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48" w:rsidRPr="0072402E" w:rsidRDefault="0072402E" w:rsidP="000D4550">
      <w:pPr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 w:rsidRPr="0072402E">
        <w:rPr>
          <w:b/>
          <w:bCs/>
          <w:sz w:val="36"/>
          <w:szCs w:val="36"/>
          <w:u w:val="single"/>
          <w:lang w:val="en-US"/>
        </w:rPr>
        <w:t>C.V</w:t>
      </w:r>
      <w:r w:rsidR="000D4550">
        <w:rPr>
          <w:b/>
          <w:bCs/>
          <w:sz w:val="36"/>
          <w:szCs w:val="36"/>
          <w:u w:val="single"/>
          <w:lang w:val="en-US"/>
        </w:rPr>
        <w:t>. – Benny Hochster</w:t>
      </w: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PERSONAL DATA</w:t>
      </w:r>
    </w:p>
    <w:p w:rsidR="00873721" w:rsidRPr="00873721" w:rsidRDefault="00873721">
      <w:pPr>
        <w:rPr>
          <w:b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961"/>
        <w:gridCol w:w="1418"/>
        <w:gridCol w:w="1744"/>
        <w:gridCol w:w="4827"/>
      </w:tblGrid>
      <w:tr w:rsidR="00AC2748" w:rsidRPr="00873721" w:rsidTr="000D4550">
        <w:trPr>
          <w:trHeight w:val="30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Age: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D06394" w:rsidRDefault="007A1233" w:rsidP="000D45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Family status: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873721" w:rsidRDefault="00AC2748" w:rsidP="00C6719E">
            <w:p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Married +</w:t>
            </w:r>
            <w:r w:rsidR="00C6719E">
              <w:rPr>
                <w:sz w:val="20"/>
                <w:szCs w:val="20"/>
              </w:rPr>
              <w:t>4</w:t>
            </w:r>
          </w:p>
        </w:tc>
      </w:tr>
      <w:tr w:rsidR="00AC2748" w:rsidRPr="00873721" w:rsidTr="000D4550">
        <w:trPr>
          <w:trHeight w:val="30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Citizenship: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873721" w:rsidRDefault="00AC2748" w:rsidP="000D4550">
            <w:p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USA / Israel</w:t>
            </w:r>
            <w:r w:rsidR="00C6719E">
              <w:rPr>
                <w:sz w:val="20"/>
                <w:szCs w:val="20"/>
              </w:rPr>
              <w:t xml:space="preserve"> / </w:t>
            </w:r>
            <w:r w:rsidR="000D4550">
              <w:rPr>
                <w:sz w:val="20"/>
                <w:szCs w:val="20"/>
              </w:rPr>
              <w:t>Germany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Languages: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FA" w:rsidRDefault="00AC2748" w:rsidP="009327FA">
            <w:pPr>
              <w:rPr>
                <w:sz w:val="20"/>
                <w:szCs w:val="20"/>
              </w:rPr>
            </w:pPr>
            <w:r w:rsidRPr="00523B6A">
              <w:rPr>
                <w:b/>
                <w:bCs/>
                <w:sz w:val="20"/>
                <w:szCs w:val="20"/>
              </w:rPr>
              <w:t xml:space="preserve">English </w:t>
            </w:r>
            <w:r w:rsidR="005C5951" w:rsidRPr="00523B6A">
              <w:rPr>
                <w:b/>
                <w:bCs/>
                <w:sz w:val="20"/>
                <w:szCs w:val="20"/>
              </w:rPr>
              <w:t xml:space="preserve">and </w:t>
            </w:r>
            <w:r w:rsidRPr="00523B6A">
              <w:rPr>
                <w:b/>
                <w:bCs/>
                <w:sz w:val="20"/>
                <w:szCs w:val="20"/>
              </w:rPr>
              <w:t>Hebrew</w:t>
            </w:r>
            <w:r w:rsidR="005C5951" w:rsidRPr="00523B6A">
              <w:rPr>
                <w:b/>
                <w:bCs/>
                <w:sz w:val="20"/>
                <w:szCs w:val="20"/>
              </w:rPr>
              <w:t xml:space="preserve"> –</w:t>
            </w:r>
            <w:r w:rsidR="00F90C75" w:rsidRPr="00523B6A">
              <w:rPr>
                <w:b/>
                <w:bCs/>
                <w:sz w:val="20"/>
                <w:szCs w:val="20"/>
              </w:rPr>
              <w:t>mother tongues</w:t>
            </w:r>
            <w:r w:rsidR="005C5951">
              <w:rPr>
                <w:sz w:val="20"/>
                <w:szCs w:val="20"/>
              </w:rPr>
              <w:t>.</w:t>
            </w:r>
          </w:p>
          <w:p w:rsidR="00AC2748" w:rsidRPr="00873721" w:rsidRDefault="00322723" w:rsidP="00932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C5951">
              <w:rPr>
                <w:sz w:val="20"/>
                <w:szCs w:val="20"/>
              </w:rPr>
              <w:t>Some German</w:t>
            </w:r>
            <w:r w:rsidR="00AC2748" w:rsidRPr="00873721">
              <w:rPr>
                <w:sz w:val="20"/>
                <w:szCs w:val="20"/>
              </w:rPr>
              <w:t xml:space="preserve"> </w:t>
            </w:r>
            <w:r w:rsidR="00AD08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</w:p>
        </w:tc>
      </w:tr>
      <w:tr w:rsidR="00F72077" w:rsidRPr="00873721" w:rsidTr="000D4550">
        <w:trPr>
          <w:trHeight w:val="32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77" w:rsidRPr="000D4550" w:rsidRDefault="00F72077" w:rsidP="00532A6B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Military Service:</w:t>
            </w:r>
          </w:p>
        </w:tc>
        <w:tc>
          <w:tcPr>
            <w:tcW w:w="7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77" w:rsidRPr="00873721" w:rsidRDefault="00F7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1990-1994</w:t>
            </w:r>
          </w:p>
        </w:tc>
      </w:tr>
    </w:tbl>
    <w:p w:rsidR="00AC2748" w:rsidRPr="00873721" w:rsidRDefault="00AC2748">
      <w:pPr>
        <w:rPr>
          <w:sz w:val="22"/>
          <w:szCs w:val="22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WORK EXPERIENCE</w:t>
      </w:r>
    </w:p>
    <w:p w:rsidR="00873721" w:rsidRPr="00873721" w:rsidRDefault="0087372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7598"/>
      </w:tblGrid>
      <w:tr w:rsidR="0057688B" w:rsidRPr="00873721" w:rsidTr="007A1233">
        <w:trPr>
          <w:trHeight w:val="13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8B" w:rsidRPr="00873721" w:rsidRDefault="0057688B" w:rsidP="00DA4B68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>199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873721">
              <w:rPr>
                <w:b/>
                <w:bCs/>
                <w:sz w:val="20"/>
                <w:szCs w:val="20"/>
              </w:rPr>
              <w:t>-200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:rsidR="0057688B" w:rsidRPr="00873721" w:rsidRDefault="0057688B" w:rsidP="0057688B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 xml:space="preserve">Regional Sales Director </w:t>
            </w:r>
            <w:r w:rsidR="007A1233">
              <w:rPr>
                <w:b/>
                <w:bCs/>
                <w:sz w:val="20"/>
                <w:szCs w:val="20"/>
              </w:rPr>
              <w:t>(</w:t>
            </w:r>
            <w:r w:rsidRPr="00873721">
              <w:rPr>
                <w:b/>
                <w:bCs/>
                <w:sz w:val="20"/>
                <w:szCs w:val="20"/>
              </w:rPr>
              <w:t>Europe)</w:t>
            </w:r>
          </w:p>
          <w:p w:rsidR="0057688B" w:rsidRPr="005C5951" w:rsidRDefault="0057688B" w:rsidP="00254887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</w:rPr>
              <w:t>OpticalAccess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 Inc., </w:t>
            </w:r>
          </w:p>
          <w:p w:rsidR="0057688B" w:rsidRPr="00873721" w:rsidRDefault="0057688B" w:rsidP="0057688B">
            <w:pPr>
              <w:pStyle w:val="TableText"/>
              <w:rPr>
                <w:sz w:val="22"/>
                <w:szCs w:val="22"/>
              </w:rPr>
            </w:pPr>
            <w:r w:rsidRPr="00873721">
              <w:rPr>
                <w:b/>
                <w:bCs/>
                <w:sz w:val="20"/>
                <w:szCs w:val="20"/>
              </w:rPr>
              <w:t>Jerusalem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8B" w:rsidRPr="0057688B" w:rsidRDefault="0057688B" w:rsidP="0057688B">
            <w:pPr>
              <w:pStyle w:val="TableText"/>
              <w:numPr>
                <w:ilvl w:val="0"/>
                <w:numId w:val="27"/>
              </w:numPr>
              <w:ind w:left="569" w:hanging="425"/>
              <w:rPr>
                <w:sz w:val="20"/>
                <w:szCs w:val="20"/>
              </w:rPr>
            </w:pPr>
            <w:r w:rsidRPr="0057688B">
              <w:rPr>
                <w:sz w:val="20"/>
                <w:szCs w:val="20"/>
              </w:rPr>
              <w:t>Created and supported distribution channels to European territories.</w:t>
            </w:r>
          </w:p>
          <w:p w:rsidR="0057688B" w:rsidRPr="0057688B" w:rsidRDefault="0057688B" w:rsidP="0057688B">
            <w:pPr>
              <w:pStyle w:val="TableText"/>
              <w:numPr>
                <w:ilvl w:val="0"/>
                <w:numId w:val="27"/>
              </w:numPr>
              <w:ind w:left="569" w:hanging="425"/>
              <w:rPr>
                <w:sz w:val="20"/>
                <w:szCs w:val="20"/>
              </w:rPr>
            </w:pPr>
            <w:r w:rsidRPr="0057688B">
              <w:rPr>
                <w:sz w:val="20"/>
                <w:szCs w:val="20"/>
              </w:rPr>
              <w:t xml:space="preserve">Managed relationships with all strategic customers within the cellular industry. </w:t>
            </w:r>
          </w:p>
          <w:p w:rsidR="0057688B" w:rsidRPr="0057688B" w:rsidRDefault="0057688B" w:rsidP="0057688B">
            <w:pPr>
              <w:pStyle w:val="TableText"/>
              <w:numPr>
                <w:ilvl w:val="0"/>
                <w:numId w:val="27"/>
              </w:numPr>
              <w:ind w:left="569" w:hanging="425"/>
              <w:rPr>
                <w:sz w:val="20"/>
                <w:szCs w:val="20"/>
              </w:rPr>
            </w:pPr>
            <w:r w:rsidRPr="0057688B">
              <w:rPr>
                <w:sz w:val="20"/>
                <w:szCs w:val="20"/>
              </w:rPr>
              <w:t>Led high-level negotiations.</w:t>
            </w:r>
          </w:p>
          <w:p w:rsidR="0057688B" w:rsidRDefault="0057688B" w:rsidP="0057688B">
            <w:pPr>
              <w:pStyle w:val="TableText"/>
              <w:numPr>
                <w:ilvl w:val="0"/>
                <w:numId w:val="27"/>
              </w:numPr>
              <w:ind w:left="569" w:hanging="425"/>
              <w:rPr>
                <w:sz w:val="20"/>
                <w:szCs w:val="20"/>
              </w:rPr>
            </w:pPr>
            <w:r w:rsidRPr="0057688B">
              <w:rPr>
                <w:sz w:val="20"/>
                <w:szCs w:val="20"/>
              </w:rPr>
              <w:t xml:space="preserve">Attended International exhibitions &amp; conferences.  </w:t>
            </w:r>
          </w:p>
          <w:p w:rsidR="0057688B" w:rsidRPr="0057688B" w:rsidRDefault="0057688B" w:rsidP="0057688B">
            <w:pPr>
              <w:pStyle w:val="TableText"/>
              <w:numPr>
                <w:ilvl w:val="0"/>
                <w:numId w:val="27"/>
              </w:numPr>
              <w:ind w:left="569" w:hanging="425"/>
              <w:rPr>
                <w:sz w:val="20"/>
                <w:szCs w:val="20"/>
              </w:rPr>
            </w:pPr>
            <w:r w:rsidRPr="0057688B">
              <w:rPr>
                <w:sz w:val="20"/>
                <w:szCs w:val="20"/>
              </w:rPr>
              <w:t>Held professional presentations abroad to technical teams</w:t>
            </w:r>
          </w:p>
        </w:tc>
      </w:tr>
      <w:tr w:rsidR="00747B65" w:rsidRPr="00873721" w:rsidTr="007A12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6B1A9C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6B1A9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-2004</w:t>
            </w:r>
          </w:p>
          <w:p w:rsidR="00747B65" w:rsidRDefault="007A1233" w:rsidP="007A1233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VP </w:t>
            </w:r>
            <w:r w:rsidR="00747B65">
              <w:rPr>
                <w:b/>
                <w:bCs/>
                <w:sz w:val="20"/>
                <w:szCs w:val="20"/>
              </w:rPr>
              <w:t>Sales &amp; Marketing</w:t>
            </w:r>
            <w:r w:rsidR="002827AE">
              <w:rPr>
                <w:b/>
                <w:bCs/>
                <w:sz w:val="20"/>
                <w:szCs w:val="20"/>
              </w:rPr>
              <w:t xml:space="preserve"> </w:t>
            </w:r>
          </w:p>
          <w:p w:rsidR="00747B65" w:rsidRPr="005C5951" w:rsidRDefault="00747B65" w:rsidP="00254887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</w:rPr>
              <w:t>LeatherLux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 LTD</w:t>
            </w:r>
          </w:p>
          <w:p w:rsidR="00747B65" w:rsidRPr="00873721" w:rsidRDefault="00747B65" w:rsidP="00254887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Jerusalem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254887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Created and managed sales </w:t>
            </w:r>
            <w:proofErr w:type="gramStart"/>
            <w:r>
              <w:rPr>
                <w:sz w:val="20"/>
                <w:szCs w:val="20"/>
              </w:rPr>
              <w:t>activities ,</w:t>
            </w:r>
            <w:proofErr w:type="gramEnd"/>
            <w:r>
              <w:rPr>
                <w:sz w:val="20"/>
                <w:szCs w:val="20"/>
              </w:rPr>
              <w:t xml:space="preserve"> both local and overseas.</w:t>
            </w:r>
          </w:p>
          <w:p w:rsidR="00747B65" w:rsidRDefault="00747B65" w:rsidP="00254887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a team of sales representatives.</w:t>
            </w:r>
          </w:p>
          <w:p w:rsidR="00747B65" w:rsidRDefault="007A1233" w:rsidP="00254887">
            <w:pPr>
              <w:pStyle w:val="TableText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Managed </w:t>
            </w:r>
            <w:r w:rsidR="00747B65" w:rsidRPr="00873721">
              <w:rPr>
                <w:sz w:val="20"/>
                <w:szCs w:val="20"/>
              </w:rPr>
              <w:t>high-level negotiations</w:t>
            </w:r>
            <w:r w:rsidR="00747B65">
              <w:rPr>
                <w:sz w:val="20"/>
                <w:szCs w:val="20"/>
              </w:rPr>
              <w:t xml:space="preserve"> with large customers and distributors.</w:t>
            </w:r>
          </w:p>
          <w:p w:rsidR="00747B65" w:rsidRDefault="00747B65" w:rsidP="00254887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a</w:t>
            </w:r>
            <w:r w:rsidRPr="00873721">
              <w:rPr>
                <w:sz w:val="20"/>
                <w:szCs w:val="20"/>
              </w:rPr>
              <w:t xml:space="preserve">ttended International exhibitions &amp; conferences.  </w:t>
            </w:r>
          </w:p>
          <w:p w:rsidR="00747B65" w:rsidRPr="00873721" w:rsidRDefault="00747B65" w:rsidP="00254887">
            <w:pPr>
              <w:pStyle w:val="TableText"/>
              <w:ind w:left="530"/>
              <w:rPr>
                <w:sz w:val="20"/>
                <w:szCs w:val="20"/>
              </w:rPr>
            </w:pPr>
          </w:p>
        </w:tc>
      </w:tr>
      <w:tr w:rsidR="00747B65" w:rsidRPr="00873721" w:rsidTr="007A12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6B1A9C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6B1A9C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-200</w:t>
            </w:r>
            <w:r w:rsidR="006B1A9C">
              <w:rPr>
                <w:b/>
                <w:bCs/>
                <w:sz w:val="20"/>
                <w:szCs w:val="20"/>
              </w:rPr>
              <w:t>5</w:t>
            </w:r>
          </w:p>
          <w:p w:rsidR="00747B65" w:rsidRDefault="00747B65" w:rsidP="007A1233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Marketing</w:t>
            </w:r>
            <w:r w:rsidR="002827A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A1233">
              <w:rPr>
                <w:b/>
                <w:bCs/>
                <w:sz w:val="20"/>
                <w:szCs w:val="20"/>
                <w:lang w:val="en-GB"/>
              </w:rPr>
              <w:t>Director</w:t>
            </w:r>
          </w:p>
          <w:p w:rsidR="00747B65" w:rsidRPr="005C5951" w:rsidRDefault="00747B65" w:rsidP="00254887">
            <w:pPr>
              <w:pStyle w:val="Table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  <w:lang w:val="en-GB"/>
              </w:rPr>
              <w:t>OptiWay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 LTD</w:t>
            </w:r>
          </w:p>
          <w:p w:rsidR="00747B65" w:rsidRDefault="00747B65" w:rsidP="00254887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Netanya.</w:t>
            </w:r>
          </w:p>
          <w:p w:rsidR="00747B65" w:rsidRPr="00C6719E" w:rsidRDefault="00747B65" w:rsidP="00254887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254887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the company's marketing activities</w:t>
            </w:r>
          </w:p>
          <w:p w:rsidR="00747B65" w:rsidRDefault="00747B65" w:rsidP="00254887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Defined sales and marketing targets and objectives</w:t>
            </w:r>
          </w:p>
          <w:p w:rsidR="00747B65" w:rsidRDefault="00747B65" w:rsidP="00254887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Business and marketing plans for employees and investors</w:t>
            </w:r>
          </w:p>
          <w:p w:rsidR="00747B65" w:rsidRDefault="00747B65" w:rsidP="00254887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managed our relations with strategic partners, investors and customers</w:t>
            </w:r>
          </w:p>
          <w:p w:rsidR="00747B65" w:rsidRDefault="00747B65" w:rsidP="00254887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Represented the company in exhibitions and trade conventions</w:t>
            </w:r>
          </w:p>
          <w:p w:rsidR="00747B65" w:rsidRDefault="00747B65" w:rsidP="00254887">
            <w:pPr>
              <w:pStyle w:val="TableText"/>
              <w:ind w:left="530"/>
              <w:rPr>
                <w:sz w:val="20"/>
                <w:szCs w:val="20"/>
              </w:rPr>
            </w:pPr>
          </w:p>
        </w:tc>
      </w:tr>
      <w:tr w:rsidR="00747B65" w:rsidRPr="00873721" w:rsidTr="007A12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0D4550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2006-2010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747B65" w:rsidRDefault="001D6BE0" w:rsidP="001D6BE0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VP </w:t>
            </w:r>
            <w:r w:rsidR="00747B65">
              <w:rPr>
                <w:b/>
                <w:bCs/>
                <w:sz w:val="20"/>
                <w:szCs w:val="20"/>
              </w:rPr>
              <w:t>Sales &amp; Marketing</w:t>
            </w:r>
            <w:r w:rsidR="002827AE">
              <w:rPr>
                <w:b/>
                <w:bCs/>
                <w:sz w:val="20"/>
                <w:szCs w:val="20"/>
              </w:rPr>
              <w:t xml:space="preserve"> </w:t>
            </w:r>
          </w:p>
          <w:p w:rsidR="00747B65" w:rsidRPr="005C5951" w:rsidRDefault="00747B65" w:rsidP="00C6719E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</w:rPr>
              <w:t>MaxcoTema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 LTD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HQ: London, UK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A1233" w:rsidP="00306CB3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</w:t>
            </w:r>
            <w:r w:rsidR="00747B65">
              <w:rPr>
                <w:sz w:val="20"/>
                <w:szCs w:val="20"/>
                <w:lang w:val="en-GB"/>
              </w:rPr>
              <w:t xml:space="preserve">anaged </w:t>
            </w:r>
            <w:r w:rsidR="00747B65">
              <w:rPr>
                <w:sz w:val="20"/>
                <w:szCs w:val="20"/>
              </w:rPr>
              <w:t xml:space="preserve">all sales and marketing </w:t>
            </w:r>
          </w:p>
          <w:p w:rsidR="00747B65" w:rsidRPr="00C6719E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Identified, and recruited new clients </w:t>
            </w:r>
          </w:p>
          <w:p w:rsidR="00747B65" w:rsidRDefault="00747B65" w:rsidP="00C6719E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 and sustained many distribution channels for clients from various industries</w:t>
            </w:r>
          </w:p>
          <w:p w:rsidR="00747B65" w:rsidRPr="00C6719E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Responsible for creation of marketing materials, including web-based </w:t>
            </w:r>
          </w:p>
          <w:p w:rsidR="00747B65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of long cycle negotiations at high levels world-wide </w:t>
            </w:r>
          </w:p>
          <w:p w:rsidR="00747B65" w:rsidRDefault="00747B65" w:rsidP="005C5951">
            <w:pPr>
              <w:pStyle w:val="TableText"/>
              <w:rPr>
                <w:sz w:val="20"/>
                <w:szCs w:val="20"/>
              </w:rPr>
            </w:pPr>
          </w:p>
        </w:tc>
      </w:tr>
      <w:tr w:rsidR="00270CF6" w:rsidRPr="00873721" w:rsidTr="007A12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F6" w:rsidRDefault="00270CF6" w:rsidP="000D4550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</w:t>
            </w:r>
          </w:p>
          <w:p w:rsidR="00270CF6" w:rsidRDefault="00270CF6" w:rsidP="000D4550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270CF6" w:rsidRDefault="00270CF6" w:rsidP="000D4550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Owner &amp; Manager</w:t>
            </w:r>
          </w:p>
          <w:p w:rsidR="00270CF6" w:rsidRDefault="00270CF6" w:rsidP="000D4550">
            <w:pPr>
              <w:pStyle w:val="TableTex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InfoFlux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LTD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F6" w:rsidRDefault="00270CF6" w:rsidP="00306CB3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Established the company.</w:t>
            </w:r>
          </w:p>
          <w:p w:rsidR="00270CF6" w:rsidRDefault="007A1233" w:rsidP="007A1233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Day to day m</w:t>
            </w:r>
            <w:r w:rsidR="00270CF6">
              <w:rPr>
                <w:sz w:val="20"/>
                <w:szCs w:val="20"/>
                <w:lang w:val="en-GB"/>
              </w:rPr>
              <w:t>anagement of all activities</w:t>
            </w:r>
            <w:r>
              <w:rPr>
                <w:sz w:val="20"/>
                <w:szCs w:val="20"/>
                <w:lang w:val="en-GB"/>
              </w:rPr>
              <w:t xml:space="preserve">, including sales, research, client maintenance and billing </w:t>
            </w:r>
            <w:r w:rsidR="00270CF6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AC2748" w:rsidRPr="00873721" w:rsidRDefault="00AC2748">
      <w:pPr>
        <w:rPr>
          <w:b/>
          <w:bCs/>
          <w:sz w:val="22"/>
          <w:szCs w:val="22"/>
          <w:u w:val="single"/>
          <w:lang w:val="en-US"/>
        </w:rPr>
      </w:pPr>
    </w:p>
    <w:p w:rsidR="00AC2748" w:rsidRDefault="0021088B" w:rsidP="0021088B">
      <w:pPr>
        <w:pStyle w:val="Heading4"/>
      </w:pPr>
      <w:r>
        <w:t>EDUCATION</w:t>
      </w:r>
    </w:p>
    <w:p w:rsidR="007A1233" w:rsidRPr="007A1233" w:rsidRDefault="007A1233" w:rsidP="007A1233">
      <w:pPr>
        <w:rPr>
          <w:lang w:val="en-US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987"/>
      </w:tblGrid>
      <w:tr w:rsidR="00270CF6" w:rsidRPr="00873721" w:rsidTr="002E121B"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F6" w:rsidRPr="00C6719E" w:rsidRDefault="00270CF6" w:rsidP="007A1233">
            <w:pPr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  <w:lang w:val="en-US"/>
              </w:rPr>
              <w:t>199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–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199</w:t>
            </w:r>
            <w:r w:rsidR="007A1233">
              <w:rPr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Bar </w:t>
            </w:r>
            <w:proofErr w:type="spellStart"/>
            <w:r>
              <w:rPr>
                <w:b/>
                <w:bCs/>
                <w:sz w:val="20"/>
                <w:szCs w:val="20"/>
              </w:rPr>
              <w:t>Ilan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University, Ramat </w:t>
            </w:r>
            <w:proofErr w:type="spellStart"/>
            <w:r>
              <w:rPr>
                <w:b/>
                <w:bCs/>
                <w:sz w:val="20"/>
                <w:szCs w:val="20"/>
              </w:rPr>
              <w:t>Gan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F6" w:rsidRPr="00873721" w:rsidRDefault="00270CF6" w:rsidP="002E121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B.Sc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 </w:t>
            </w:r>
            <w:r w:rsidRPr="00873721">
              <w:rPr>
                <w:sz w:val="20"/>
                <w:szCs w:val="20"/>
                <w:lang w:val="en-US"/>
              </w:rPr>
              <w:t>Chemistry</w:t>
            </w:r>
          </w:p>
        </w:tc>
      </w:tr>
      <w:tr w:rsidR="00270CF6" w:rsidRPr="00873721" w:rsidTr="0021088B">
        <w:trPr>
          <w:trHeight w:hRule="exact" w:val="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F6" w:rsidRPr="00873721" w:rsidRDefault="00270CF6" w:rsidP="002E12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High Tech College,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Herzeliya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F6" w:rsidRPr="00873721" w:rsidRDefault="00270CF6" w:rsidP="002E12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Data communications </w:t>
            </w:r>
          </w:p>
        </w:tc>
      </w:tr>
      <w:tr w:rsidR="00270CF6" w:rsidRPr="00873721" w:rsidTr="0021088B"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F6" w:rsidRPr="00873721" w:rsidRDefault="00270CF6" w:rsidP="0021088B">
            <w:pPr>
              <w:numPr>
                <w:ilvl w:val="12"/>
                <w:numId w:val="0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1983 </w:t>
            </w:r>
            <w:r>
              <w:rPr>
                <w:b/>
                <w:bCs/>
                <w:sz w:val="20"/>
                <w:szCs w:val="20"/>
                <w:lang w:val="en-US"/>
              </w:rPr>
              <w:t>–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1989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Horev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High school, Jerusalem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F6" w:rsidRPr="00873721" w:rsidRDefault="00270CF6" w:rsidP="0021088B">
            <w:pP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Bagrut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Diploma (High School Diploma)</w:t>
            </w:r>
          </w:p>
        </w:tc>
      </w:tr>
    </w:tbl>
    <w:p w:rsidR="00AC2748" w:rsidRPr="00873721" w:rsidRDefault="00AC2748">
      <w:pPr>
        <w:rPr>
          <w:b/>
          <w:bCs/>
          <w:sz w:val="18"/>
          <w:szCs w:val="22"/>
          <w:u w:val="single"/>
          <w:lang w:val="en-US"/>
        </w:rPr>
      </w:pPr>
    </w:p>
    <w:p w:rsidR="00873721" w:rsidRDefault="00AC2748" w:rsidP="00873721">
      <w:pPr>
        <w:rPr>
          <w:b/>
          <w:bCs/>
          <w:sz w:val="22"/>
          <w:szCs w:val="22"/>
          <w:u w:val="single"/>
          <w:lang w:val="en-US"/>
        </w:rPr>
      </w:pPr>
      <w:r w:rsidRPr="00873721">
        <w:rPr>
          <w:b/>
          <w:bCs/>
          <w:sz w:val="22"/>
          <w:szCs w:val="22"/>
          <w:u w:val="single"/>
          <w:lang w:val="en-US"/>
        </w:rPr>
        <w:t>SKILLS</w:t>
      </w:r>
    </w:p>
    <w:p w:rsidR="00AC2748" w:rsidRPr="00873721" w:rsidRDefault="00AC2748" w:rsidP="007A1233">
      <w:pPr>
        <w:rPr>
          <w:lang w:val="en-US"/>
        </w:rPr>
      </w:pPr>
      <w:r w:rsidRPr="00873721">
        <w:rPr>
          <w:sz w:val="20"/>
          <w:szCs w:val="20"/>
          <w:lang w:val="en-US"/>
        </w:rPr>
        <w:t>High personal motivation</w:t>
      </w:r>
      <w:r w:rsidR="005C5951">
        <w:rPr>
          <w:sz w:val="20"/>
          <w:szCs w:val="20"/>
          <w:lang w:val="en-US"/>
        </w:rPr>
        <w:t>,</w:t>
      </w:r>
      <w:r w:rsidRPr="00873721">
        <w:rPr>
          <w:sz w:val="20"/>
          <w:szCs w:val="20"/>
          <w:lang w:val="en-US"/>
        </w:rPr>
        <w:t xml:space="preserve"> </w:t>
      </w:r>
      <w:r w:rsidRPr="00873721">
        <w:rPr>
          <w:sz w:val="20"/>
          <w:szCs w:val="20"/>
        </w:rPr>
        <w:t xml:space="preserve">leadership skills, independence, ambition, target orientation , excellent learning skills, </w:t>
      </w:r>
      <w:r w:rsidRPr="00873721">
        <w:rPr>
          <w:sz w:val="20"/>
          <w:szCs w:val="20"/>
          <w:lang w:val="en-US"/>
        </w:rPr>
        <w:t>keen analytical skills and conceptual understanding</w:t>
      </w:r>
      <w:r w:rsidR="007A1233">
        <w:rPr>
          <w:sz w:val="20"/>
          <w:szCs w:val="20"/>
          <w:lang w:val="en-US"/>
        </w:rPr>
        <w:t>,</w:t>
      </w:r>
      <w:r w:rsidRPr="00873721">
        <w:rPr>
          <w:sz w:val="20"/>
          <w:szCs w:val="20"/>
          <w:lang w:val="en-US"/>
        </w:rPr>
        <w:t xml:space="preserve"> strong team player; strategic thinker</w:t>
      </w:r>
      <w:r w:rsidR="007A1233">
        <w:rPr>
          <w:sz w:val="20"/>
          <w:szCs w:val="20"/>
          <w:lang w:val="en-US"/>
        </w:rPr>
        <w:t xml:space="preserve">, </w:t>
      </w:r>
      <w:r w:rsidRPr="00873721">
        <w:rPr>
          <w:sz w:val="20"/>
          <w:szCs w:val="20"/>
          <w:lang w:val="en-US"/>
        </w:rPr>
        <w:t xml:space="preserve">fully computer literate, </w:t>
      </w:r>
      <w:r w:rsidRPr="00873721">
        <w:rPr>
          <w:sz w:val="20"/>
          <w:szCs w:val="20"/>
        </w:rPr>
        <w:t>charismatic , &amp; persuasive</w:t>
      </w:r>
      <w:r w:rsidRPr="00873721">
        <w:rPr>
          <w:sz w:val="20"/>
          <w:szCs w:val="20"/>
          <w:lang w:val="en-US"/>
        </w:rPr>
        <w:t>.</w:t>
      </w:r>
    </w:p>
    <w:sectPr w:rsidR="00AC2748" w:rsidRPr="00873721" w:rsidSect="00422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720" w:bottom="851" w:left="720" w:header="646" w:footer="646" w:gutter="0"/>
      <w:cols w:space="709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D1" w:rsidRDefault="009A1BD1">
      <w:r>
        <w:separator/>
      </w:r>
    </w:p>
  </w:endnote>
  <w:endnote w:type="continuationSeparator" w:id="0">
    <w:p w:rsidR="009A1BD1" w:rsidRDefault="009A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76" w:rsidRDefault="00423B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76" w:rsidRDefault="00423B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76" w:rsidRDefault="00423B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D1" w:rsidRDefault="009A1BD1">
      <w:r>
        <w:separator/>
      </w:r>
    </w:p>
  </w:footnote>
  <w:footnote w:type="continuationSeparator" w:id="0">
    <w:p w:rsidR="009A1BD1" w:rsidRDefault="009A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76" w:rsidRDefault="00423B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50" w:rsidRPr="000D4550" w:rsidRDefault="00423B76" w:rsidP="000D4550">
    <w:pPr>
      <w:rPr>
        <w:rFonts w:cs="Miriam"/>
        <w:b/>
        <w:bCs/>
        <w:sz w:val="18"/>
        <w:szCs w:val="22"/>
      </w:rPr>
    </w:pPr>
    <w:bookmarkStart w:id="0" w:name="_GoBack"/>
    <w:r>
      <w:rPr>
        <w:rFonts w:cs="Miriam"/>
        <w:b/>
        <w:bCs/>
        <w:noProof/>
        <w:sz w:val="18"/>
        <w:szCs w:val="2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43.65pt;margin-top:-20.35pt;width:85.85pt;height:77.5pt;z-index:1">
          <v:imagedata r:id="rId1" o:title="edit31"/>
        </v:shape>
      </w:pict>
    </w:r>
    <w:bookmarkEnd w:id="0"/>
    <w:r w:rsidR="000D4550" w:rsidRPr="000D4550">
      <w:rPr>
        <w:rFonts w:cs="Miriam"/>
        <w:b/>
        <w:bCs/>
        <w:sz w:val="18"/>
        <w:szCs w:val="22"/>
      </w:rPr>
      <w:t>Benny Hochster</w:t>
    </w:r>
  </w:p>
  <w:p w:rsidR="004220A1" w:rsidRPr="000D4550" w:rsidRDefault="005C5951" w:rsidP="000D4550">
    <w:pPr>
      <w:rPr>
        <w:rFonts w:cs="Miriam"/>
        <w:b/>
        <w:bCs/>
        <w:sz w:val="18"/>
      </w:rPr>
    </w:pPr>
    <w:r w:rsidRPr="000D4550">
      <w:rPr>
        <w:rFonts w:cs="Miriam"/>
        <w:b/>
        <w:bCs/>
        <w:sz w:val="18"/>
        <w:szCs w:val="22"/>
      </w:rPr>
      <w:t xml:space="preserve">34 </w:t>
    </w:r>
    <w:proofErr w:type="spellStart"/>
    <w:r w:rsidRPr="000D4550">
      <w:rPr>
        <w:rFonts w:cs="Miriam"/>
        <w:b/>
        <w:bCs/>
        <w:sz w:val="18"/>
        <w:szCs w:val="22"/>
      </w:rPr>
      <w:t>Nachal</w:t>
    </w:r>
    <w:proofErr w:type="spellEnd"/>
    <w:r w:rsidRPr="000D4550">
      <w:rPr>
        <w:rFonts w:cs="Miriam"/>
        <w:b/>
        <w:bCs/>
        <w:sz w:val="18"/>
        <w:szCs w:val="22"/>
      </w:rPr>
      <w:t xml:space="preserve"> Lachish </w:t>
    </w:r>
    <w:proofErr w:type="spellStart"/>
    <w:r w:rsidRPr="000D4550">
      <w:rPr>
        <w:rFonts w:cs="Miriam"/>
        <w:b/>
        <w:bCs/>
        <w:sz w:val="18"/>
        <w:szCs w:val="22"/>
      </w:rPr>
      <w:t>st.</w:t>
    </w:r>
    <w:proofErr w:type="spellEnd"/>
    <w:r w:rsidRPr="000D4550">
      <w:rPr>
        <w:rFonts w:cs="Miriam"/>
        <w:b/>
        <w:bCs/>
        <w:sz w:val="18"/>
        <w:szCs w:val="22"/>
      </w:rPr>
      <w:t xml:space="preserve"> Bet </w:t>
    </w:r>
    <w:proofErr w:type="spellStart"/>
    <w:r w:rsidRPr="000D4550">
      <w:rPr>
        <w:rFonts w:cs="Miriam"/>
        <w:b/>
        <w:bCs/>
        <w:sz w:val="18"/>
        <w:szCs w:val="22"/>
      </w:rPr>
      <w:t>Shemesh</w:t>
    </w:r>
    <w:proofErr w:type="spellEnd"/>
    <w:r w:rsidRPr="000D4550">
      <w:rPr>
        <w:rFonts w:cs="Miriam"/>
        <w:b/>
        <w:bCs/>
        <w:sz w:val="18"/>
        <w:szCs w:val="22"/>
      </w:rPr>
      <w:t>, Israel</w:t>
    </w:r>
  </w:p>
  <w:p w:rsidR="004220A1" w:rsidRPr="000D4550" w:rsidRDefault="004220A1" w:rsidP="000D4550">
    <w:pPr>
      <w:rPr>
        <w:rFonts w:cs="Miriam"/>
        <w:b/>
        <w:bCs/>
        <w:sz w:val="18"/>
      </w:rPr>
    </w:pPr>
    <w:r w:rsidRPr="000D4550">
      <w:rPr>
        <w:rFonts w:cs="Miriam"/>
        <w:b/>
        <w:bCs/>
        <w:sz w:val="18"/>
        <w:szCs w:val="22"/>
      </w:rPr>
      <w:t>Home: +972 (2) 9993029</w:t>
    </w:r>
    <w:r w:rsidRPr="000D4550">
      <w:rPr>
        <w:rFonts w:cs="Miriam"/>
        <w:b/>
        <w:bCs/>
        <w:sz w:val="18"/>
      </w:rPr>
      <w:t xml:space="preserve"> </w:t>
    </w:r>
    <w:r w:rsidRPr="000D4550">
      <w:rPr>
        <w:rFonts w:cs="Miriam"/>
        <w:b/>
        <w:bCs/>
        <w:sz w:val="18"/>
        <w:szCs w:val="22"/>
      </w:rPr>
      <w:t xml:space="preserve">Mobile: +972 (54) 80 400 40 </w:t>
    </w:r>
  </w:p>
  <w:p w:rsidR="004220A1" w:rsidRPr="000D4550" w:rsidRDefault="004220A1" w:rsidP="000D4550">
    <w:pPr>
      <w:rPr>
        <w:rFonts w:cs="Miriam"/>
        <w:b/>
        <w:bCs/>
        <w:sz w:val="20"/>
        <w:szCs w:val="20"/>
        <w:u w:val="single"/>
        <w:lang w:val="fr-FR"/>
      </w:rPr>
    </w:pPr>
    <w:r w:rsidRPr="000D4550">
      <w:rPr>
        <w:rFonts w:cs="Miriam"/>
        <w:b/>
        <w:bCs/>
        <w:sz w:val="20"/>
        <w:szCs w:val="20"/>
        <w:lang w:val="fr-FR"/>
      </w:rPr>
      <w:t>E-mail:</w:t>
    </w:r>
    <w:r w:rsidRPr="000D4550">
      <w:rPr>
        <w:rFonts w:cs="Miriam"/>
        <w:b/>
        <w:bCs/>
        <w:sz w:val="20"/>
        <w:szCs w:val="20"/>
        <w:lang w:val="fr-FR"/>
      </w:rPr>
      <w:tab/>
    </w:r>
    <w:r w:rsidR="005C5951" w:rsidRPr="000D4550">
      <w:rPr>
        <w:b/>
        <w:bCs/>
        <w:sz w:val="20"/>
        <w:szCs w:val="20"/>
      </w:rPr>
      <w:t>bhochster@gmail.com</w:t>
    </w:r>
  </w:p>
  <w:p w:rsidR="004220A1" w:rsidRDefault="004220A1" w:rsidP="000D4550">
    <w:pPr>
      <w:pStyle w:val="Header"/>
      <w:rPr>
        <w:rFonts w:cs="Miriam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76" w:rsidRDefault="00423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Miriam"/>
      </w:rPr>
    </w:lvl>
  </w:abstractNum>
  <w:abstractNum w:abstractNumId="1">
    <w:nsid w:val="04DC0E2C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">
    <w:nsid w:val="0BE925F8"/>
    <w:multiLevelType w:val="hybridMultilevel"/>
    <w:tmpl w:val="4784FAF4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">
    <w:nsid w:val="0C9C756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4">
    <w:nsid w:val="0E0E72BC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5">
    <w:nsid w:val="144F5F3F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6">
    <w:nsid w:val="1A5E4AF7"/>
    <w:multiLevelType w:val="hybridMultilevel"/>
    <w:tmpl w:val="378C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92337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8">
    <w:nsid w:val="317B0073"/>
    <w:multiLevelType w:val="singleLevel"/>
    <w:tmpl w:val="E86C237A"/>
    <w:lvl w:ilvl="0">
      <w:start w:val="1"/>
      <w:numFmt w:val="irohaFullWidth"/>
      <w:lvlText w:val=""/>
      <w:lvlJc w:val="center"/>
      <w:pPr>
        <w:tabs>
          <w:tab w:val="num" w:pos="473"/>
        </w:tabs>
        <w:ind w:left="340" w:hanging="227"/>
      </w:pPr>
      <w:rPr>
        <w:rFonts w:ascii="Symbol" w:hAnsi="Symbol" w:cs="Times New Roman" w:hint="default"/>
      </w:rPr>
    </w:lvl>
  </w:abstractNum>
  <w:abstractNum w:abstractNumId="9">
    <w:nsid w:val="34031030"/>
    <w:multiLevelType w:val="singleLevel"/>
    <w:tmpl w:val="75BE9A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0">
    <w:nsid w:val="39E5525C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1">
    <w:nsid w:val="47CC33E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2">
    <w:nsid w:val="4EE16402"/>
    <w:multiLevelType w:val="hybridMultilevel"/>
    <w:tmpl w:val="EE980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15725"/>
    <w:multiLevelType w:val="singleLevel"/>
    <w:tmpl w:val="F468F25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4">
    <w:nsid w:val="597A64FB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5">
    <w:nsid w:val="5E14784D"/>
    <w:multiLevelType w:val="singleLevel"/>
    <w:tmpl w:val="55EC9014"/>
    <w:lvl w:ilvl="0">
      <w:start w:val="1"/>
      <w:numFmt w:val="irohaFullWidth"/>
      <w:lvlText w:val=""/>
      <w:lvlJc w:val="center"/>
      <w:pPr>
        <w:tabs>
          <w:tab w:val="num" w:pos="530"/>
        </w:tabs>
        <w:ind w:left="340" w:hanging="170"/>
      </w:pPr>
      <w:rPr>
        <w:rFonts w:ascii="Symbol" w:hAnsi="Symbol" w:cs="Times New Roman" w:hint="default"/>
      </w:rPr>
    </w:lvl>
  </w:abstractNum>
  <w:abstractNum w:abstractNumId="16">
    <w:nsid w:val="61EB42EF"/>
    <w:multiLevelType w:val="singleLevel"/>
    <w:tmpl w:val="BDA641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7">
    <w:nsid w:val="62EA713F"/>
    <w:multiLevelType w:val="hybridMultilevel"/>
    <w:tmpl w:val="9BB0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F9453D"/>
    <w:multiLevelType w:val="hybridMultilevel"/>
    <w:tmpl w:val="F210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81DE6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0">
    <w:nsid w:val="6D260C4D"/>
    <w:multiLevelType w:val="singleLevel"/>
    <w:tmpl w:val="4B2681FA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1">
    <w:nsid w:val="6E102938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2">
    <w:nsid w:val="70B63605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3">
    <w:nsid w:val="719A683B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4">
    <w:nsid w:val="779B3BC2"/>
    <w:multiLevelType w:val="hybridMultilevel"/>
    <w:tmpl w:val="088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49132"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160E0B"/>
    <w:multiLevelType w:val="singleLevel"/>
    <w:tmpl w:val="7500FD4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6">
    <w:nsid w:val="7F460783"/>
    <w:multiLevelType w:val="singleLevel"/>
    <w:tmpl w:val="87147FB0"/>
    <w:lvl w:ilvl="0">
      <w:start w:val="1"/>
      <w:numFmt w:val="irohaFullWidth"/>
      <w:lvlText w:val=""/>
      <w:lvlJc w:val="center"/>
      <w:pPr>
        <w:tabs>
          <w:tab w:val="num" w:pos="700"/>
        </w:tabs>
        <w:ind w:left="360" w:hanging="2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numFmt w:val="irohaFullWidth"/>
        <w:lvlText w:val=""/>
        <w:legacy w:legacy="1" w:legacySpace="0" w:legacyIndent="360"/>
        <w:lvlJc w:val="left"/>
        <w:pPr>
          <w:ind w:left="360" w:hanging="360"/>
        </w:pPr>
        <w:rPr>
          <w:rFonts w:ascii="Wingdings" w:hAnsi="Wingdings" w:cs="Times New Roman" w:hint="default"/>
          <w:sz w:val="24"/>
        </w:rPr>
      </w:lvl>
    </w:lvlOverride>
  </w:num>
  <w:num w:numId="2">
    <w:abstractNumId w:val="26"/>
  </w:num>
  <w:num w:numId="3">
    <w:abstractNumId w:val="1"/>
  </w:num>
  <w:num w:numId="4">
    <w:abstractNumId w:val="23"/>
  </w:num>
  <w:num w:numId="5">
    <w:abstractNumId w:val="13"/>
  </w:num>
  <w:num w:numId="6">
    <w:abstractNumId w:val="16"/>
  </w:num>
  <w:num w:numId="7">
    <w:abstractNumId w:val="5"/>
  </w:num>
  <w:num w:numId="8">
    <w:abstractNumId w:val="9"/>
  </w:num>
  <w:num w:numId="9">
    <w:abstractNumId w:val="19"/>
  </w:num>
  <w:num w:numId="10">
    <w:abstractNumId w:val="10"/>
  </w:num>
  <w:num w:numId="11">
    <w:abstractNumId w:val="11"/>
  </w:num>
  <w:num w:numId="12">
    <w:abstractNumId w:val="3"/>
  </w:num>
  <w:num w:numId="13">
    <w:abstractNumId w:val="21"/>
  </w:num>
  <w:num w:numId="14">
    <w:abstractNumId w:val="4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5"/>
  </w:num>
  <w:num w:numId="20">
    <w:abstractNumId w:val="8"/>
  </w:num>
  <w:num w:numId="21">
    <w:abstractNumId w:val="7"/>
  </w:num>
  <w:num w:numId="22">
    <w:abstractNumId w:val="2"/>
  </w:num>
  <w:num w:numId="23">
    <w:abstractNumId w:val="17"/>
  </w:num>
  <w:num w:numId="24">
    <w:abstractNumId w:val="24"/>
  </w:num>
  <w:num w:numId="25">
    <w:abstractNumId w:val="18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40A"/>
    <w:rsid w:val="00032D84"/>
    <w:rsid w:val="00050A7F"/>
    <w:rsid w:val="000833CE"/>
    <w:rsid w:val="000965A1"/>
    <w:rsid w:val="000D4550"/>
    <w:rsid w:val="001A67F9"/>
    <w:rsid w:val="001D6BE0"/>
    <w:rsid w:val="0021088B"/>
    <w:rsid w:val="002112ED"/>
    <w:rsid w:val="00216C50"/>
    <w:rsid w:val="00232DAE"/>
    <w:rsid w:val="00254887"/>
    <w:rsid w:val="00270CF6"/>
    <w:rsid w:val="002827AE"/>
    <w:rsid w:val="00292870"/>
    <w:rsid w:val="002E121B"/>
    <w:rsid w:val="002F3399"/>
    <w:rsid w:val="00306CB3"/>
    <w:rsid w:val="00322723"/>
    <w:rsid w:val="00354EFE"/>
    <w:rsid w:val="00361B46"/>
    <w:rsid w:val="003635FE"/>
    <w:rsid w:val="00363DC7"/>
    <w:rsid w:val="003A4D6C"/>
    <w:rsid w:val="003F33AF"/>
    <w:rsid w:val="00407E4F"/>
    <w:rsid w:val="00417CE2"/>
    <w:rsid w:val="00420255"/>
    <w:rsid w:val="004220A1"/>
    <w:rsid w:val="00423B76"/>
    <w:rsid w:val="00423FCA"/>
    <w:rsid w:val="00425249"/>
    <w:rsid w:val="0046797D"/>
    <w:rsid w:val="004818E4"/>
    <w:rsid w:val="004F606F"/>
    <w:rsid w:val="00507553"/>
    <w:rsid w:val="00523B6A"/>
    <w:rsid w:val="00532A6B"/>
    <w:rsid w:val="00533A2C"/>
    <w:rsid w:val="00544F65"/>
    <w:rsid w:val="0057688B"/>
    <w:rsid w:val="005C5951"/>
    <w:rsid w:val="005D740B"/>
    <w:rsid w:val="005E3C55"/>
    <w:rsid w:val="005E469D"/>
    <w:rsid w:val="00627C4D"/>
    <w:rsid w:val="006B1A9C"/>
    <w:rsid w:val="006D14D8"/>
    <w:rsid w:val="0072402E"/>
    <w:rsid w:val="00747B65"/>
    <w:rsid w:val="00751A08"/>
    <w:rsid w:val="0077163C"/>
    <w:rsid w:val="00776F08"/>
    <w:rsid w:val="007A1233"/>
    <w:rsid w:val="00822BAB"/>
    <w:rsid w:val="008349E6"/>
    <w:rsid w:val="00854710"/>
    <w:rsid w:val="00861D25"/>
    <w:rsid w:val="00873721"/>
    <w:rsid w:val="00873FAE"/>
    <w:rsid w:val="008D359C"/>
    <w:rsid w:val="00907162"/>
    <w:rsid w:val="009223EC"/>
    <w:rsid w:val="009327FA"/>
    <w:rsid w:val="0096694C"/>
    <w:rsid w:val="00974921"/>
    <w:rsid w:val="009A1BD1"/>
    <w:rsid w:val="009A6CC5"/>
    <w:rsid w:val="00A652F3"/>
    <w:rsid w:val="00AA240A"/>
    <w:rsid w:val="00AB345B"/>
    <w:rsid w:val="00AC2748"/>
    <w:rsid w:val="00AD08E3"/>
    <w:rsid w:val="00AD3970"/>
    <w:rsid w:val="00AE2528"/>
    <w:rsid w:val="00B06DD0"/>
    <w:rsid w:val="00B944A0"/>
    <w:rsid w:val="00BD0000"/>
    <w:rsid w:val="00BD0623"/>
    <w:rsid w:val="00BD6E45"/>
    <w:rsid w:val="00BF773C"/>
    <w:rsid w:val="00C105DB"/>
    <w:rsid w:val="00C6719E"/>
    <w:rsid w:val="00C92A8D"/>
    <w:rsid w:val="00CA2BFB"/>
    <w:rsid w:val="00CD094A"/>
    <w:rsid w:val="00D06394"/>
    <w:rsid w:val="00D462CB"/>
    <w:rsid w:val="00D51F6C"/>
    <w:rsid w:val="00DA0960"/>
    <w:rsid w:val="00DA4B68"/>
    <w:rsid w:val="00DC2798"/>
    <w:rsid w:val="00E33D7B"/>
    <w:rsid w:val="00EA68CE"/>
    <w:rsid w:val="00EC3E55"/>
    <w:rsid w:val="00EC5BD0"/>
    <w:rsid w:val="00EE5F22"/>
    <w:rsid w:val="00F37EA7"/>
    <w:rsid w:val="00F432CA"/>
    <w:rsid w:val="00F514A3"/>
    <w:rsid w:val="00F72077"/>
    <w:rsid w:val="00F90C75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Normal"/>
    <w:rPr>
      <w:lang w:val="en-US"/>
    </w:rPr>
  </w:style>
  <w:style w:type="paragraph" w:customStyle="1" w:styleId="Bullet1">
    <w:name w:val="Bullet 1"/>
    <w:basedOn w:val="Normal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Normal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Normal"/>
    <w:pPr>
      <w:ind w:firstLine="720"/>
    </w:pPr>
    <w:rPr>
      <w:lang w:val="en-US"/>
    </w:rPr>
  </w:style>
  <w:style w:type="paragraph" w:customStyle="1" w:styleId="NumberList">
    <w:name w:val="Number List"/>
    <w:basedOn w:val="Normal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Normal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Normal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Professional">
    <w:name w:val="Table Professional"/>
    <w:basedOn w:val="TableNormal"/>
    <w:rsid w:val="00D51F6C"/>
    <w:pPr>
      <w:autoSpaceDE w:val="0"/>
      <w:autoSpaceDN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BalloonText">
    <w:name w:val="Balloon Text"/>
    <w:basedOn w:val="Normal"/>
    <w:semiHidden/>
    <w:rsid w:val="0062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Documents%20on%20D\CVs\Current\Default\cv-ENG-D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cv-ENG-Ddoc</Template>
  <TotalTime>0</TotalTime>
  <Pages>1</Pages>
  <Words>373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SCHWAB</vt:lpstr>
    </vt:vector>
  </TitlesOfParts>
  <Company>hs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SCHWAB</dc:title>
  <dc:creator>BJH</dc:creator>
  <cp:lastModifiedBy>BJH</cp:lastModifiedBy>
  <cp:revision>2</cp:revision>
  <cp:lastPrinted>2009-12-01T10:02:00Z</cp:lastPrinted>
  <dcterms:created xsi:type="dcterms:W3CDTF">2012-07-01T13:20:00Z</dcterms:created>
  <dcterms:modified xsi:type="dcterms:W3CDTF">2012-07-01T13:20:00Z</dcterms:modified>
</cp:coreProperties>
</file>