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98" w:rsidRDefault="002458C7" w:rsidP="0094609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7667625</wp:posOffset>
            </wp:positionV>
            <wp:extent cx="7254875" cy="1945005"/>
            <wp:effectExtent l="0" t="0" r="0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-628650</wp:posOffset>
            </wp:positionV>
            <wp:extent cx="1979295" cy="1666875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417">
        <w:rPr>
          <w:rFonts w:hint="cs"/>
          <w:rtl/>
        </w:rPr>
        <w:t>הורים ובנות יקרות</w:t>
      </w:r>
      <w:r w:rsidR="00091B90">
        <w:rPr>
          <w:rFonts w:hint="cs"/>
          <w:rtl/>
        </w:rPr>
        <w:t>,</w:t>
      </w:r>
    </w:p>
    <w:p w:rsidR="00986C2D" w:rsidRDefault="003B47A3" w:rsidP="00FB2090">
      <w:pPr>
        <w:rPr>
          <w:rtl/>
        </w:rPr>
      </w:pPr>
      <w:r>
        <w:rPr>
          <w:rFonts w:hint="cs"/>
          <w:rtl/>
        </w:rPr>
        <w:t xml:space="preserve">ביום </w:t>
      </w:r>
      <w:r w:rsidR="00FB2090">
        <w:rPr>
          <w:rFonts w:hint="cs"/>
          <w:rtl/>
        </w:rPr>
        <w:t xml:space="preserve">חמישי </w:t>
      </w:r>
      <w:r>
        <w:rPr>
          <w:rFonts w:hint="cs"/>
          <w:rtl/>
        </w:rPr>
        <w:t xml:space="preserve">הקרוב </w:t>
      </w:r>
      <w:r w:rsidR="00FB2090">
        <w:rPr>
          <w:rFonts w:hint="cs"/>
          <w:rtl/>
        </w:rPr>
        <w:t xml:space="preserve">ה' טבת </w:t>
      </w:r>
      <w:r>
        <w:rPr>
          <w:rFonts w:hint="cs"/>
          <w:rtl/>
        </w:rPr>
        <w:t xml:space="preserve">ה </w:t>
      </w:r>
      <w:r w:rsidR="00FB2090">
        <w:rPr>
          <w:rFonts w:hint="cs"/>
          <w:rtl/>
        </w:rPr>
        <w:t xml:space="preserve">9/12 נצא ליום מרוכז ביד ושם </w:t>
      </w:r>
    </w:p>
    <w:p w:rsidR="00FB2090" w:rsidRDefault="00FB2090" w:rsidP="00FB2090">
      <w:pPr>
        <w:rPr>
          <w:rtl/>
        </w:rPr>
      </w:pPr>
      <w:r>
        <w:rPr>
          <w:rFonts w:hint="cs"/>
          <w:rtl/>
        </w:rPr>
        <w:t xml:space="preserve">כסיכום ללימוד על השואה. </w:t>
      </w:r>
    </w:p>
    <w:p w:rsidR="00986C2D" w:rsidRDefault="00986C2D" w:rsidP="00B72535">
      <w:pPr>
        <w:rPr>
          <w:rtl/>
        </w:rPr>
      </w:pPr>
      <w:r>
        <w:rPr>
          <w:rFonts w:hint="cs"/>
          <w:rtl/>
        </w:rPr>
        <w:t>הסיור מותאם לכיתה י"א הן מההיבט הפדגוגי והן מההיבט הרגשי</w:t>
      </w:r>
      <w:r w:rsidR="00B72535">
        <w:rPr>
          <w:rFonts w:hint="cs"/>
          <w:rtl/>
        </w:rPr>
        <w:t>.</w:t>
      </w:r>
    </w:p>
    <w:p w:rsidR="00986C2D" w:rsidRDefault="00986C2D" w:rsidP="00986C2D">
      <w:pPr>
        <w:rPr>
          <w:rtl/>
        </w:rPr>
      </w:pPr>
      <w:r>
        <w:rPr>
          <w:rFonts w:hint="cs"/>
          <w:rtl/>
        </w:rPr>
        <w:t>הסיור חובה ומהווה חלק מתוכנית הלימודים בהיסטוריה.</w:t>
      </w:r>
    </w:p>
    <w:p w:rsidR="00986C2D" w:rsidRDefault="00986C2D" w:rsidP="00986C2D">
      <w:pPr>
        <w:rPr>
          <w:rtl/>
        </w:rPr>
      </w:pPr>
    </w:p>
    <w:p w:rsidR="002458C7" w:rsidRDefault="002458C7" w:rsidP="00D63417">
      <w:pPr>
        <w:rPr>
          <w:rtl/>
        </w:rPr>
      </w:pPr>
      <w:r>
        <w:rPr>
          <w:rFonts w:hint="cs"/>
          <w:rtl/>
        </w:rPr>
        <w:t>בבקשה לחתום על אישור יציאה .</w:t>
      </w:r>
    </w:p>
    <w:p w:rsidR="002458C7" w:rsidRDefault="002458C7" w:rsidP="00D63417">
      <w:pPr>
        <w:rPr>
          <w:rtl/>
        </w:rPr>
      </w:pPr>
    </w:p>
    <w:p w:rsidR="002458C7" w:rsidRDefault="002458C7" w:rsidP="00D63417">
      <w:pPr>
        <w:rPr>
          <w:rtl/>
        </w:rPr>
      </w:pPr>
      <w:r>
        <w:rPr>
          <w:rFonts w:hint="cs"/>
          <w:rtl/>
        </w:rPr>
        <w:t>בברכה</w:t>
      </w:r>
    </w:p>
    <w:p w:rsidR="00FB2090" w:rsidRDefault="00FB2090" w:rsidP="00946098">
      <w:pPr>
        <w:pBdr>
          <w:bottom w:val="single" w:sz="12" w:space="1" w:color="auto"/>
        </w:pBdr>
        <w:rPr>
          <w:rFonts w:hint="cs"/>
          <w:rtl/>
        </w:rPr>
      </w:pPr>
      <w:r>
        <w:rPr>
          <w:rFonts w:hint="cs"/>
          <w:rtl/>
        </w:rPr>
        <w:t>הרכזת היסטוריה</w:t>
      </w:r>
    </w:p>
    <w:p w:rsidR="00986C2D" w:rsidRDefault="00FB2090" w:rsidP="00946098">
      <w:pPr>
        <w:pBdr>
          <w:bottom w:val="single" w:sz="12" w:space="1" w:color="auto"/>
        </w:pBdr>
        <w:rPr>
          <w:rFonts w:hint="cs"/>
          <w:rtl/>
        </w:rPr>
      </w:pPr>
      <w:r>
        <w:rPr>
          <w:rFonts w:hint="cs"/>
          <w:rtl/>
        </w:rPr>
        <w:t xml:space="preserve">רונית </w:t>
      </w:r>
      <w:proofErr w:type="spellStart"/>
      <w:r>
        <w:rPr>
          <w:rFonts w:hint="cs"/>
          <w:rtl/>
        </w:rPr>
        <w:t>הכסטר</w:t>
      </w:r>
      <w:proofErr w:type="spellEnd"/>
    </w:p>
    <w:p w:rsidR="00FB2090" w:rsidRDefault="00FB2090" w:rsidP="00946098">
      <w:pPr>
        <w:pBdr>
          <w:bottom w:val="single" w:sz="12" w:space="1" w:color="auto"/>
        </w:pBdr>
        <w:rPr>
          <w:rtl/>
        </w:rPr>
      </w:pPr>
    </w:p>
    <w:p w:rsidR="00986C2D" w:rsidRDefault="00986C2D" w:rsidP="00946098">
      <w:pPr>
        <w:pBdr>
          <w:bottom w:val="single" w:sz="12" w:space="1" w:color="auto"/>
        </w:pBdr>
        <w:rPr>
          <w:rtl/>
        </w:rPr>
      </w:pPr>
    </w:p>
    <w:p w:rsidR="00986C2D" w:rsidRDefault="002458C7" w:rsidP="00FB2090">
      <w:pPr>
        <w:rPr>
          <w:rtl/>
        </w:rPr>
      </w:pPr>
      <w:r>
        <w:rPr>
          <w:rFonts w:hint="cs"/>
          <w:rtl/>
        </w:rPr>
        <w:t>אני מאשר/ת לביתי לצאת ל</w:t>
      </w:r>
      <w:r w:rsidR="00986C2D">
        <w:rPr>
          <w:rFonts w:hint="cs"/>
          <w:rtl/>
        </w:rPr>
        <w:t xml:space="preserve">יום ביד ושם </w:t>
      </w:r>
      <w:r w:rsidR="00FB2090">
        <w:rPr>
          <w:rFonts w:hint="cs"/>
          <w:rtl/>
        </w:rPr>
        <w:t>בה' טבת ה 9/12</w:t>
      </w:r>
      <w:bookmarkStart w:id="0" w:name="_GoBack"/>
      <w:bookmarkEnd w:id="0"/>
    </w:p>
    <w:p w:rsidR="002458C7" w:rsidRDefault="002458C7" w:rsidP="00986C2D">
      <w:pPr>
        <w:rPr>
          <w:rtl/>
        </w:rPr>
      </w:pPr>
      <w:r>
        <w:rPr>
          <w:rFonts w:hint="cs"/>
          <w:rtl/>
        </w:rPr>
        <w:t>שם מלא: ________________________ חתימה: ______________________________</w:t>
      </w:r>
    </w:p>
    <w:p w:rsidR="00946098" w:rsidRDefault="00946098">
      <w:pPr>
        <w:rPr>
          <w:rtl/>
        </w:rPr>
      </w:pPr>
    </w:p>
    <w:sectPr w:rsidR="00946098" w:rsidSect="00192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90"/>
    <w:rsid w:val="0007285A"/>
    <w:rsid w:val="00091B90"/>
    <w:rsid w:val="00192844"/>
    <w:rsid w:val="002458C7"/>
    <w:rsid w:val="002E4D09"/>
    <w:rsid w:val="00325510"/>
    <w:rsid w:val="003B47A3"/>
    <w:rsid w:val="00946098"/>
    <w:rsid w:val="00986C2D"/>
    <w:rsid w:val="00B72535"/>
    <w:rsid w:val="00BB6F6D"/>
    <w:rsid w:val="00D63417"/>
    <w:rsid w:val="00FB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20905-DD03-4666-8B35-FC5024D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500;&#1493;&#1490;&#1493;&#1500;&#1493;&#1490;&#1493;%20(1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לוגולוגו (1)</Template>
  <TotalTime>0</TotalTime>
  <Pages>1</Pages>
  <Words>66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Ronit</cp:lastModifiedBy>
  <cp:revision>2</cp:revision>
  <cp:lastPrinted>2018-10-29T10:18:00Z</cp:lastPrinted>
  <dcterms:created xsi:type="dcterms:W3CDTF">2021-12-01T10:11:00Z</dcterms:created>
  <dcterms:modified xsi:type="dcterms:W3CDTF">2021-12-01T10:11:00Z</dcterms:modified>
</cp:coreProperties>
</file>