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F1012" w14:textId="77777777" w:rsidR="00341C23" w:rsidRPr="00A57C57" w:rsidRDefault="007D39AB" w:rsidP="00D5413C">
      <w:pPr>
        <w:pStyle w:val="a7"/>
        <w:bidi/>
        <w:rPr>
          <w:rFonts w:ascii="BN Zika" w:hAnsi="BN Zika" w:cs="BN Zika"/>
          <w:rtl/>
          <w:lang w:bidi="he-IL"/>
        </w:rPr>
      </w:pPr>
      <w:r>
        <w:rPr>
          <w:rFonts w:ascii="BN Zika" w:hAnsi="BN Zika" w:cs="BN Zika" w:hint="cs"/>
          <w:noProof/>
          <w:rtl/>
          <w:lang w:val="he-IL" w:bidi="he-IL"/>
        </w:rPr>
        <w:drawing>
          <wp:anchor distT="0" distB="0" distL="114300" distR="114300" simplePos="0" relativeHeight="251660288" behindDoc="1" locked="0" layoutInCell="1" allowOverlap="1" wp14:anchorId="6F05D82D" wp14:editId="074A13DC">
            <wp:simplePos x="0" y="0"/>
            <wp:positionH relativeFrom="column">
              <wp:posOffset>-542925</wp:posOffset>
            </wp:positionH>
            <wp:positionV relativeFrom="paragraph">
              <wp:posOffset>-1905</wp:posOffset>
            </wp:positionV>
            <wp:extent cx="6624320" cy="9886950"/>
            <wp:effectExtent l="0" t="0" r="5080" b="0"/>
            <wp:wrapNone/>
            <wp:docPr id="14" name="תמונה 14" descr="תמונה שמכילה טקסט&#10;&#10;תיאור שנוצר ברמת מהימנות גבוהה מאו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eautiful-lace-mandala-frame-retro-card-background-4004074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4924" cy="9887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87D32" w14:textId="77777777" w:rsidR="00341C23" w:rsidRPr="00A57C57" w:rsidRDefault="00341C23" w:rsidP="00341C23">
      <w:pPr>
        <w:pStyle w:val="a7"/>
        <w:bidi/>
        <w:rPr>
          <w:rFonts w:ascii="BN Zika" w:hAnsi="BN Zika" w:cs="BN Zika"/>
          <w:rtl/>
          <w:lang w:bidi="he-IL"/>
        </w:rPr>
      </w:pPr>
    </w:p>
    <w:p w14:paraId="10B7CE58" w14:textId="77777777" w:rsidR="00341C23" w:rsidRPr="00A57C57" w:rsidRDefault="00341C23" w:rsidP="00341C23">
      <w:pPr>
        <w:pStyle w:val="a7"/>
        <w:bidi/>
        <w:rPr>
          <w:rFonts w:ascii="BN Zika" w:hAnsi="BN Zika" w:cs="BN Zika"/>
          <w:rtl/>
          <w:lang w:bidi="he-IL"/>
        </w:rPr>
      </w:pPr>
    </w:p>
    <w:p w14:paraId="7673BE16" w14:textId="77777777" w:rsidR="00341C23" w:rsidRPr="00A57C57" w:rsidRDefault="00341C23" w:rsidP="00341C23">
      <w:pPr>
        <w:pStyle w:val="a7"/>
        <w:bidi/>
        <w:rPr>
          <w:rFonts w:ascii="BN Zika" w:hAnsi="BN Zika" w:cs="BN Zika"/>
          <w:rtl/>
          <w:lang w:bidi="he-IL"/>
        </w:rPr>
      </w:pPr>
    </w:p>
    <w:p w14:paraId="51505411" w14:textId="77777777" w:rsidR="00285ECD" w:rsidRDefault="00285ECD" w:rsidP="00341C23">
      <w:pPr>
        <w:pStyle w:val="a7"/>
        <w:bidi/>
        <w:rPr>
          <w:rFonts w:ascii="BN Zika" w:hAnsi="BN Zika" w:cs="BN Zika"/>
          <w:rtl/>
          <w:lang w:bidi="he-IL"/>
        </w:rPr>
      </w:pPr>
    </w:p>
    <w:p w14:paraId="11B5F69B" w14:textId="77777777" w:rsidR="007D39AB" w:rsidRPr="00A57C57" w:rsidRDefault="007D39AB" w:rsidP="007D39AB">
      <w:pPr>
        <w:pStyle w:val="ab"/>
        <w:tabs>
          <w:tab w:val="center" w:pos="4465"/>
          <w:tab w:val="left" w:pos="6770"/>
        </w:tabs>
        <w:bidi/>
        <w:jc w:val="left"/>
        <w:rPr>
          <w:rFonts w:ascii="BN Zika" w:hAnsi="BN Zika" w:cs="BN Zika"/>
          <w:lang w:bidi="he-IL"/>
        </w:rPr>
      </w:pPr>
      <w:r>
        <w:rPr>
          <w:rFonts w:ascii="BN Zika" w:hAnsi="BN Zika" w:cs="BN Zika"/>
          <w:lang w:bidi="he-IL"/>
        </w:rPr>
        <w:tab/>
      </w:r>
      <w:r w:rsidRPr="00A57C57">
        <w:rPr>
          <w:rFonts w:ascii="BN Zika" w:hAnsi="BN Zika" w:cs="BN Zika"/>
          <w:noProof/>
          <w:rtl/>
          <w:lang w:eastAsia="en-US" w:bidi="he-IL"/>
        </w:rPr>
        <w:drawing>
          <wp:anchor distT="0" distB="0" distL="114300" distR="114300" simplePos="0" relativeHeight="251663360" behindDoc="1" locked="0" layoutInCell="1" allowOverlap="1" wp14:anchorId="021DC1BB" wp14:editId="3FE89A7D">
            <wp:simplePos x="0" y="0"/>
            <wp:positionH relativeFrom="page">
              <wp:posOffset>1228725</wp:posOffset>
            </wp:positionH>
            <wp:positionV relativeFrom="paragraph">
              <wp:posOffset>0</wp:posOffset>
            </wp:positionV>
            <wp:extent cx="4769485" cy="4457700"/>
            <wp:effectExtent l="0" t="0" r="0" b="0"/>
            <wp:wrapNone/>
            <wp:docPr id="6" name="דיאגרמה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N Zika" w:hAnsi="BN Zika" w:cs="BN Zika"/>
          <w:lang w:bidi="he-IL"/>
        </w:rPr>
        <w:tab/>
      </w:r>
    </w:p>
    <w:p w14:paraId="0CC25767" w14:textId="77777777" w:rsidR="007D39AB" w:rsidRDefault="007D39AB" w:rsidP="00285ECD">
      <w:pPr>
        <w:pStyle w:val="a7"/>
        <w:bidi/>
        <w:rPr>
          <w:rFonts w:ascii="BN Zika" w:hAnsi="BN Zika" w:cs="BN Zika"/>
          <w:rtl/>
          <w:lang w:bidi="he-IL"/>
        </w:rPr>
      </w:pPr>
    </w:p>
    <w:p w14:paraId="169FBBA6" w14:textId="77777777" w:rsidR="007D39AB" w:rsidRDefault="007D39AB" w:rsidP="007D39AB">
      <w:pPr>
        <w:pStyle w:val="a7"/>
        <w:bidi/>
        <w:rPr>
          <w:rFonts w:ascii="BN Zika" w:hAnsi="BN Zika" w:cs="BN Zika"/>
          <w:rtl/>
          <w:lang w:bidi="he-IL"/>
        </w:rPr>
      </w:pPr>
    </w:p>
    <w:p w14:paraId="08EE8FBF" w14:textId="77777777" w:rsidR="007D39AB" w:rsidRDefault="007D39AB" w:rsidP="007D39AB">
      <w:pPr>
        <w:pStyle w:val="a7"/>
        <w:bidi/>
        <w:rPr>
          <w:rFonts w:ascii="BN Zika" w:hAnsi="BN Zika" w:cs="BN Zika"/>
          <w:rtl/>
          <w:lang w:bidi="he-IL"/>
        </w:rPr>
      </w:pPr>
    </w:p>
    <w:p w14:paraId="430D4DF4" w14:textId="77777777" w:rsidR="007D39AB" w:rsidRDefault="007D39AB" w:rsidP="007D39AB">
      <w:pPr>
        <w:pStyle w:val="a7"/>
        <w:bidi/>
        <w:rPr>
          <w:rFonts w:ascii="BN Zika" w:hAnsi="BN Zika" w:cs="BN Zika"/>
          <w:rtl/>
          <w:lang w:bidi="he-IL"/>
        </w:rPr>
      </w:pPr>
    </w:p>
    <w:p w14:paraId="707472FD" w14:textId="77777777" w:rsidR="007D39AB" w:rsidRDefault="007D39AB" w:rsidP="007D39AB">
      <w:pPr>
        <w:pStyle w:val="a7"/>
        <w:bidi/>
        <w:rPr>
          <w:rFonts w:ascii="BN Zika" w:hAnsi="BN Zika" w:cs="BN Zika"/>
          <w:rtl/>
          <w:lang w:bidi="he-IL"/>
        </w:rPr>
      </w:pPr>
    </w:p>
    <w:p w14:paraId="3E6C3C96" w14:textId="77777777" w:rsidR="007D39AB" w:rsidRDefault="00341C23" w:rsidP="007D39AB">
      <w:pPr>
        <w:pStyle w:val="a7"/>
        <w:bidi/>
        <w:rPr>
          <w:rFonts w:ascii="BN Zika" w:hAnsi="BN Zika" w:cs="BN Zika"/>
          <w:rtl/>
          <w:lang w:bidi="he-IL"/>
        </w:rPr>
      </w:pPr>
      <w:r w:rsidRPr="00A57C57">
        <w:rPr>
          <w:rFonts w:ascii="BN Zika" w:hAnsi="BN Zika" w:cs="BN Zika"/>
          <w:rtl/>
          <w:lang w:bidi="he-IL"/>
        </w:rPr>
        <w:t xml:space="preserve">תלקיט מיומנויות למידה </w:t>
      </w:r>
    </w:p>
    <w:p w14:paraId="595D16E4" w14:textId="77777777" w:rsidR="001638F6" w:rsidRPr="00A57C57" w:rsidRDefault="00341C23" w:rsidP="007D39AB">
      <w:pPr>
        <w:pStyle w:val="a7"/>
        <w:bidi/>
        <w:rPr>
          <w:rFonts w:ascii="BN Zika" w:hAnsi="BN Zika" w:cs="BN Zika"/>
          <w:lang w:bidi="he-IL"/>
        </w:rPr>
      </w:pPr>
      <w:r w:rsidRPr="00A57C57">
        <w:rPr>
          <w:rFonts w:ascii="BN Zika" w:hAnsi="BN Zika" w:cs="BN Zika"/>
          <w:rtl/>
          <w:lang w:bidi="he-IL"/>
        </w:rPr>
        <w:t>שכבה ט'</w:t>
      </w:r>
    </w:p>
    <w:p w14:paraId="6343FED8" w14:textId="77777777" w:rsidR="001638F6" w:rsidRPr="00A57C57" w:rsidRDefault="00341C23" w:rsidP="00D5413C">
      <w:pPr>
        <w:pStyle w:val="a9"/>
        <w:bidi/>
        <w:rPr>
          <w:rFonts w:ascii="BN Zika" w:hAnsi="BN Zika" w:cs="BN Zika"/>
          <w:sz w:val="40"/>
          <w:szCs w:val="40"/>
          <w:lang w:bidi="he-IL"/>
        </w:rPr>
      </w:pPr>
      <w:r w:rsidRPr="00A57C57">
        <w:rPr>
          <w:rFonts w:ascii="BN Zika" w:hAnsi="BN Zika" w:cs="BN Zika"/>
          <w:sz w:val="40"/>
          <w:szCs w:val="40"/>
          <w:rtl/>
          <w:lang w:bidi="he-IL"/>
        </w:rPr>
        <w:t>מקצוע: היסטוריה</w:t>
      </w:r>
    </w:p>
    <w:p w14:paraId="42949264" w14:textId="77777777" w:rsidR="00341C23" w:rsidRPr="00A57C57" w:rsidRDefault="00341C23" w:rsidP="003422FF">
      <w:pPr>
        <w:pStyle w:val="a6"/>
        <w:bidi/>
        <w:rPr>
          <w:rFonts w:ascii="BN Zika" w:hAnsi="BN Zika" w:cs="BN Zika"/>
          <w:sz w:val="40"/>
          <w:szCs w:val="40"/>
          <w:rtl/>
          <w:lang w:bidi="he-IL"/>
        </w:rPr>
      </w:pPr>
      <w:r w:rsidRPr="00A57C57">
        <w:rPr>
          <w:rFonts w:ascii="BN Zika" w:hAnsi="BN Zika" w:cs="BN Zika"/>
          <w:sz w:val="40"/>
          <w:szCs w:val="40"/>
          <w:rtl/>
          <w:lang w:bidi="he-IL"/>
        </w:rPr>
        <w:t>שם התלמידה: ___________________</w:t>
      </w:r>
    </w:p>
    <w:p w14:paraId="58C0CBB6" w14:textId="77777777" w:rsidR="00341C23" w:rsidRPr="00A57C57" w:rsidRDefault="00341C23" w:rsidP="00341C23">
      <w:pPr>
        <w:pStyle w:val="a6"/>
        <w:bidi/>
        <w:rPr>
          <w:rFonts w:ascii="BN Zika" w:hAnsi="BN Zika" w:cs="BN Zika"/>
          <w:sz w:val="40"/>
          <w:szCs w:val="40"/>
          <w:rtl/>
          <w:lang w:bidi="he-IL"/>
        </w:rPr>
      </w:pPr>
    </w:p>
    <w:p w14:paraId="7753E699" w14:textId="77777777" w:rsidR="00341C23" w:rsidRPr="00A57C57" w:rsidRDefault="00341C23" w:rsidP="00341C23">
      <w:pPr>
        <w:pStyle w:val="a6"/>
        <w:bidi/>
        <w:rPr>
          <w:rFonts w:ascii="BN Zika" w:hAnsi="BN Zika" w:cs="BN Zika"/>
          <w:sz w:val="40"/>
          <w:szCs w:val="40"/>
          <w:rtl/>
          <w:lang w:bidi="he-IL"/>
        </w:rPr>
      </w:pPr>
      <w:r w:rsidRPr="00A57C57">
        <w:rPr>
          <w:rFonts w:ascii="BN Zika" w:hAnsi="BN Zika" w:cs="BN Zika"/>
          <w:sz w:val="40"/>
          <w:szCs w:val="40"/>
          <w:rtl/>
          <w:lang w:bidi="he-IL"/>
        </w:rPr>
        <w:t>מחצית א'</w:t>
      </w:r>
    </w:p>
    <w:p w14:paraId="68C2617B" w14:textId="77777777" w:rsidR="00496EDE" w:rsidRPr="00A57C57" w:rsidRDefault="00496EDE" w:rsidP="00496EDE">
      <w:pPr>
        <w:pStyle w:val="a6"/>
        <w:bidi/>
        <w:rPr>
          <w:rFonts w:ascii="BN Zika" w:hAnsi="BN Zika" w:cs="BN Zika"/>
          <w:sz w:val="40"/>
          <w:szCs w:val="40"/>
          <w:rtl/>
          <w:lang w:bidi="he-IL"/>
        </w:rPr>
      </w:pPr>
    </w:p>
    <w:p w14:paraId="0601F248" w14:textId="7168793A" w:rsidR="007D39AB" w:rsidRPr="008C43A8" w:rsidRDefault="00496EDE" w:rsidP="008C43A8">
      <w:pPr>
        <w:rPr>
          <w:rFonts w:ascii="BN Zika" w:hAnsi="BN Zika" w:cs="BN Zika"/>
          <w:sz w:val="40"/>
          <w:szCs w:val="40"/>
          <w:lang w:bidi="he-IL"/>
        </w:rPr>
      </w:pPr>
      <w:r w:rsidRPr="00A57C57">
        <w:rPr>
          <w:rFonts w:ascii="BN Zika" w:hAnsi="BN Zika" w:cs="BN Zika"/>
          <w:sz w:val="40"/>
          <w:szCs w:val="40"/>
          <w:rtl/>
          <w:lang w:bidi="he-IL"/>
        </w:rPr>
        <w:br w:type="page"/>
      </w:r>
    </w:p>
    <w:p w14:paraId="13B86DEE" w14:textId="77777777" w:rsidR="00A57C57" w:rsidRPr="00A57C57" w:rsidRDefault="00A57C57" w:rsidP="00A62778">
      <w:pPr>
        <w:pStyle w:val="ad"/>
        <w:rPr>
          <w:lang w:bidi="he-IL"/>
        </w:rPr>
      </w:pPr>
      <w:r w:rsidRPr="00A57C57">
        <w:rPr>
          <w:rtl/>
          <w:lang w:bidi="he-IL"/>
        </w:rPr>
        <w:lastRenderedPageBreak/>
        <w:t>לפניכן תלקיט מיומנויות למידה שילווה את לימודינו לאורך המחצית.</w:t>
      </w:r>
    </w:p>
    <w:p w14:paraId="255DF8A9" w14:textId="77777777" w:rsidR="00A57C57" w:rsidRPr="00A57C57" w:rsidRDefault="00FA6C11" w:rsidP="00A57C57">
      <w:pPr>
        <w:jc w:val="right"/>
        <w:rPr>
          <w:rFonts w:ascii="BN Zika" w:hAnsi="BN Zika" w:cs="BN Zika"/>
          <w:lang w:bidi="he-IL"/>
        </w:rPr>
      </w:pPr>
      <w:r>
        <w:rPr>
          <w:rFonts w:ascii="BN Zika" w:hAnsi="BN Zika" w:cs="BN Zika"/>
          <w:noProof/>
          <w:lang w:bidi="he-IL"/>
        </w:rPr>
        <w:drawing>
          <wp:anchor distT="0" distB="0" distL="114300" distR="114300" simplePos="0" relativeHeight="251663360" behindDoc="1" locked="0" layoutInCell="1" allowOverlap="1" wp14:anchorId="334370A1" wp14:editId="597B96C2">
            <wp:simplePos x="0" y="0"/>
            <wp:positionH relativeFrom="column">
              <wp:posOffset>4708525</wp:posOffset>
            </wp:positionH>
            <wp:positionV relativeFrom="paragraph">
              <wp:posOffset>1122546</wp:posOffset>
            </wp:positionV>
            <wp:extent cx="1133475" cy="1133475"/>
            <wp:effectExtent l="0" t="0" r="9525" b="9525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and-drawn-mandala-ornament-geometric-pattern-line-border-frame-design-element-doodles-vector-illustration-background-valentine-82996258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C57" w:rsidRPr="00A57C57">
        <w:rPr>
          <w:rFonts w:ascii="BN Zika" w:hAnsi="BN Zika" w:cs="BN Zika"/>
          <w:noProof/>
          <w:rtl/>
          <w:lang w:eastAsia="en-US" w:bidi="he-IL"/>
        </w:rPr>
        <w:drawing>
          <wp:inline distT="0" distB="0" distL="0" distR="0" wp14:anchorId="0BCEC6A5" wp14:editId="75537926">
            <wp:extent cx="5426710" cy="4695825"/>
            <wp:effectExtent l="0" t="38100" r="59690" b="9525"/>
            <wp:docPr id="7" name="דיאגרמה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211943E3" w14:textId="77777777" w:rsidR="00496EDE" w:rsidRPr="00A57C57" w:rsidRDefault="00496EDE" w:rsidP="00496EDE">
      <w:pPr>
        <w:pStyle w:val="a6"/>
        <w:bidi/>
        <w:rPr>
          <w:rFonts w:ascii="BN Zika" w:hAnsi="BN Zika" w:cs="BN Zika"/>
          <w:sz w:val="40"/>
          <w:szCs w:val="40"/>
          <w:rtl/>
          <w:lang w:bidi="he-IL"/>
        </w:rPr>
      </w:pPr>
    </w:p>
    <w:p w14:paraId="614E22CB" w14:textId="77777777" w:rsidR="00341C23" w:rsidRPr="00723217" w:rsidRDefault="00324AE1" w:rsidP="00324AE1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>במהלך המחצית, יהיה עליכן למלא את המטלות המצויות בתלקיט זה בהתאם לחומר הנלמד ובהתאם למיומנויות הנרכשות בכיתה.</w:t>
      </w:r>
    </w:p>
    <w:p w14:paraId="0D99C2F4" w14:textId="77777777" w:rsidR="00324AE1" w:rsidRPr="00723217" w:rsidRDefault="00324AE1" w:rsidP="00324AE1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>לקראת סוף המחצית יהיה עליכן להגיש את התלקיט המלא.</w:t>
      </w:r>
    </w:p>
    <w:p w14:paraId="5ED8D21F" w14:textId="77777777" w:rsidR="00324AE1" w:rsidRDefault="00324AE1" w:rsidP="00324AE1">
      <w:pPr>
        <w:pStyle w:val="a6"/>
        <w:bidi/>
        <w:jc w:val="left"/>
        <w:rPr>
          <w:rFonts w:ascii="BN Zika" w:hAnsi="BN Zika" w:cs="BN Zika"/>
          <w:rtl/>
          <w:lang w:eastAsia="he" w:bidi="he-IL"/>
        </w:rPr>
      </w:pPr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>הציון על התלקיט יהווה חלק ניכר מהציון בתעודה למחצית זו</w:t>
      </w:r>
      <w:r>
        <w:rPr>
          <w:rFonts w:ascii="BN Zika" w:hAnsi="BN Zika" w:cs="BN Zika" w:hint="cs"/>
          <w:rtl/>
          <w:lang w:eastAsia="he" w:bidi="he-IL"/>
        </w:rPr>
        <w:t>.</w:t>
      </w:r>
    </w:p>
    <w:p w14:paraId="3F01D40A" w14:textId="77777777" w:rsidR="00723217" w:rsidRDefault="00723217" w:rsidP="00723217">
      <w:pPr>
        <w:pStyle w:val="a6"/>
        <w:bidi/>
        <w:jc w:val="left"/>
        <w:rPr>
          <w:rFonts w:ascii="BN Zika" w:hAnsi="BN Zika" w:cs="BN Zika"/>
          <w:rtl/>
          <w:lang w:eastAsia="he" w:bidi="he-IL"/>
        </w:rPr>
      </w:pPr>
    </w:p>
    <w:p w14:paraId="4430693C" w14:textId="77777777" w:rsidR="00723217" w:rsidRPr="00723217" w:rsidRDefault="00723217" w:rsidP="00723217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 xml:space="preserve">בכל שאלה ניתן לפנות אליי בשעות הערב (19:30-20:30) </w:t>
      </w:r>
      <w:r>
        <w:rPr>
          <w:rFonts w:ascii="BN Zika" w:hAnsi="BN Zika" w:cs="BN Zika"/>
          <w:sz w:val="32"/>
          <w:szCs w:val="32"/>
          <w:rtl/>
          <w:lang w:eastAsia="he" w:bidi="he-IL"/>
        </w:rPr>
        <w:br/>
      </w:r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>במספר: 0546631977.</w:t>
      </w:r>
    </w:p>
    <w:p w14:paraId="10420854" w14:textId="77777777" w:rsidR="00723217" w:rsidRPr="00723217" w:rsidRDefault="00723217" w:rsidP="00723217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 xml:space="preserve">כמו כן ניתן לפנות אליי דרך הודעה </w:t>
      </w:r>
      <w:proofErr w:type="spellStart"/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>במשו"ב</w:t>
      </w:r>
      <w:proofErr w:type="spellEnd"/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>.</w:t>
      </w:r>
    </w:p>
    <w:p w14:paraId="504636B6" w14:textId="77777777" w:rsidR="00723217" w:rsidRPr="00723217" w:rsidRDefault="00723217" w:rsidP="00723217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</w:p>
    <w:p w14:paraId="30ADC6CD" w14:textId="77777777" w:rsidR="00723217" w:rsidRPr="00723217" w:rsidRDefault="00FA6C11" w:rsidP="00723217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  <w:r>
        <w:rPr>
          <w:rFonts w:ascii="BN Zika" w:hAnsi="BN Zika" w:cs="BN Zika"/>
          <w:noProof/>
          <w:lang w:bidi="he-IL"/>
        </w:rPr>
        <w:drawing>
          <wp:anchor distT="0" distB="0" distL="114300" distR="114300" simplePos="0" relativeHeight="251651072" behindDoc="1" locked="0" layoutInCell="1" allowOverlap="1" wp14:anchorId="2B3D42A2" wp14:editId="1E5B9D7E">
            <wp:simplePos x="0" y="0"/>
            <wp:positionH relativeFrom="column">
              <wp:posOffset>7520</wp:posOffset>
            </wp:positionH>
            <wp:positionV relativeFrom="paragraph">
              <wp:posOffset>24364</wp:posOffset>
            </wp:positionV>
            <wp:extent cx="1133475" cy="1133475"/>
            <wp:effectExtent l="0" t="0" r="9525" b="9525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and-drawn-mandala-ornament-geometric-pattern-line-border-frame-design-element-doodles-vector-illustration-background-valentine-82996258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217"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>בהצלחה!</w:t>
      </w:r>
    </w:p>
    <w:p w14:paraId="27F007F1" w14:textId="067B72AE" w:rsidR="00702F1C" w:rsidRDefault="00723217" w:rsidP="00702F1C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>המורה עליזה קרני-ראם</w:t>
      </w:r>
    </w:p>
    <w:p w14:paraId="48EB4178" w14:textId="77777777" w:rsidR="00702F1C" w:rsidRPr="00702F1C" w:rsidRDefault="00702F1C" w:rsidP="00702F1C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  <w:bookmarkStart w:id="0" w:name="_GoBack"/>
      <w:bookmarkEnd w:id="0"/>
    </w:p>
    <w:p w14:paraId="04DD3C43" w14:textId="0BDC9295" w:rsidR="001638F6" w:rsidRPr="00026F3E" w:rsidRDefault="00530C17" w:rsidP="00A62778">
      <w:pPr>
        <w:pStyle w:val="1"/>
        <w:rPr>
          <w:lang w:bidi="he-IL"/>
        </w:rPr>
      </w:pPr>
      <w:r w:rsidRPr="00026F3E">
        <w:rPr>
          <w:rtl/>
          <w:lang w:bidi="he-IL"/>
        </w:rPr>
        <w:t>ציר הזמן</w:t>
      </w:r>
      <w:r w:rsidR="000F5A82" w:rsidRPr="00026F3E">
        <w:rPr>
          <w:rtl/>
          <w:lang w:bidi="he-IL"/>
        </w:rPr>
        <w:t xml:space="preserve">- </w:t>
      </w:r>
      <w:proofErr w:type="spellStart"/>
      <w:r w:rsidR="000F5A82" w:rsidRPr="00A62778">
        <w:rPr>
          <w:rtl/>
        </w:rPr>
        <w:t>משימה</w:t>
      </w:r>
      <w:proofErr w:type="spellEnd"/>
      <w:r w:rsidR="000F5A82" w:rsidRPr="00026F3E">
        <w:rPr>
          <w:rtl/>
          <w:lang w:bidi="he-IL"/>
        </w:rPr>
        <w:t xml:space="preserve"> 1#</w:t>
      </w:r>
    </w:p>
    <w:p w14:paraId="365D93C8" w14:textId="77777777" w:rsidR="001638F6" w:rsidRPr="00026F3E" w:rsidRDefault="00530C17" w:rsidP="007021DE">
      <w:pPr>
        <w:bidi/>
        <w:rPr>
          <w:rFonts w:ascii="Lupa Traktor" w:hAnsi="Lupa Traktor" w:cs="Lupa Traktor"/>
          <w:sz w:val="24"/>
          <w:szCs w:val="24"/>
          <w:rtl/>
          <w:lang w:eastAsia="he"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eastAsia="he" w:bidi="he-IL"/>
        </w:rPr>
        <w:t>מונחים:</w:t>
      </w:r>
    </w:p>
    <w:tbl>
      <w:tblPr>
        <w:tblStyle w:val="af4"/>
        <w:bidiVisual/>
        <w:tblW w:w="0" w:type="auto"/>
        <w:tblLook w:val="04A0" w:firstRow="1" w:lastRow="0" w:firstColumn="1" w:lastColumn="0" w:noHBand="0" w:noVBand="1"/>
      </w:tblPr>
      <w:tblGrid>
        <w:gridCol w:w="2096"/>
        <w:gridCol w:w="2096"/>
      </w:tblGrid>
      <w:tr w:rsidR="00532C34" w:rsidRPr="00026F3E" w14:paraId="1394DFA7" w14:textId="77777777" w:rsidTr="003267A6">
        <w:trPr>
          <w:trHeight w:val="520"/>
        </w:trPr>
        <w:tc>
          <w:tcPr>
            <w:tcW w:w="2096" w:type="dxa"/>
          </w:tcPr>
          <w:p w14:paraId="3EFB3766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lastRenderedPageBreak/>
              <w:t>סדר כרונולוגי</w:t>
            </w:r>
          </w:p>
        </w:tc>
        <w:tc>
          <w:tcPr>
            <w:tcW w:w="2096" w:type="dxa"/>
          </w:tcPr>
          <w:p w14:paraId="4689126E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t>המאה ה- _______</w:t>
            </w:r>
          </w:p>
        </w:tc>
      </w:tr>
      <w:tr w:rsidR="00532C34" w:rsidRPr="00026F3E" w14:paraId="124C2234" w14:textId="77777777" w:rsidTr="003267A6">
        <w:trPr>
          <w:trHeight w:val="485"/>
        </w:trPr>
        <w:tc>
          <w:tcPr>
            <w:tcW w:w="2096" w:type="dxa"/>
          </w:tcPr>
          <w:p w14:paraId="5154CD67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t>לפני הספירה</w:t>
            </w:r>
          </w:p>
        </w:tc>
        <w:tc>
          <w:tcPr>
            <w:tcW w:w="2096" w:type="dxa"/>
          </w:tcPr>
          <w:p w14:paraId="3D58CA0D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t>מחצית המאה</w:t>
            </w:r>
          </w:p>
        </w:tc>
      </w:tr>
      <w:tr w:rsidR="00532C34" w:rsidRPr="00026F3E" w14:paraId="368AF2F5" w14:textId="77777777" w:rsidTr="003267A6">
        <w:trPr>
          <w:trHeight w:val="520"/>
        </w:trPr>
        <w:tc>
          <w:tcPr>
            <w:tcW w:w="2096" w:type="dxa"/>
          </w:tcPr>
          <w:p w14:paraId="0DC8D154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t>לספירה</w:t>
            </w:r>
          </w:p>
        </w:tc>
        <w:tc>
          <w:tcPr>
            <w:tcW w:w="2096" w:type="dxa"/>
          </w:tcPr>
          <w:p w14:paraId="6C132BF9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t>תקופה</w:t>
            </w:r>
          </w:p>
        </w:tc>
      </w:tr>
      <w:tr w:rsidR="00532C34" w:rsidRPr="00026F3E" w14:paraId="65CF24B6" w14:textId="77777777" w:rsidTr="003267A6">
        <w:trPr>
          <w:trHeight w:val="485"/>
        </w:trPr>
        <w:tc>
          <w:tcPr>
            <w:tcW w:w="2096" w:type="dxa"/>
          </w:tcPr>
          <w:p w14:paraId="0B977274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t>שנת האפס</w:t>
            </w:r>
          </w:p>
        </w:tc>
        <w:tc>
          <w:tcPr>
            <w:tcW w:w="2096" w:type="dxa"/>
          </w:tcPr>
          <w:p w14:paraId="4C0E90A0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t>אירוע</w:t>
            </w:r>
          </w:p>
        </w:tc>
      </w:tr>
    </w:tbl>
    <w:p w14:paraId="56C04B1C" w14:textId="77777777" w:rsidR="00530C17" w:rsidRPr="00026F3E" w:rsidRDefault="00530C17" w:rsidP="00530C17">
      <w:pPr>
        <w:bidi/>
        <w:rPr>
          <w:rFonts w:ascii="Lupa Traktor" w:hAnsi="Lupa Traktor" w:cs="Lupa Traktor"/>
          <w:sz w:val="24"/>
          <w:szCs w:val="24"/>
          <w:rtl/>
          <w:lang w:eastAsia="he" w:bidi="he-IL"/>
        </w:rPr>
      </w:pPr>
    </w:p>
    <w:p w14:paraId="2A0E47B7" w14:textId="77777777" w:rsidR="00532C34" w:rsidRPr="00026F3E" w:rsidRDefault="00532C34" w:rsidP="00E66E47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לפנייך רשימת אירועים ותאריכים.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br/>
        <w:t xml:space="preserve">א. עלייך להכין ציר זמן ולסדר את האירועים לפי </w:t>
      </w:r>
      <w:r w:rsidRPr="00026F3E">
        <w:rPr>
          <w:rFonts w:ascii="Lupa Traktor" w:hAnsi="Lupa Traktor" w:cs="Lupa Traktor"/>
          <w:sz w:val="24"/>
          <w:szCs w:val="24"/>
          <w:u w:val="single"/>
          <w:rtl/>
          <w:lang w:bidi="he-IL"/>
        </w:rPr>
        <w:t>סדר כרונולוגי.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br/>
        <w:t xml:space="preserve">ב. כתבי לגבי כל אירוע </w:t>
      </w:r>
      <w:r w:rsidRPr="00026F3E">
        <w:rPr>
          <w:rFonts w:ascii="Lupa Traktor" w:hAnsi="Lupa Traktor" w:cs="Lupa Traktor"/>
          <w:sz w:val="24"/>
          <w:szCs w:val="24"/>
          <w:u w:val="single"/>
          <w:rtl/>
          <w:lang w:bidi="he-IL"/>
        </w:rPr>
        <w:t>באיזו מאה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 הוא התרחש.</w:t>
      </w:r>
    </w:p>
    <w:tbl>
      <w:tblPr>
        <w:tblStyle w:val="4-51"/>
        <w:bidiVisual/>
        <w:tblW w:w="8895" w:type="dxa"/>
        <w:tblInd w:w="70" w:type="dxa"/>
        <w:tblLook w:val="04A0" w:firstRow="1" w:lastRow="0" w:firstColumn="1" w:lastColumn="0" w:noHBand="0" w:noVBand="1"/>
      </w:tblPr>
      <w:tblGrid>
        <w:gridCol w:w="893"/>
        <w:gridCol w:w="2033"/>
        <w:gridCol w:w="1157"/>
        <w:gridCol w:w="992"/>
        <w:gridCol w:w="2268"/>
        <w:gridCol w:w="1552"/>
      </w:tblGrid>
      <w:tr w:rsidR="00073BC8" w:rsidRPr="00026F3E" w14:paraId="47F8C843" w14:textId="77777777" w:rsidTr="00073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</w:tcPr>
          <w:p w14:paraId="00E20975" w14:textId="77777777" w:rsidR="00073BC8" w:rsidRPr="00026F3E" w:rsidRDefault="00073BC8" w:rsidP="00532C34">
            <w:pPr>
              <w:bidi/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  <w:t>שנה</w:t>
            </w:r>
          </w:p>
        </w:tc>
        <w:tc>
          <w:tcPr>
            <w:tcW w:w="2033" w:type="dxa"/>
          </w:tcPr>
          <w:p w14:paraId="7A917609" w14:textId="77777777" w:rsidR="00073BC8" w:rsidRPr="00026F3E" w:rsidRDefault="00073BC8" w:rsidP="00532C3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  <w:t>אירוע</w:t>
            </w:r>
          </w:p>
        </w:tc>
        <w:tc>
          <w:tcPr>
            <w:tcW w:w="1157" w:type="dxa"/>
          </w:tcPr>
          <w:p w14:paraId="396A41BD" w14:textId="77777777" w:rsidR="00073BC8" w:rsidRPr="00026F3E" w:rsidRDefault="00073BC8" w:rsidP="00532C3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  <w:t>איזו מאה?</w:t>
            </w:r>
          </w:p>
        </w:tc>
        <w:tc>
          <w:tcPr>
            <w:tcW w:w="992" w:type="dxa"/>
          </w:tcPr>
          <w:p w14:paraId="3C68C873" w14:textId="77777777" w:rsidR="00073BC8" w:rsidRPr="00026F3E" w:rsidRDefault="00073BC8" w:rsidP="00532C3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  <w:t>שנה</w:t>
            </w:r>
          </w:p>
        </w:tc>
        <w:tc>
          <w:tcPr>
            <w:tcW w:w="2268" w:type="dxa"/>
          </w:tcPr>
          <w:p w14:paraId="1ADEC6FC" w14:textId="77777777" w:rsidR="00073BC8" w:rsidRPr="00026F3E" w:rsidRDefault="00073BC8" w:rsidP="00532C3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  <w:t>אירוע</w:t>
            </w:r>
          </w:p>
        </w:tc>
        <w:tc>
          <w:tcPr>
            <w:tcW w:w="1552" w:type="dxa"/>
          </w:tcPr>
          <w:p w14:paraId="6F8477E7" w14:textId="77777777" w:rsidR="00073BC8" w:rsidRPr="00026F3E" w:rsidRDefault="00073BC8" w:rsidP="00532C3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  <w:t>איזו מאה?</w:t>
            </w:r>
          </w:p>
        </w:tc>
      </w:tr>
      <w:tr w:rsidR="00073BC8" w:rsidRPr="00026F3E" w14:paraId="103D1290" w14:textId="77777777" w:rsidTr="00073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</w:tcPr>
          <w:p w14:paraId="2E27892F" w14:textId="77777777" w:rsidR="00073BC8" w:rsidRPr="00026F3E" w:rsidRDefault="00073BC8" w:rsidP="00532C34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lang w:bidi="he-IL"/>
              </w:rPr>
              <w:t>-1300</w:t>
            </w:r>
          </w:p>
        </w:tc>
        <w:tc>
          <w:tcPr>
            <w:tcW w:w="2033" w:type="dxa"/>
          </w:tcPr>
          <w:p w14:paraId="3DC6978E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בני ישראל יוצאים ממוצרים</w:t>
            </w:r>
          </w:p>
        </w:tc>
        <w:tc>
          <w:tcPr>
            <w:tcW w:w="1157" w:type="dxa"/>
          </w:tcPr>
          <w:p w14:paraId="06B1075E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14:paraId="50746063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lang w:bidi="he-IL"/>
              </w:rPr>
              <w:t>-586</w:t>
            </w:r>
          </w:p>
        </w:tc>
        <w:tc>
          <w:tcPr>
            <w:tcW w:w="2268" w:type="dxa"/>
          </w:tcPr>
          <w:p w14:paraId="1BA29B7F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חורבן ממלכת יהודה וירושלים</w:t>
            </w:r>
          </w:p>
        </w:tc>
        <w:tc>
          <w:tcPr>
            <w:tcW w:w="1552" w:type="dxa"/>
          </w:tcPr>
          <w:p w14:paraId="48340F55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073BC8" w:rsidRPr="00026F3E" w14:paraId="6071E051" w14:textId="77777777" w:rsidTr="00073BC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</w:tcPr>
          <w:p w14:paraId="11FDDA42" w14:textId="77777777" w:rsidR="00073BC8" w:rsidRPr="00026F3E" w:rsidRDefault="00073BC8" w:rsidP="00532C34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1917</w:t>
            </w:r>
          </w:p>
        </w:tc>
        <w:tc>
          <w:tcPr>
            <w:tcW w:w="2033" w:type="dxa"/>
          </w:tcPr>
          <w:p w14:paraId="52AAD571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פרסום הצהרת בלפור</w:t>
            </w:r>
          </w:p>
        </w:tc>
        <w:tc>
          <w:tcPr>
            <w:tcW w:w="1157" w:type="dxa"/>
          </w:tcPr>
          <w:p w14:paraId="7ECB241E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14:paraId="52358B75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1948</w:t>
            </w:r>
          </w:p>
        </w:tc>
        <w:tc>
          <w:tcPr>
            <w:tcW w:w="2268" w:type="dxa"/>
          </w:tcPr>
          <w:p w14:paraId="6B33EB62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הקמת מדינת ישראל</w:t>
            </w:r>
          </w:p>
        </w:tc>
        <w:tc>
          <w:tcPr>
            <w:tcW w:w="1552" w:type="dxa"/>
          </w:tcPr>
          <w:p w14:paraId="41D9ED50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073BC8" w:rsidRPr="00026F3E" w14:paraId="6214A459" w14:textId="77777777" w:rsidTr="00073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</w:tcPr>
          <w:p w14:paraId="0BB75D7E" w14:textId="77777777" w:rsidR="00073BC8" w:rsidRPr="00026F3E" w:rsidRDefault="00073BC8" w:rsidP="00532C34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lang w:bidi="he-IL"/>
              </w:rPr>
              <w:t>-516</w:t>
            </w:r>
          </w:p>
        </w:tc>
        <w:tc>
          <w:tcPr>
            <w:tcW w:w="2033" w:type="dxa"/>
          </w:tcPr>
          <w:p w14:paraId="148A6AFD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חנוכת בית המקדש השני</w:t>
            </w:r>
          </w:p>
        </w:tc>
        <w:tc>
          <w:tcPr>
            <w:tcW w:w="1157" w:type="dxa"/>
          </w:tcPr>
          <w:p w14:paraId="1D3738F0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14:paraId="6A901E89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lang w:bidi="he-IL"/>
              </w:rPr>
              <w:t>-450</w:t>
            </w:r>
          </w:p>
        </w:tc>
        <w:tc>
          <w:tcPr>
            <w:tcW w:w="2268" w:type="dxa"/>
          </w:tcPr>
          <w:p w14:paraId="35F05552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מגילת אסתר</w:t>
            </w:r>
          </w:p>
        </w:tc>
        <w:tc>
          <w:tcPr>
            <w:tcW w:w="1552" w:type="dxa"/>
          </w:tcPr>
          <w:p w14:paraId="600605AD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073BC8" w:rsidRPr="00026F3E" w14:paraId="5915670D" w14:textId="77777777" w:rsidTr="00073BC8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</w:tcPr>
          <w:p w14:paraId="4CF1D6C1" w14:textId="77777777" w:rsidR="00073BC8" w:rsidRPr="00026F3E" w:rsidRDefault="00073BC8" w:rsidP="00532C34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70</w:t>
            </w:r>
          </w:p>
        </w:tc>
        <w:tc>
          <w:tcPr>
            <w:tcW w:w="2033" w:type="dxa"/>
          </w:tcPr>
          <w:p w14:paraId="74C87D95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חורבן בית המקדש השני</w:t>
            </w:r>
          </w:p>
        </w:tc>
        <w:tc>
          <w:tcPr>
            <w:tcW w:w="1157" w:type="dxa"/>
          </w:tcPr>
          <w:p w14:paraId="4A86A44E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14:paraId="2A5A22D2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2014</w:t>
            </w:r>
          </w:p>
        </w:tc>
        <w:tc>
          <w:tcPr>
            <w:tcW w:w="2268" w:type="dxa"/>
          </w:tcPr>
          <w:p w14:paraId="5EF6AE00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מבצע צוק איתן</w:t>
            </w:r>
          </w:p>
        </w:tc>
        <w:tc>
          <w:tcPr>
            <w:tcW w:w="1552" w:type="dxa"/>
          </w:tcPr>
          <w:p w14:paraId="387E1C6E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073BC8" w:rsidRPr="00026F3E" w14:paraId="5A65F0AC" w14:textId="77777777" w:rsidTr="00073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</w:tcPr>
          <w:p w14:paraId="251F3551" w14:textId="77777777" w:rsidR="00073BC8" w:rsidRPr="00026F3E" w:rsidRDefault="00073BC8" w:rsidP="00532C34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1040</w:t>
            </w:r>
          </w:p>
        </w:tc>
        <w:tc>
          <w:tcPr>
            <w:tcW w:w="2033" w:type="dxa"/>
          </w:tcPr>
          <w:p w14:paraId="394D24DD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הולדת רש"י</w:t>
            </w:r>
          </w:p>
        </w:tc>
        <w:tc>
          <w:tcPr>
            <w:tcW w:w="1157" w:type="dxa"/>
          </w:tcPr>
          <w:p w14:paraId="5F8C1437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14:paraId="1BF06B55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135</w:t>
            </w:r>
          </w:p>
        </w:tc>
        <w:tc>
          <w:tcPr>
            <w:tcW w:w="2268" w:type="dxa"/>
          </w:tcPr>
          <w:p w14:paraId="71525E30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מרד בר כוכבא</w:t>
            </w:r>
          </w:p>
        </w:tc>
        <w:tc>
          <w:tcPr>
            <w:tcW w:w="1552" w:type="dxa"/>
          </w:tcPr>
          <w:p w14:paraId="7FF44E1F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073BC8" w:rsidRPr="00026F3E" w14:paraId="49AB0265" w14:textId="77777777" w:rsidTr="00073BC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</w:tcPr>
          <w:p w14:paraId="13CEE89A" w14:textId="77777777" w:rsidR="00073BC8" w:rsidRPr="00026F3E" w:rsidRDefault="00073BC8" w:rsidP="00532C34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1943</w:t>
            </w:r>
          </w:p>
        </w:tc>
        <w:tc>
          <w:tcPr>
            <w:tcW w:w="2033" w:type="dxa"/>
          </w:tcPr>
          <w:p w14:paraId="03BE27ED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מרד גטו ורשה</w:t>
            </w:r>
          </w:p>
        </w:tc>
        <w:tc>
          <w:tcPr>
            <w:tcW w:w="1157" w:type="dxa"/>
          </w:tcPr>
          <w:p w14:paraId="310E699E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14:paraId="10F6A6EC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1994</w:t>
            </w:r>
          </w:p>
        </w:tc>
        <w:tc>
          <w:tcPr>
            <w:tcW w:w="2268" w:type="dxa"/>
          </w:tcPr>
          <w:p w14:paraId="616E5B03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הסרט "מלך האריות" יוצא לאקרנים</w:t>
            </w:r>
          </w:p>
        </w:tc>
        <w:tc>
          <w:tcPr>
            <w:tcW w:w="1552" w:type="dxa"/>
          </w:tcPr>
          <w:p w14:paraId="61A67388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</w:tbl>
    <w:p w14:paraId="4087BC4D" w14:textId="77777777" w:rsidR="00532C34" w:rsidRDefault="00532C34" w:rsidP="00532C34">
      <w:pPr>
        <w:bidi/>
        <w:rPr>
          <w:rFonts w:ascii="BN Zika" w:hAnsi="BN Zika" w:cs="BN Zika"/>
          <w:sz w:val="24"/>
          <w:szCs w:val="24"/>
          <w:u w:val="single"/>
          <w:rtl/>
          <w:lang w:bidi="he-IL"/>
        </w:rPr>
      </w:pPr>
    </w:p>
    <w:p w14:paraId="324FA71F" w14:textId="77777777" w:rsidR="00102F1C" w:rsidRDefault="00102F1C">
      <w:pPr>
        <w:rPr>
          <w:rFonts w:ascii="BN Zika" w:hAnsi="BN Zika" w:cs="BN Zika"/>
          <w:sz w:val="24"/>
          <w:szCs w:val="24"/>
          <w:u w:val="single"/>
          <w:lang w:bidi="he-IL"/>
        </w:rPr>
      </w:pPr>
      <w:r>
        <w:rPr>
          <w:rFonts w:ascii="BN Zika" w:hAnsi="BN Zika" w:cs="BN Zika"/>
          <w:sz w:val="24"/>
          <w:szCs w:val="24"/>
          <w:u w:val="single"/>
          <w:lang w:bidi="he-IL"/>
        </w:rPr>
        <w:br w:type="page"/>
      </w:r>
    </w:p>
    <w:p w14:paraId="34CB1F3D" w14:textId="77777777" w:rsidR="008207B3" w:rsidRDefault="00102F1C" w:rsidP="00102F1C">
      <w:pPr>
        <w:bidi/>
        <w:rPr>
          <w:rFonts w:ascii="BN Zika" w:hAnsi="BN Zika" w:cs="BN Zika"/>
          <w:sz w:val="24"/>
          <w:szCs w:val="24"/>
          <w:u w:val="single"/>
          <w:rtl/>
          <w:lang w:bidi="he-IL"/>
        </w:rPr>
      </w:pPr>
      <w:r w:rsidRPr="00102F1C">
        <w:rPr>
          <w:rFonts w:ascii="BN Zika" w:hAnsi="BN Zika" w:cs="BN Zika"/>
          <w:noProof/>
          <w:sz w:val="24"/>
          <w:szCs w:val="24"/>
          <w:u w:val="single"/>
          <w:rtl/>
          <w:lang w:eastAsia="en-US" w:bidi="he-IL"/>
        </w:rPr>
        <w:lastRenderedPageBreak/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6439D55A" wp14:editId="3BB5B9D3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5850890" cy="7915275"/>
                <wp:effectExtent l="0" t="0" r="16510" b="2857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50890" cy="791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E9586" w14:textId="77777777" w:rsidR="00102F1C" w:rsidRPr="00102F1C" w:rsidRDefault="00102F1C" w:rsidP="00102F1C">
                            <w:pPr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 w:rsidRPr="00102F1C">
                              <w:rPr>
                                <w:rFonts w:ascii="Segoe UI Semibold" w:hAnsi="Segoe UI Semibold" w:cs="Times New Roman"/>
                                <w:sz w:val="32"/>
                                <w:szCs w:val="32"/>
                                <w:u w:val="single"/>
                                <w:rtl/>
                                <w:lang w:bidi="he-IL"/>
                              </w:rPr>
                              <w:t>ציר הזמן</w:t>
                            </w:r>
                            <w:r w:rsidRPr="00102F1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9D55A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09.5pt;margin-top:14.2pt;width:460.7pt;height:623.25pt;flip:x;z-index:251649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">
                <v:textbox>
                  <w:txbxContent>
                    <w:p w14:paraId="149E9586" w14:textId="77777777" w:rsidR="00102F1C" w:rsidRPr="00102F1C" w:rsidRDefault="00102F1C" w:rsidP="00102F1C">
                      <w:pPr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</w:pPr>
                      <w:r w:rsidRPr="00102F1C">
                        <w:rPr>
                          <w:rFonts w:ascii="Segoe UI Semibold" w:hAnsi="Segoe UI Semibold" w:cs="Times New Roman"/>
                          <w:sz w:val="32"/>
                          <w:szCs w:val="32"/>
                          <w:u w:val="single"/>
                          <w:rtl/>
                          <w:lang w:bidi="he-IL"/>
                        </w:rPr>
                        <w:t>ציר הזמן</w:t>
                      </w:r>
                      <w:r w:rsidRPr="00102F1C">
                        <w:rPr>
                          <w:rFonts w:ascii="Segoe UI Semibold" w:hAnsi="Segoe UI Semibold" w:cs="Segoe UI Semibold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A2BDE" w14:textId="77777777" w:rsidR="00102F1C" w:rsidRDefault="00102F1C" w:rsidP="00102F1C">
      <w:pPr>
        <w:bidi/>
        <w:rPr>
          <w:rFonts w:ascii="BN Zika" w:hAnsi="BN Zika" w:cs="BN Zika"/>
          <w:sz w:val="24"/>
          <w:szCs w:val="24"/>
          <w:u w:val="single"/>
          <w:rtl/>
          <w:lang w:bidi="he-IL"/>
        </w:rPr>
      </w:pPr>
    </w:p>
    <w:p w14:paraId="3CF1D324" w14:textId="77777777" w:rsidR="001468B7" w:rsidRPr="00026F3E" w:rsidRDefault="001468B7" w:rsidP="00A62778">
      <w:pPr>
        <w:pStyle w:val="1"/>
        <w:rPr>
          <w:rtl/>
          <w:lang w:bidi="he-IL"/>
        </w:rPr>
      </w:pPr>
      <w:r w:rsidRPr="00026F3E">
        <w:rPr>
          <w:rtl/>
          <w:lang w:bidi="he-IL"/>
        </w:rPr>
        <w:lastRenderedPageBreak/>
        <w:t xml:space="preserve">תקופות </w:t>
      </w:r>
      <w:r w:rsidR="00A36485" w:rsidRPr="00026F3E">
        <w:rPr>
          <w:rtl/>
          <w:lang w:bidi="he-IL"/>
        </w:rPr>
        <w:t>בהיסטוריה ומפת העולם</w:t>
      </w:r>
      <w:r w:rsidR="000F5A82" w:rsidRPr="00026F3E">
        <w:rPr>
          <w:rtl/>
          <w:lang w:bidi="he-IL"/>
        </w:rPr>
        <w:t>- משימה 2#</w:t>
      </w:r>
    </w:p>
    <w:p w14:paraId="243DF0B5" w14:textId="77777777" w:rsidR="001468B7" w:rsidRPr="00026F3E" w:rsidRDefault="001468B7" w:rsidP="001468B7">
      <w:pPr>
        <w:pStyle w:val="2"/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תקופות בהיסטוריה:</w:t>
      </w:r>
    </w:p>
    <w:p w14:paraId="7748276B" w14:textId="77777777" w:rsidR="001468B7" w:rsidRPr="00026F3E" w:rsidRDefault="001468B7" w:rsidP="001468B7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למדנו כי את ההיסטוריה נהוג לחלק בד"כ ל3 תקופות:</w:t>
      </w:r>
    </w:p>
    <w:p w14:paraId="261D21A5" w14:textId="77777777" w:rsidR="001468B7" w:rsidRPr="00026F3E" w:rsidRDefault="001468B7" w:rsidP="001468B7">
      <w:pPr>
        <w:pStyle w:val="aff8"/>
        <w:numPr>
          <w:ilvl w:val="0"/>
          <w:numId w:val="23"/>
        </w:numPr>
        <w:bidi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העת העתיקה (כל העת העתיקה עד שנת 500 לספירה)</w:t>
      </w:r>
    </w:p>
    <w:p w14:paraId="46A06E77" w14:textId="77777777" w:rsidR="001468B7" w:rsidRPr="00026F3E" w:rsidRDefault="001468B7" w:rsidP="001468B7">
      <w:pPr>
        <w:pStyle w:val="aff8"/>
        <w:numPr>
          <w:ilvl w:val="0"/>
          <w:numId w:val="23"/>
        </w:numPr>
        <w:bidi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ימי הביניים (משנת 500 לספירה עד שנת 1500 לספירה)</w:t>
      </w:r>
    </w:p>
    <w:p w14:paraId="13BA9590" w14:textId="77777777" w:rsidR="001468B7" w:rsidRPr="00026F3E" w:rsidRDefault="001468B7" w:rsidP="001468B7">
      <w:pPr>
        <w:pStyle w:val="aff8"/>
        <w:numPr>
          <w:ilvl w:val="0"/>
          <w:numId w:val="23"/>
        </w:num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העת החדשה (משנת 1500 עד ימינו)</w:t>
      </w:r>
    </w:p>
    <w:p w14:paraId="78086FFA" w14:textId="77777777" w:rsidR="001468B7" w:rsidRPr="00026F3E" w:rsidRDefault="001468B7" w:rsidP="001468B7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לפנייך מספר אירועים. </w:t>
      </w:r>
    </w:p>
    <w:p w14:paraId="76BCD2A3" w14:textId="77777777" w:rsidR="001468B7" w:rsidRPr="00026F3E" w:rsidRDefault="001468B7" w:rsidP="001468B7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כתבי לגבי כל אחד מהם באיזו שנה התרחש (ניתן להשתמש </w:t>
      </w:r>
      <w:proofErr w:type="spellStart"/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בויקיפדיה</w:t>
      </w:r>
      <w:proofErr w:type="spellEnd"/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 לשם כך) ושייכי את המאורע לאחת התקופות ההיסטוריות אליהן התייחסנו:</w:t>
      </w:r>
    </w:p>
    <w:tbl>
      <w:tblPr>
        <w:tblStyle w:val="4-11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2908"/>
        <w:gridCol w:w="2908"/>
        <w:gridCol w:w="2909"/>
      </w:tblGrid>
      <w:tr w:rsidR="001468B7" w:rsidRPr="00026F3E" w14:paraId="489D7154" w14:textId="77777777" w:rsidTr="00417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44E9AB21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rtl/>
                <w:lang w:bidi="he-IL"/>
              </w:rPr>
              <w:t>האירוע</w:t>
            </w:r>
          </w:p>
        </w:tc>
        <w:tc>
          <w:tcPr>
            <w:tcW w:w="2908" w:type="dxa"/>
          </w:tcPr>
          <w:p w14:paraId="5356EAD4" w14:textId="77777777" w:rsidR="001468B7" w:rsidRPr="00026F3E" w:rsidRDefault="001468B7" w:rsidP="001468B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rtl/>
                <w:lang w:bidi="he-IL"/>
              </w:rPr>
              <w:t>שנת ההתרחשות</w:t>
            </w:r>
          </w:p>
        </w:tc>
        <w:tc>
          <w:tcPr>
            <w:tcW w:w="2909" w:type="dxa"/>
          </w:tcPr>
          <w:p w14:paraId="487B98B0" w14:textId="77777777" w:rsidR="001468B7" w:rsidRPr="00026F3E" w:rsidRDefault="001468B7" w:rsidP="001468B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rtl/>
                <w:lang w:bidi="he-IL"/>
              </w:rPr>
              <w:t>תקופה</w:t>
            </w:r>
            <w:r w:rsidR="000F5A82" w:rsidRPr="00026F3E">
              <w:rPr>
                <w:rFonts w:ascii="Lupa Traktor" w:hAnsi="Lupa Traktor" w:cs="Lupa Traktor"/>
                <w:rtl/>
                <w:lang w:bidi="he-IL"/>
              </w:rPr>
              <w:t xml:space="preserve"> בהיסטוריה</w:t>
            </w:r>
          </w:p>
        </w:tc>
      </w:tr>
      <w:tr w:rsidR="001468B7" w:rsidRPr="00026F3E" w14:paraId="5E4036F2" w14:textId="77777777" w:rsidTr="0041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5B1171BD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מלחמת סיני</w:t>
            </w:r>
          </w:p>
        </w:tc>
        <w:tc>
          <w:tcPr>
            <w:tcW w:w="2908" w:type="dxa"/>
          </w:tcPr>
          <w:p w14:paraId="474551C7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  <w:tc>
          <w:tcPr>
            <w:tcW w:w="2909" w:type="dxa"/>
          </w:tcPr>
          <w:p w14:paraId="495F0B45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</w:tr>
      <w:tr w:rsidR="001468B7" w:rsidRPr="00026F3E" w14:paraId="0610D7F2" w14:textId="77777777" w:rsidTr="0041728E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6088DCCB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מסע הצלב הראשון</w:t>
            </w:r>
          </w:p>
        </w:tc>
        <w:tc>
          <w:tcPr>
            <w:tcW w:w="2908" w:type="dxa"/>
          </w:tcPr>
          <w:p w14:paraId="7D8B53C0" w14:textId="77777777" w:rsidR="001468B7" w:rsidRPr="00026F3E" w:rsidRDefault="001468B7" w:rsidP="001468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  <w:tc>
          <w:tcPr>
            <w:tcW w:w="2909" w:type="dxa"/>
          </w:tcPr>
          <w:p w14:paraId="6518DE31" w14:textId="77777777" w:rsidR="001468B7" w:rsidRPr="00026F3E" w:rsidRDefault="001468B7" w:rsidP="001468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</w:tr>
      <w:tr w:rsidR="001468B7" w:rsidRPr="00026F3E" w14:paraId="1BDAB511" w14:textId="77777777" w:rsidTr="0041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4F38FFBB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 xml:space="preserve">שנת </w:t>
            </w:r>
            <w:proofErr w:type="spellStart"/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ההיג'רה</w:t>
            </w:r>
            <w:proofErr w:type="spellEnd"/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 xml:space="preserve"> של מוחמד</w:t>
            </w:r>
          </w:p>
        </w:tc>
        <w:tc>
          <w:tcPr>
            <w:tcW w:w="2908" w:type="dxa"/>
          </w:tcPr>
          <w:p w14:paraId="58B79833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  <w:tc>
          <w:tcPr>
            <w:tcW w:w="2909" w:type="dxa"/>
          </w:tcPr>
          <w:p w14:paraId="1656D29E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</w:tr>
      <w:tr w:rsidR="001468B7" w:rsidRPr="00026F3E" w14:paraId="2A0C59C2" w14:textId="77777777" w:rsidTr="0041728E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30611376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הולדת רבי יהודה הלוי</w:t>
            </w:r>
          </w:p>
        </w:tc>
        <w:tc>
          <w:tcPr>
            <w:tcW w:w="2908" w:type="dxa"/>
          </w:tcPr>
          <w:p w14:paraId="173457E2" w14:textId="77777777" w:rsidR="001468B7" w:rsidRPr="00026F3E" w:rsidRDefault="001468B7" w:rsidP="001468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  <w:tc>
          <w:tcPr>
            <w:tcW w:w="2909" w:type="dxa"/>
          </w:tcPr>
          <w:p w14:paraId="4E1C2D8D" w14:textId="77777777" w:rsidR="001468B7" w:rsidRPr="00026F3E" w:rsidRDefault="001468B7" w:rsidP="001468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</w:tr>
      <w:tr w:rsidR="001468B7" w:rsidRPr="00026F3E" w14:paraId="6BF74FCD" w14:textId="77777777" w:rsidTr="0041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36DC31A8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התנצרות האימפריה הרומית</w:t>
            </w:r>
          </w:p>
        </w:tc>
        <w:tc>
          <w:tcPr>
            <w:tcW w:w="2908" w:type="dxa"/>
          </w:tcPr>
          <w:p w14:paraId="3869CD21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  <w:tc>
          <w:tcPr>
            <w:tcW w:w="2909" w:type="dxa"/>
          </w:tcPr>
          <w:p w14:paraId="4DEF2F53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</w:tr>
      <w:tr w:rsidR="001468B7" w:rsidRPr="00026F3E" w14:paraId="086A2EE8" w14:textId="77777777" w:rsidTr="0041728E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09BD64B6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מבצע יונתן</w:t>
            </w:r>
          </w:p>
        </w:tc>
        <w:tc>
          <w:tcPr>
            <w:tcW w:w="2908" w:type="dxa"/>
          </w:tcPr>
          <w:p w14:paraId="41CD49B2" w14:textId="77777777" w:rsidR="001468B7" w:rsidRPr="00026F3E" w:rsidRDefault="001468B7" w:rsidP="001468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  <w:tc>
          <w:tcPr>
            <w:tcW w:w="2909" w:type="dxa"/>
          </w:tcPr>
          <w:p w14:paraId="7B91189D" w14:textId="77777777" w:rsidR="001468B7" w:rsidRPr="00026F3E" w:rsidRDefault="001468B7" w:rsidP="001468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</w:tr>
      <w:tr w:rsidR="001468B7" w:rsidRPr="00026F3E" w14:paraId="5AF86442" w14:textId="77777777" w:rsidTr="0041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6C963519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עריכת המשנה</w:t>
            </w:r>
          </w:p>
        </w:tc>
        <w:tc>
          <w:tcPr>
            <w:tcW w:w="2908" w:type="dxa"/>
          </w:tcPr>
          <w:p w14:paraId="597FF079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  <w:tc>
          <w:tcPr>
            <w:tcW w:w="2909" w:type="dxa"/>
          </w:tcPr>
          <w:p w14:paraId="1C393D7B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</w:tr>
    </w:tbl>
    <w:p w14:paraId="062B2A3F" w14:textId="77777777" w:rsidR="001468B7" w:rsidRPr="00026F3E" w:rsidRDefault="001468B7" w:rsidP="001468B7">
      <w:pPr>
        <w:pStyle w:val="2"/>
        <w:bidi/>
        <w:rPr>
          <w:rFonts w:ascii="Lupa Traktor" w:hAnsi="Lupa Traktor" w:cs="Lupa Traktor"/>
          <w:b/>
          <w:bCs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b/>
          <w:bCs/>
          <w:sz w:val="24"/>
          <w:szCs w:val="24"/>
          <w:rtl/>
          <w:lang w:bidi="he-IL"/>
        </w:rPr>
        <w:t>מפת העולם:</w:t>
      </w:r>
    </w:p>
    <w:p w14:paraId="41006670" w14:textId="77777777" w:rsidR="001468B7" w:rsidRPr="00026F3E" w:rsidRDefault="001468B7" w:rsidP="001468B7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למדנו כי מפת העולם מחולקת ל7 יבשות.</w:t>
      </w:r>
      <w:r w:rsidR="00C03AC8" w:rsidRPr="00026F3E">
        <w:rPr>
          <w:rFonts w:ascii="Lupa Traktor" w:hAnsi="Lupa Traktor" w:cs="Lupa Traktor"/>
          <w:noProof/>
          <w:color w:val="660099"/>
          <w:sz w:val="24"/>
          <w:szCs w:val="24"/>
          <w:lang w:eastAsia="en-US" w:bidi="he-IL"/>
        </w:rPr>
        <w:t xml:space="preserve"> </w:t>
      </w:r>
    </w:p>
    <w:p w14:paraId="4766AF54" w14:textId="77777777" w:rsidR="001468B7" w:rsidRPr="00026F3E" w:rsidRDefault="001468B7" w:rsidP="001468B7">
      <w:pPr>
        <w:pStyle w:val="aff8"/>
        <w:numPr>
          <w:ilvl w:val="0"/>
          <w:numId w:val="24"/>
        </w:numPr>
        <w:bidi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שבצי 5 יבשות במפה שלפנייך.</w:t>
      </w:r>
    </w:p>
    <w:p w14:paraId="4960FEC9" w14:textId="77777777" w:rsidR="001468B7" w:rsidRPr="00026F3E" w:rsidRDefault="00C03AC8" w:rsidP="001468B7">
      <w:pPr>
        <w:pStyle w:val="aff8"/>
        <w:numPr>
          <w:ilvl w:val="0"/>
          <w:numId w:val="24"/>
        </w:num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צייני את הארצות בהן מופיעות נקודות במפה.</w:t>
      </w:r>
    </w:p>
    <w:p w14:paraId="291B339F" w14:textId="77777777" w:rsidR="00BB07B7" w:rsidRPr="0041728E" w:rsidRDefault="00C03AC8" w:rsidP="003B067C">
      <w:pPr>
        <w:bidi/>
        <w:rPr>
          <w:rFonts w:ascii="Segoe UI Light" w:hAnsi="Segoe UI Light" w:cs="Segoe UI Light"/>
          <w:rtl/>
          <w:lang w:bidi="he-IL"/>
        </w:rPr>
      </w:pPr>
      <w:r w:rsidRPr="0041728E">
        <w:rPr>
          <w:rFonts w:ascii="Segoe UI Light" w:hAnsi="Segoe UI Light" w:cs="Segoe UI Light"/>
          <w:noProof/>
          <w:color w:val="660099"/>
          <w:lang w:eastAsia="en-U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97737" wp14:editId="45A69F54">
                <wp:simplePos x="0" y="0"/>
                <wp:positionH relativeFrom="column">
                  <wp:posOffset>4438650</wp:posOffset>
                </wp:positionH>
                <wp:positionV relativeFrom="paragraph">
                  <wp:posOffset>532764</wp:posOffset>
                </wp:positionV>
                <wp:extent cx="95250" cy="104775"/>
                <wp:effectExtent l="0" t="0" r="19050" b="28575"/>
                <wp:wrapNone/>
                <wp:docPr id="9" name="אליפס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D0896" id="אליפסה 9" o:spid="_x0000_s1026" style="position:absolute;left:0;text-align:left;margin-left:349.5pt;margin-top:41.95pt;width:7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" fillcolor="#3f251d [3204]" strokecolor="#1f120e [1604]" strokeweight="2pt"/>
            </w:pict>
          </mc:Fallback>
        </mc:AlternateContent>
      </w:r>
      <w:r w:rsidRPr="0041728E">
        <w:rPr>
          <w:rFonts w:ascii="Segoe UI Light" w:hAnsi="Segoe UI Light" w:cs="Segoe UI Light"/>
          <w:noProof/>
          <w:color w:val="660099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FA71A" wp14:editId="243B44E4">
                <wp:simplePos x="0" y="0"/>
                <wp:positionH relativeFrom="column">
                  <wp:posOffset>838200</wp:posOffset>
                </wp:positionH>
                <wp:positionV relativeFrom="paragraph">
                  <wp:posOffset>275590</wp:posOffset>
                </wp:positionV>
                <wp:extent cx="85725" cy="76200"/>
                <wp:effectExtent l="0" t="0" r="28575" b="19050"/>
                <wp:wrapNone/>
                <wp:docPr id="8" name="אליפסה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1725D" id="אליפסה 8" o:spid="_x0000_s1026" style="position:absolute;left:0;text-align:left;margin-left:66pt;margin-top:21.7pt;width:6.75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" fillcolor="#3f251d [3204]" strokecolor="#1f120e [1604]" strokeweight="2pt"/>
            </w:pict>
          </mc:Fallback>
        </mc:AlternateContent>
      </w:r>
      <w:r w:rsidRPr="0041728E">
        <w:rPr>
          <w:rFonts w:ascii="Segoe UI Light" w:hAnsi="Segoe UI Light" w:cs="Segoe UI Light"/>
          <w:noProof/>
          <w:color w:val="660099"/>
          <w:lang w:eastAsia="en-US" w:bidi="he-I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658BB1" wp14:editId="10CE9D79">
                <wp:simplePos x="0" y="0"/>
                <wp:positionH relativeFrom="column">
                  <wp:posOffset>3295650</wp:posOffset>
                </wp:positionH>
                <wp:positionV relativeFrom="paragraph">
                  <wp:posOffset>1066165</wp:posOffset>
                </wp:positionV>
                <wp:extent cx="85725" cy="66675"/>
                <wp:effectExtent l="0" t="0" r="28575" b="28575"/>
                <wp:wrapNone/>
                <wp:docPr id="5" name="אליפסה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581867" id="אליפסה 5" o:spid="_x0000_s1026" style="position:absolute;left:0;text-align:left;margin-left:259.5pt;margin-top:83.95pt;width:6.75pt;height:5.2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" fillcolor="#3f251d [3204]" strokecolor="#1f120e [1604]" strokeweight="2pt"/>
            </w:pict>
          </mc:Fallback>
        </mc:AlternateContent>
      </w:r>
      <w:r w:rsidRPr="0041728E">
        <w:rPr>
          <w:rFonts w:ascii="Segoe UI Light" w:hAnsi="Segoe UI Light" w:cs="Segoe UI Light"/>
          <w:noProof/>
          <w:color w:val="660099"/>
          <w:lang w:eastAsia="en-US" w:bidi="he-I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B2B45" wp14:editId="617BD8BD">
                <wp:simplePos x="0" y="0"/>
                <wp:positionH relativeFrom="column">
                  <wp:posOffset>1504950</wp:posOffset>
                </wp:positionH>
                <wp:positionV relativeFrom="paragraph">
                  <wp:posOffset>1304290</wp:posOffset>
                </wp:positionV>
                <wp:extent cx="95250" cy="76200"/>
                <wp:effectExtent l="0" t="0" r="19050" b="19050"/>
                <wp:wrapNone/>
                <wp:docPr id="3" name="אליפסה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FB95D" id="אליפסה 3" o:spid="_x0000_s1026" style="position:absolute;left:0;text-align:left;margin-left:118.5pt;margin-top:102.7pt;width:7.5pt;height: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" fillcolor="#3f251d [3204]" strokecolor="#1f120e [1604]" strokeweight="2pt"/>
            </w:pict>
          </mc:Fallback>
        </mc:AlternateContent>
      </w:r>
      <w:r w:rsidRPr="0041728E">
        <w:rPr>
          <w:rFonts w:ascii="Segoe UI Light" w:hAnsi="Segoe UI Light" w:cs="Segoe UI Light"/>
          <w:noProof/>
          <w:color w:val="660099"/>
          <w:lang w:eastAsia="en-US" w:bidi="he-I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F0CE03" wp14:editId="6736A3D3">
                <wp:simplePos x="0" y="0"/>
                <wp:positionH relativeFrom="column">
                  <wp:posOffset>2962275</wp:posOffset>
                </wp:positionH>
                <wp:positionV relativeFrom="paragraph">
                  <wp:posOffset>1847215</wp:posOffset>
                </wp:positionV>
                <wp:extent cx="85725" cy="45719"/>
                <wp:effectExtent l="0" t="0" r="28575" b="12065"/>
                <wp:wrapNone/>
                <wp:docPr id="2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7D2199" id="אליפסה 2" o:spid="_x0000_s1026" style="position:absolute;left:0;text-align:left;margin-left:233.25pt;margin-top:145.45pt;width:6.75pt;height:3.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" fillcolor="#3f251d [3204]" strokecolor="#1f120e [1604]" strokeweight="2pt"/>
            </w:pict>
          </mc:Fallback>
        </mc:AlternateContent>
      </w:r>
      <w:r w:rsidR="001468B7" w:rsidRPr="0041728E">
        <w:rPr>
          <w:rFonts w:ascii="Segoe UI Light" w:hAnsi="Segoe UI Light" w:cs="Segoe UI Light"/>
          <w:noProof/>
          <w:color w:val="660099"/>
          <w:bdr w:val="none" w:sz="0" w:space="0" w:color="auto" w:frame="1"/>
          <w:shd w:val="clear" w:color="auto" w:fill="222222"/>
          <w:lang w:eastAsia="en-US" w:bidi="he-IL"/>
        </w:rPr>
        <w:drawing>
          <wp:inline distT="0" distB="0" distL="0" distR="0" wp14:anchorId="167A3EDB" wp14:editId="3637B556">
            <wp:extent cx="5067205" cy="2514600"/>
            <wp:effectExtent l="0" t="0" r="635" b="0"/>
            <wp:docPr id="1" name="תמונה 1" descr="תוצאת תמונה עבור ‪empty map‬‏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‪empty map‬‏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645" cy="254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822FF" w14:textId="77777777" w:rsidR="00A36485" w:rsidRPr="00026F3E" w:rsidRDefault="000F5A82" w:rsidP="00A62778">
      <w:pPr>
        <w:pStyle w:val="1"/>
        <w:rPr>
          <w:rtl/>
          <w:lang w:bidi="he-IL"/>
        </w:rPr>
      </w:pPr>
      <w:r w:rsidRPr="00026F3E">
        <w:rPr>
          <w:rtl/>
          <w:lang w:bidi="he-IL"/>
        </w:rPr>
        <w:lastRenderedPageBreak/>
        <w:t>הבחנה בין דעה לעובדה- משימה 3#</w:t>
      </w:r>
    </w:p>
    <w:p w14:paraId="4E834802" w14:textId="77777777" w:rsidR="00D10BD4" w:rsidRPr="00026F3E" w:rsidRDefault="00D10BD4" w:rsidP="00D10BD4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1D6E577C" w14:textId="77777777" w:rsidR="000F5A82" w:rsidRPr="00026F3E" w:rsidRDefault="00D10BD4" w:rsidP="000F5A82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1. </w:t>
      </w:r>
      <w:r w:rsidR="000F5A82"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קראי את הפסקה </w:t>
      </w:r>
      <w:proofErr w:type="spellStart"/>
      <w:r w:rsidR="000F5A82" w:rsidRPr="00026F3E">
        <w:rPr>
          <w:rFonts w:ascii="Lupa Traktor" w:hAnsi="Lupa Traktor" w:cs="Lupa Traktor"/>
          <w:sz w:val="24"/>
          <w:szCs w:val="24"/>
          <w:rtl/>
          <w:lang w:bidi="he-IL"/>
        </w:rPr>
        <w:t>השניה</w:t>
      </w:r>
      <w:proofErr w:type="spellEnd"/>
      <w:r w:rsidR="000F5A82"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 המופיעה בעמ' 8 תחת הכותרת "החורבן והגלות משנים את אורח החיים של היהודים".</w:t>
      </w:r>
    </w:p>
    <w:p w14:paraId="2D1EF2F6" w14:textId="77777777" w:rsidR="000F5A82" w:rsidRPr="00026F3E" w:rsidRDefault="000F5A82" w:rsidP="000F5A82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בפסקה מתוארת עובדה בדבר כמות היהודים שנשארו בארץ ישראל לאחר החורבן ומופיעות מספר דעות המנסות להעניק הסבר לתופעה.</w:t>
      </w:r>
    </w:p>
    <w:p w14:paraId="175B82B7" w14:textId="77777777" w:rsidR="000F5A82" w:rsidRPr="00026F3E" w:rsidRDefault="000F5A82" w:rsidP="000F5A82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איזו עובדה מופיעה בהקשר לכמות היהודים שנשארו בא"י לאחר החורבן? צטטי.</w:t>
      </w:r>
    </w:p>
    <w:p w14:paraId="2CB25490" w14:textId="77777777" w:rsidR="000F5A82" w:rsidRPr="00026F3E" w:rsidRDefault="000F5A82" w:rsidP="0017578D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</w:t>
      </w:r>
      <w:r w:rsidR="007A6DBE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</w:t>
      </w:r>
      <w:r w:rsidR="007A6DBE" w:rsidRPr="00026F3E">
        <w:rPr>
          <w:rFonts w:ascii="Lupa Traktor" w:hAnsi="Lupa Traktor" w:cs="Lupa Traktor"/>
          <w:sz w:val="24"/>
          <w:szCs w:val="24"/>
          <w:rtl/>
          <w:lang w:bidi="he-IL"/>
        </w:rPr>
        <w:t>__</w:t>
      </w:r>
    </w:p>
    <w:p w14:paraId="5062E6FD" w14:textId="77777777" w:rsidR="000F5A82" w:rsidRPr="00026F3E" w:rsidRDefault="000F5A82" w:rsidP="000F5A82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אילו 2 דעות יש המנסות להסביר את התופעה? צטטי.</w:t>
      </w:r>
    </w:p>
    <w:p w14:paraId="7D44471B" w14:textId="77777777" w:rsidR="00D10BD4" w:rsidRPr="00026F3E" w:rsidRDefault="000F5A82" w:rsidP="0017578D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</w:t>
      </w:r>
      <w:r w:rsidR="007A6DBE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</w:t>
      </w:r>
    </w:p>
    <w:p w14:paraId="3F68D6C9" w14:textId="77777777" w:rsidR="000F5A82" w:rsidRPr="00026F3E" w:rsidRDefault="00D10BD4" w:rsidP="00D10BD4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2. הפסקה השלישית פותחת במשפט:</w:t>
      </w:r>
    </w:p>
    <w:p w14:paraId="3404C027" w14:textId="77777777" w:rsidR="00D10BD4" w:rsidRPr="00026F3E" w:rsidRDefault="00D10BD4" w:rsidP="00D10BD4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"חורבן בית המקדש הותיר חלל גדול בתחום הדתי".</w:t>
      </w:r>
    </w:p>
    <w:p w14:paraId="354C578F" w14:textId="77777777" w:rsidR="00D10BD4" w:rsidRPr="00026F3E" w:rsidRDefault="00D10BD4" w:rsidP="00D10BD4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קראי את הפסקה השלישית והרביעית והסבירי האם משפט זה הוא עובדה או דעה. עלייך לנמק ולהסביר את בחירתך.</w:t>
      </w:r>
    </w:p>
    <w:p w14:paraId="4CC7D60D" w14:textId="77777777" w:rsidR="00D10BD4" w:rsidRPr="00026F3E" w:rsidRDefault="00D10BD4" w:rsidP="0017578D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7A6DBE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__________________________________________</w:t>
      </w:r>
      <w:r w:rsidR="007A6DBE" w:rsidRPr="00026F3E">
        <w:rPr>
          <w:rFonts w:ascii="Lupa Traktor" w:hAnsi="Lupa Traktor" w:cs="Lupa Traktor"/>
          <w:sz w:val="24"/>
          <w:szCs w:val="24"/>
          <w:rtl/>
          <w:lang w:bidi="he-IL"/>
        </w:rPr>
        <w:t>____</w:t>
      </w:r>
    </w:p>
    <w:p w14:paraId="296B870B" w14:textId="77777777" w:rsidR="00187961" w:rsidRPr="00026F3E" w:rsidRDefault="00187961" w:rsidP="00187961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3. הפסקה החמישית מופיעה בעמ' 8-9 ובה נקבע כי "גברה חשיבותו של בית הכנסת".</w:t>
      </w:r>
    </w:p>
    <w:p w14:paraId="1D286E11" w14:textId="77777777" w:rsidR="00187961" w:rsidRPr="00026F3E" w:rsidRDefault="00187961" w:rsidP="00187961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כתבי והסבירי לגבי משפט זה האם מדובר בדעה או עובדה. עלייך לנמק את תשובתך.</w:t>
      </w:r>
    </w:p>
    <w:p w14:paraId="33133714" w14:textId="77777777" w:rsidR="00187961" w:rsidRPr="00026F3E" w:rsidRDefault="00187961" w:rsidP="0017578D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</w:t>
      </w:r>
      <w:r w:rsidR="007A6DBE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</w:t>
      </w:r>
    </w:p>
    <w:p w14:paraId="0334B6E3" w14:textId="77777777" w:rsidR="007A6DBE" w:rsidRPr="00026F3E" w:rsidRDefault="007A6DBE" w:rsidP="007A6DBE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1858D3EC" w14:textId="77777777" w:rsidR="007A6DBE" w:rsidRPr="00026F3E" w:rsidRDefault="007A6DBE" w:rsidP="007A6DBE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22C6B3B8" w14:textId="77777777" w:rsidR="007A6DBE" w:rsidRPr="00026F3E" w:rsidRDefault="00E662A9" w:rsidP="00A62778">
      <w:pPr>
        <w:pStyle w:val="1"/>
        <w:rPr>
          <w:rtl/>
          <w:lang w:bidi="he-IL"/>
        </w:rPr>
      </w:pPr>
      <w:r w:rsidRPr="00026F3E">
        <w:rPr>
          <w:rtl/>
          <w:lang w:bidi="he-IL"/>
        </w:rPr>
        <w:lastRenderedPageBreak/>
        <w:t>השוואה ותחומי חיים- משימה 4#</w:t>
      </w:r>
    </w:p>
    <w:p w14:paraId="3BE9600D" w14:textId="77777777" w:rsidR="00E662A9" w:rsidRPr="00026F3E" w:rsidRDefault="00E662A9" w:rsidP="00E662A9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בסעיף "עזרא ונחמיה מנהיגים את העולים" (עמ' 18) מתוארות דמויותיהם של עזרא ונחמיה.</w:t>
      </w:r>
    </w:p>
    <w:p w14:paraId="0316B422" w14:textId="77777777" w:rsidR="00E662A9" w:rsidRPr="00026F3E" w:rsidRDefault="00E662A9" w:rsidP="00E662A9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ערכי ביניהם השוואה על בסיסי הטבלה שלפנייך:</w:t>
      </w:r>
    </w:p>
    <w:tbl>
      <w:tblPr>
        <w:tblStyle w:val="5-61"/>
        <w:bidiVisual/>
        <w:tblW w:w="0" w:type="auto"/>
        <w:tblLook w:val="04A0" w:firstRow="1" w:lastRow="0" w:firstColumn="1" w:lastColumn="0" w:noHBand="0" w:noVBand="1"/>
      </w:tblPr>
      <w:tblGrid>
        <w:gridCol w:w="2973"/>
        <w:gridCol w:w="2973"/>
        <w:gridCol w:w="2974"/>
      </w:tblGrid>
      <w:tr w:rsidR="00E662A9" w:rsidRPr="00026F3E" w14:paraId="402C90D3" w14:textId="77777777" w:rsidTr="00E66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90934ED" w14:textId="77777777" w:rsidR="00E662A9" w:rsidRPr="00026F3E" w:rsidRDefault="00E662A9" w:rsidP="00E662A9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3" w:type="dxa"/>
          </w:tcPr>
          <w:p w14:paraId="114020E6" w14:textId="77777777" w:rsidR="00E662A9" w:rsidRPr="00026F3E" w:rsidRDefault="00E662A9" w:rsidP="00E662A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עזרא</w:t>
            </w:r>
          </w:p>
        </w:tc>
        <w:tc>
          <w:tcPr>
            <w:tcW w:w="2974" w:type="dxa"/>
          </w:tcPr>
          <w:p w14:paraId="643AD5E5" w14:textId="77777777" w:rsidR="00E662A9" w:rsidRPr="00026F3E" w:rsidRDefault="00E662A9" w:rsidP="00E662A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נחמיה</w:t>
            </w:r>
          </w:p>
        </w:tc>
      </w:tr>
      <w:tr w:rsidR="00E662A9" w:rsidRPr="00026F3E" w14:paraId="5E3FB0D8" w14:textId="77777777" w:rsidTr="00E6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08BCD84E" w14:textId="77777777" w:rsidR="00E662A9" w:rsidRPr="00026F3E" w:rsidRDefault="00E662A9" w:rsidP="00E662A9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שנת עלייתו מבבל</w:t>
            </w:r>
          </w:p>
        </w:tc>
        <w:tc>
          <w:tcPr>
            <w:tcW w:w="2973" w:type="dxa"/>
          </w:tcPr>
          <w:p w14:paraId="4FC2E028" w14:textId="77777777" w:rsidR="00E662A9" w:rsidRPr="00026F3E" w:rsidRDefault="00E662A9" w:rsidP="00E662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4" w:type="dxa"/>
          </w:tcPr>
          <w:p w14:paraId="021E44BD" w14:textId="77777777" w:rsidR="00E662A9" w:rsidRPr="00026F3E" w:rsidRDefault="00E662A9" w:rsidP="00E662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E662A9" w:rsidRPr="00026F3E" w14:paraId="5CA804F3" w14:textId="77777777" w:rsidTr="00E66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4C70326D" w14:textId="77777777" w:rsidR="00E662A9" w:rsidRPr="00026F3E" w:rsidRDefault="00E662A9" w:rsidP="00E662A9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סמכויות ותפקיד</w:t>
            </w:r>
          </w:p>
        </w:tc>
        <w:tc>
          <w:tcPr>
            <w:tcW w:w="2973" w:type="dxa"/>
          </w:tcPr>
          <w:p w14:paraId="074B55EB" w14:textId="77777777" w:rsidR="00E662A9" w:rsidRPr="00026F3E" w:rsidRDefault="00E662A9" w:rsidP="00E662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4" w:type="dxa"/>
          </w:tcPr>
          <w:p w14:paraId="702BD56F" w14:textId="77777777" w:rsidR="00E662A9" w:rsidRPr="00026F3E" w:rsidRDefault="00E662A9" w:rsidP="00E662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E662A9" w:rsidRPr="00026F3E" w14:paraId="3FD31D54" w14:textId="77777777" w:rsidTr="00E6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34D2C169" w14:textId="77777777" w:rsidR="00E662A9" w:rsidRPr="00026F3E" w:rsidRDefault="00E662A9" w:rsidP="00E662A9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יחסיו עם המלך</w:t>
            </w:r>
          </w:p>
        </w:tc>
        <w:tc>
          <w:tcPr>
            <w:tcW w:w="2973" w:type="dxa"/>
          </w:tcPr>
          <w:p w14:paraId="14529889" w14:textId="77777777" w:rsidR="00E662A9" w:rsidRPr="00026F3E" w:rsidRDefault="00E662A9" w:rsidP="00E662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4" w:type="dxa"/>
          </w:tcPr>
          <w:p w14:paraId="3FB28CDF" w14:textId="77777777" w:rsidR="00E662A9" w:rsidRPr="00026F3E" w:rsidRDefault="00E662A9" w:rsidP="00E662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E662A9" w:rsidRPr="00026F3E" w14:paraId="6EA24C54" w14:textId="77777777" w:rsidTr="00E662A9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11902F3" w14:textId="77777777" w:rsidR="00E662A9" w:rsidRPr="00026F3E" w:rsidRDefault="00E662A9" w:rsidP="00E662A9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תחומי תפקידו</w:t>
            </w:r>
          </w:p>
        </w:tc>
        <w:tc>
          <w:tcPr>
            <w:tcW w:w="2973" w:type="dxa"/>
          </w:tcPr>
          <w:p w14:paraId="5792D92D" w14:textId="77777777" w:rsidR="00E662A9" w:rsidRPr="00026F3E" w:rsidRDefault="00E662A9" w:rsidP="00E662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4" w:type="dxa"/>
          </w:tcPr>
          <w:p w14:paraId="37A27654" w14:textId="77777777" w:rsidR="00E662A9" w:rsidRPr="00026F3E" w:rsidRDefault="00E662A9" w:rsidP="00E662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</w:tbl>
    <w:p w14:paraId="63572E38" w14:textId="77777777" w:rsidR="00E662A9" w:rsidRPr="00026F3E" w:rsidRDefault="003F4DD0" w:rsidP="00E662A9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noProof/>
          <w:sz w:val="24"/>
          <w:szCs w:val="24"/>
          <w:rtl/>
          <w:lang w:eastAsia="en-US" w:bidi="he-I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D63EBF" wp14:editId="12347C5C">
                <wp:simplePos x="0" y="0"/>
                <wp:positionH relativeFrom="column">
                  <wp:posOffset>57150</wp:posOffset>
                </wp:positionH>
                <wp:positionV relativeFrom="paragraph">
                  <wp:posOffset>260985</wp:posOffset>
                </wp:positionV>
                <wp:extent cx="4171950" cy="542925"/>
                <wp:effectExtent l="0" t="0" r="19050" b="28575"/>
                <wp:wrapNone/>
                <wp:docPr id="10" name="מלבן מעוגל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E4AC9" w14:textId="77777777" w:rsidR="003F4DD0" w:rsidRPr="003F4DD0" w:rsidRDefault="003F4DD0" w:rsidP="003F4DD0">
                            <w:pPr>
                              <w:jc w:val="center"/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  <w:lang w:bidi="he-IL"/>
                              </w:rPr>
                            </w:pPr>
                            <w:r w:rsidRPr="003F4DD0">
                              <w:rPr>
                                <w:rFonts w:ascii="Segoe UI Light" w:hAnsi="Segoe UI Light" w:cs="Times New Roman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צבאי</w:t>
                            </w:r>
                            <w:r w:rsidRPr="003F4DD0"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3F4DD0">
                              <w:rPr>
                                <w:rFonts w:ascii="Segoe UI Light" w:hAnsi="Segoe UI Light" w:cs="Times New Roman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משפטי</w:t>
                            </w:r>
                            <w:r w:rsidRPr="003F4DD0"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3F4DD0">
                              <w:rPr>
                                <w:rFonts w:ascii="Segoe UI Light" w:hAnsi="Segoe UI Light" w:cs="Times New Roman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דתי</w:t>
                            </w:r>
                            <w:r w:rsidRPr="003F4DD0"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3F4DD0">
                              <w:rPr>
                                <w:rFonts w:ascii="Segoe UI Light" w:hAnsi="Segoe UI Light" w:cs="Times New Roman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כלכלי</w:t>
                            </w:r>
                            <w:r w:rsidRPr="003F4DD0"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3F4DD0">
                              <w:rPr>
                                <w:rFonts w:ascii="Segoe UI Light" w:hAnsi="Segoe UI Light" w:cs="Times New Roman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בנייה ותחזוקה</w:t>
                            </w:r>
                            <w:r w:rsidRPr="003F4DD0"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3F4DD0">
                              <w:rPr>
                                <w:rFonts w:ascii="Segoe UI Light" w:hAnsi="Segoe UI Light" w:cs="Times New Roman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חברתי</w:t>
                            </w:r>
                            <w:r w:rsidRPr="003F4DD0"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3F4DD0">
                              <w:rPr>
                                <w:rFonts w:ascii="Segoe UI Light" w:hAnsi="Segoe UI Light" w:cs="Times New Roman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פוליטי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D63EBF" id="מלבן מעוגל 10" o:spid="_x0000_s1027" style="position:absolute;left:0;text-align:left;margin-left:4.5pt;margin-top:20.55pt;width:328.5pt;height:42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" fillcolor="white [3201]" strokecolor="#5f7791 [3209]" strokeweight="2pt">
                <v:textbox>
                  <w:txbxContent>
                    <w:p w14:paraId="46DE4AC9" w14:textId="77777777" w:rsidR="003F4DD0" w:rsidRPr="003F4DD0" w:rsidRDefault="003F4DD0" w:rsidP="003F4DD0">
                      <w:pPr>
                        <w:jc w:val="center"/>
                        <w:rPr>
                          <w:rFonts w:ascii="Segoe UI Light" w:hAnsi="Segoe UI Light" w:cs="Segoe UI Light"/>
                          <w:sz w:val="28"/>
                          <w:szCs w:val="28"/>
                          <w:lang w:bidi="he-IL"/>
                        </w:rPr>
                      </w:pPr>
                      <w:r w:rsidRPr="003F4DD0">
                        <w:rPr>
                          <w:rFonts w:ascii="Segoe UI Light" w:hAnsi="Segoe UI Light" w:cs="Times New Roman"/>
                          <w:sz w:val="28"/>
                          <w:szCs w:val="28"/>
                          <w:rtl/>
                          <w:lang w:bidi="he-IL"/>
                        </w:rPr>
                        <w:t>צבאי</w:t>
                      </w:r>
                      <w:r w:rsidRPr="003F4DD0">
                        <w:rPr>
                          <w:rFonts w:ascii="Segoe UI Light" w:hAnsi="Segoe UI Light" w:cs="Segoe UI Light"/>
                          <w:sz w:val="28"/>
                          <w:szCs w:val="28"/>
                          <w:rtl/>
                          <w:lang w:bidi="he-IL"/>
                        </w:rPr>
                        <w:t xml:space="preserve">, </w:t>
                      </w:r>
                      <w:r w:rsidRPr="003F4DD0">
                        <w:rPr>
                          <w:rFonts w:ascii="Segoe UI Light" w:hAnsi="Segoe UI Light" w:cs="Times New Roman"/>
                          <w:sz w:val="28"/>
                          <w:szCs w:val="28"/>
                          <w:rtl/>
                          <w:lang w:bidi="he-IL"/>
                        </w:rPr>
                        <w:t>משפטי</w:t>
                      </w:r>
                      <w:r w:rsidRPr="003F4DD0">
                        <w:rPr>
                          <w:rFonts w:ascii="Segoe UI Light" w:hAnsi="Segoe UI Light" w:cs="Segoe UI Light"/>
                          <w:sz w:val="28"/>
                          <w:szCs w:val="28"/>
                          <w:rtl/>
                          <w:lang w:bidi="he-IL"/>
                        </w:rPr>
                        <w:t xml:space="preserve">, </w:t>
                      </w:r>
                      <w:r w:rsidRPr="003F4DD0">
                        <w:rPr>
                          <w:rFonts w:ascii="Segoe UI Light" w:hAnsi="Segoe UI Light" w:cs="Times New Roman"/>
                          <w:sz w:val="28"/>
                          <w:szCs w:val="28"/>
                          <w:rtl/>
                          <w:lang w:bidi="he-IL"/>
                        </w:rPr>
                        <w:t>דתי</w:t>
                      </w:r>
                      <w:r w:rsidRPr="003F4DD0">
                        <w:rPr>
                          <w:rFonts w:ascii="Segoe UI Light" w:hAnsi="Segoe UI Light" w:cs="Segoe UI Light"/>
                          <w:sz w:val="28"/>
                          <w:szCs w:val="28"/>
                          <w:rtl/>
                          <w:lang w:bidi="he-IL"/>
                        </w:rPr>
                        <w:t xml:space="preserve">, </w:t>
                      </w:r>
                      <w:r w:rsidRPr="003F4DD0">
                        <w:rPr>
                          <w:rFonts w:ascii="Segoe UI Light" w:hAnsi="Segoe UI Light" w:cs="Times New Roman"/>
                          <w:sz w:val="28"/>
                          <w:szCs w:val="28"/>
                          <w:rtl/>
                          <w:lang w:bidi="he-IL"/>
                        </w:rPr>
                        <w:t>כלכלי</w:t>
                      </w:r>
                      <w:r w:rsidRPr="003F4DD0">
                        <w:rPr>
                          <w:rFonts w:ascii="Segoe UI Light" w:hAnsi="Segoe UI Light" w:cs="Segoe UI Light"/>
                          <w:sz w:val="28"/>
                          <w:szCs w:val="28"/>
                          <w:rtl/>
                          <w:lang w:bidi="he-IL"/>
                        </w:rPr>
                        <w:t xml:space="preserve">, </w:t>
                      </w:r>
                      <w:r w:rsidRPr="003F4DD0">
                        <w:rPr>
                          <w:rFonts w:ascii="Segoe UI Light" w:hAnsi="Segoe UI Light" w:cs="Times New Roman"/>
                          <w:sz w:val="28"/>
                          <w:szCs w:val="28"/>
                          <w:rtl/>
                          <w:lang w:bidi="he-IL"/>
                        </w:rPr>
                        <w:t>בנייה ותחזוקה</w:t>
                      </w:r>
                      <w:r w:rsidRPr="003F4DD0">
                        <w:rPr>
                          <w:rFonts w:ascii="Segoe UI Light" w:hAnsi="Segoe UI Light" w:cs="Segoe UI Light"/>
                          <w:sz w:val="28"/>
                          <w:szCs w:val="28"/>
                          <w:rtl/>
                          <w:lang w:bidi="he-IL"/>
                        </w:rPr>
                        <w:t xml:space="preserve">, </w:t>
                      </w:r>
                      <w:r w:rsidRPr="003F4DD0">
                        <w:rPr>
                          <w:rFonts w:ascii="Segoe UI Light" w:hAnsi="Segoe UI Light" w:cs="Times New Roman"/>
                          <w:sz w:val="28"/>
                          <w:szCs w:val="28"/>
                          <w:rtl/>
                          <w:lang w:bidi="he-IL"/>
                        </w:rPr>
                        <w:t>חברתי</w:t>
                      </w:r>
                      <w:r w:rsidRPr="003F4DD0">
                        <w:rPr>
                          <w:rFonts w:ascii="Segoe UI Light" w:hAnsi="Segoe UI Light" w:cs="Segoe UI Light"/>
                          <w:sz w:val="28"/>
                          <w:szCs w:val="28"/>
                          <w:rtl/>
                          <w:lang w:bidi="he-IL"/>
                        </w:rPr>
                        <w:t xml:space="preserve">, </w:t>
                      </w:r>
                      <w:r w:rsidRPr="003F4DD0">
                        <w:rPr>
                          <w:rFonts w:ascii="Segoe UI Light" w:hAnsi="Segoe UI Light" w:cs="Times New Roman"/>
                          <w:sz w:val="28"/>
                          <w:szCs w:val="28"/>
                          <w:rtl/>
                          <w:lang w:bidi="he-IL"/>
                        </w:rPr>
                        <w:t xml:space="preserve">פוליטי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95165A" w14:textId="77777777" w:rsidR="004C073F" w:rsidRPr="00026F3E" w:rsidRDefault="003F4DD0" w:rsidP="00A62778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רעיונות לתחומי תפקיד: </w:t>
      </w:r>
    </w:p>
    <w:p w14:paraId="4C8745C6" w14:textId="77777777" w:rsidR="004C073F" w:rsidRPr="00026F3E" w:rsidRDefault="00992FB4" w:rsidP="00A62778">
      <w:pPr>
        <w:pStyle w:val="1"/>
        <w:rPr>
          <w:rtl/>
          <w:lang w:bidi="he-IL"/>
        </w:rPr>
      </w:pPr>
      <w:r w:rsidRPr="00026F3E">
        <w:rPr>
          <w:rtl/>
          <w:lang w:bidi="he-IL"/>
        </w:rPr>
        <w:t>כתיבת טיעון- משימה 5#</w:t>
      </w:r>
    </w:p>
    <w:p w14:paraId="7C8C96EA" w14:textId="77777777" w:rsidR="00992FB4" w:rsidRPr="00026F3E" w:rsidRDefault="00992FB4" w:rsidP="00992FB4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קראי את </w:t>
      </w:r>
      <w:r w:rsidR="00515E3F" w:rsidRPr="00026F3E">
        <w:rPr>
          <w:rFonts w:ascii="Lupa Traktor" w:hAnsi="Lupa Traktor" w:cs="Lupa Traktor"/>
          <w:sz w:val="24"/>
          <w:szCs w:val="24"/>
          <w:rtl/>
          <w:lang w:bidi="he-IL"/>
        </w:rPr>
        <w:t>הסעיף "עזרא ונחמיה מתמודדים עם נישואי תערובת" המופיע בעמ' 19.</w:t>
      </w:r>
    </w:p>
    <w:p w14:paraId="388694FB" w14:textId="77777777" w:rsidR="00515E3F" w:rsidRPr="00026F3E" w:rsidRDefault="00515E3F" w:rsidP="00515E3F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כתבי פסקת טיעון קצרה המציגה את הגישה המתנגדת לנישואי תערובת. הביאי בדברייך (לפחות) נימוקים המחזקים דעה זו.</w:t>
      </w:r>
    </w:p>
    <w:p w14:paraId="1E0E3255" w14:textId="77777777" w:rsidR="00A62778" w:rsidRPr="00A62778" w:rsidRDefault="00515E3F" w:rsidP="00A62778">
      <w:pPr>
        <w:bidi/>
        <w:spacing w:line="48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______________________________________________________________________________________________________________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</w:t>
      </w:r>
    </w:p>
    <w:p w14:paraId="21ADB5DB" w14:textId="77777777" w:rsidR="00FF2E0C" w:rsidRPr="00026F3E" w:rsidRDefault="00FF2E0C" w:rsidP="00A62778">
      <w:pPr>
        <w:pStyle w:val="1"/>
        <w:rPr>
          <w:rtl/>
          <w:lang w:bidi="he-IL"/>
        </w:rPr>
      </w:pPr>
      <w:r w:rsidRPr="00026F3E">
        <w:rPr>
          <w:rtl/>
          <w:lang w:bidi="he-IL"/>
        </w:rPr>
        <w:t>ניתוח מקור</w:t>
      </w:r>
      <w:r w:rsidR="00434EA9" w:rsidRPr="00026F3E">
        <w:rPr>
          <w:rtl/>
          <w:lang w:bidi="he-IL"/>
        </w:rPr>
        <w:t xml:space="preserve"> מן המחקר</w:t>
      </w:r>
      <w:r w:rsidRPr="00026F3E">
        <w:rPr>
          <w:rtl/>
          <w:lang w:bidi="he-IL"/>
        </w:rPr>
        <w:t>- משימה 6#</w:t>
      </w:r>
    </w:p>
    <w:p w14:paraId="20265745" w14:textId="77777777" w:rsidR="00FF2E0C" w:rsidRPr="00026F3E" w:rsidRDefault="00FF2E0C" w:rsidP="00FF2E0C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בעמ' 30 מופיע קטע תחת הכותרת "תהליך ההתייוונות".</w:t>
      </w:r>
    </w:p>
    <w:p w14:paraId="79EEBB31" w14:textId="77777777" w:rsidR="00FF2E0C" w:rsidRPr="00026F3E" w:rsidRDefault="00FF2E0C" w:rsidP="0017578D">
      <w:pPr>
        <w:pStyle w:val="aff8"/>
        <w:numPr>
          <w:ilvl w:val="0"/>
          <w:numId w:val="25"/>
        </w:num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קבעי לגבי מקור זה האם הוא מקור ראשוני או מקור משני. נמקי.</w:t>
      </w:r>
      <w:r w:rsidR="00FE1703"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 </w:t>
      </w:r>
      <w:r w:rsidR="00FE1703" w:rsidRPr="00026F3E">
        <w:rPr>
          <w:rFonts w:ascii="Lupa Traktor" w:hAnsi="Lupa Traktor" w:cs="Lupa Traktor"/>
          <w:sz w:val="24"/>
          <w:szCs w:val="24"/>
          <w:rtl/>
          <w:lang w:bidi="he-IL"/>
        </w:rPr>
        <w:br/>
        <w:t>_______________________________________________________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</w:t>
      </w:r>
      <w:r w:rsidR="00FE1703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______</w:t>
      </w:r>
    </w:p>
    <w:p w14:paraId="569051CB" w14:textId="77777777" w:rsidR="00FE1703" w:rsidRPr="00026F3E" w:rsidRDefault="00FE1703" w:rsidP="00D93416">
      <w:pPr>
        <w:pStyle w:val="aff8"/>
        <w:numPr>
          <w:ilvl w:val="0"/>
          <w:numId w:val="25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lastRenderedPageBreak/>
        <w:t>מיהו כותב המקור? __________________________________________________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</w:t>
      </w:r>
    </w:p>
    <w:p w14:paraId="799EB07C" w14:textId="77777777" w:rsidR="00FE1703" w:rsidRPr="00026F3E" w:rsidRDefault="00FE1703" w:rsidP="00D93416">
      <w:pPr>
        <w:pStyle w:val="aff8"/>
        <w:numPr>
          <w:ilvl w:val="0"/>
          <w:numId w:val="25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בפסקה הראשונה ישנו הסבר לכך שהשכבה החברתית העשירה יותר היה יותר חשוף להשפעות של התרבות היוונית. איזה הסבר מספק הטקסט לתופעה זו? __________________________________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</w:t>
      </w:r>
    </w:p>
    <w:p w14:paraId="57E579C9" w14:textId="77777777" w:rsidR="00FE1703" w:rsidRPr="00026F3E" w:rsidRDefault="00FE1703" w:rsidP="00D93416">
      <w:pPr>
        <w:pStyle w:val="aff8"/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</w:t>
      </w:r>
    </w:p>
    <w:p w14:paraId="197DEDDC" w14:textId="77777777" w:rsidR="00FE1703" w:rsidRPr="00026F3E" w:rsidRDefault="00FE1703" w:rsidP="00D93416">
      <w:pPr>
        <w:pStyle w:val="aff8"/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</w:t>
      </w:r>
    </w:p>
    <w:p w14:paraId="0F1AE299" w14:textId="77777777" w:rsidR="00FE1703" w:rsidRPr="00026F3E" w:rsidRDefault="00312DD0" w:rsidP="00D93416">
      <w:pPr>
        <w:pStyle w:val="aff8"/>
        <w:numPr>
          <w:ilvl w:val="0"/>
          <w:numId w:val="25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בטקסט ישנה הבחנה נוספת באשר לרמת החשיפה להשפעות תרבות יוון. מהי? 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</w:t>
      </w:r>
    </w:p>
    <w:p w14:paraId="1573BA9C" w14:textId="77777777" w:rsidR="00312DD0" w:rsidRPr="00026F3E" w:rsidRDefault="00312DD0" w:rsidP="0017578D">
      <w:pPr>
        <w:pStyle w:val="aff8"/>
        <w:numPr>
          <w:ilvl w:val="0"/>
          <w:numId w:val="25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מהו ההסבר של כותב הטקסט לכך שתהליך ההתייוונות בעיר היה מהיר מתהליך ההתייוונות בכפר? 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br/>
        <w:t>_____________________________________________________________________________________________________________________________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</w:t>
      </w:r>
    </w:p>
    <w:p w14:paraId="13CAC0E6" w14:textId="77777777" w:rsidR="00FF2E0C" w:rsidRPr="00026F3E" w:rsidRDefault="00AF4AB8" w:rsidP="00A62778">
      <w:pPr>
        <w:pStyle w:val="1"/>
        <w:rPr>
          <w:rtl/>
          <w:lang w:bidi="he-IL"/>
        </w:rPr>
      </w:pPr>
      <w:r w:rsidRPr="00026F3E">
        <w:rPr>
          <w:rtl/>
          <w:lang w:bidi="he-IL"/>
        </w:rPr>
        <w:t>מקורות תורניים כמקורות היסטוריים ונימוקים "בעד" ו"נגד"- משימה 7#</w:t>
      </w:r>
    </w:p>
    <w:p w14:paraId="6457034E" w14:textId="77777777" w:rsidR="00A523A9" w:rsidRPr="00026F3E" w:rsidRDefault="00A523A9" w:rsidP="00A523A9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7926B9AC" w14:textId="77777777" w:rsidR="00A523A9" w:rsidRPr="00026F3E" w:rsidRDefault="00A523A9" w:rsidP="00A523A9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בעמ' 31-32 מופיע המושג "תרגום השבעים" וכן מופיעות 2 מקורות המציגות את עמדתם של חז"ל כלפי תרגום השבעים.</w:t>
      </w:r>
    </w:p>
    <w:p w14:paraId="5DAE02BA" w14:textId="77777777" w:rsidR="00AF4AB8" w:rsidRPr="00026F3E" w:rsidRDefault="00AF4AB8" w:rsidP="0017578D">
      <w:pPr>
        <w:pStyle w:val="aff8"/>
        <w:numPr>
          <w:ilvl w:val="0"/>
          <w:numId w:val="26"/>
        </w:numPr>
        <w:bidi/>
        <w:spacing w:line="360" w:lineRule="auto"/>
        <w:ind w:left="714" w:hanging="357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מהו </w:t>
      </w:r>
      <w:r w:rsidR="00A523A9" w:rsidRPr="00026F3E">
        <w:rPr>
          <w:rFonts w:ascii="Lupa Traktor" w:hAnsi="Lupa Traktor" w:cs="Lupa Traktor"/>
          <w:sz w:val="24"/>
          <w:szCs w:val="24"/>
          <w:rtl/>
          <w:lang w:bidi="he-IL"/>
        </w:rPr>
        <w:t>תרגום השבעים?</w:t>
      </w:r>
      <w:r w:rsidR="00CC27A3"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 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</w:t>
      </w:r>
      <w:r w:rsidR="00CC27A3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</w:t>
      </w:r>
      <w:r w:rsidR="00CC27A3" w:rsidRPr="009E1592">
        <w:rPr>
          <w:rFonts w:ascii="Lupa Traktor" w:hAnsi="Lupa Traktor" w:cs="Lupa Traktor"/>
          <w:color w:val="956300" w:themeColor="accent4" w:themeShade="BF"/>
          <w:sz w:val="24"/>
          <w:szCs w:val="24"/>
          <w:rtl/>
          <w:lang w:bidi="he-IL"/>
        </w:rPr>
        <w:t>________</w:t>
      </w:r>
      <w:r w:rsidR="0017578D" w:rsidRPr="009E1592">
        <w:rPr>
          <w:rFonts w:ascii="Lupa Traktor" w:hAnsi="Lupa Traktor" w:cs="Lupa Traktor"/>
          <w:color w:val="956300" w:themeColor="accent4" w:themeShade="BF"/>
          <w:sz w:val="24"/>
          <w:szCs w:val="24"/>
          <w:rtl/>
          <w:lang w:bidi="he-IL"/>
        </w:rPr>
        <w:t xml:space="preserve"> </w:t>
      </w:r>
      <w:r w:rsidR="0017578D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</w:t>
      </w:r>
      <w:r w:rsidR="00CC27A3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</w:t>
      </w:r>
      <w:r w:rsidR="00CC27A3" w:rsidRPr="00026F3E">
        <w:rPr>
          <w:rFonts w:ascii="Lupa Traktor" w:hAnsi="Lupa Traktor" w:cs="Lupa Traktor"/>
          <w:sz w:val="24"/>
          <w:szCs w:val="24"/>
          <w:rtl/>
          <w:lang w:bidi="he-IL"/>
        </w:rPr>
        <w:t>____</w:t>
      </w:r>
      <w:r w:rsidR="00CC27A3" w:rsidRPr="009E1592">
        <w:rPr>
          <w:rFonts w:ascii="Lupa Traktor" w:hAnsi="Lupa Traktor" w:cs="Lupa Traktor"/>
          <w:color w:val="956300" w:themeColor="accent4" w:themeShade="BF"/>
          <w:sz w:val="24"/>
          <w:szCs w:val="24"/>
          <w:rtl/>
          <w:lang w:bidi="he-IL"/>
        </w:rPr>
        <w:t>_________</w:t>
      </w:r>
    </w:p>
    <w:p w14:paraId="77AB9486" w14:textId="77777777" w:rsidR="00A523A9" w:rsidRPr="00026F3E" w:rsidRDefault="00A523A9" w:rsidP="0017578D">
      <w:pPr>
        <w:pStyle w:val="aff8"/>
        <w:numPr>
          <w:ilvl w:val="0"/>
          <w:numId w:val="26"/>
        </w:numPr>
        <w:bidi/>
        <w:spacing w:line="360" w:lineRule="auto"/>
        <w:ind w:left="714" w:hanging="357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הביעי דעתך: האם כתיבת תרגום השבעים היה דבר חיובי או דבר שלילי? נמקי.</w:t>
      </w:r>
      <w:r w:rsidR="0017578D" w:rsidRPr="00026F3E">
        <w:rPr>
          <w:rFonts w:ascii="Lupa Traktor" w:hAnsi="Lupa Traktor" w:cs="Lupa Traktor"/>
          <w:sz w:val="24"/>
          <w:szCs w:val="24"/>
          <w:rtl/>
          <w:lang w:bidi="he-IL"/>
        </w:rPr>
        <w:br/>
        <w:t>____________________________________________________________________________________________________________________________________________________________________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</w:t>
      </w:r>
    </w:p>
    <w:p w14:paraId="0C6DDBA8" w14:textId="77777777" w:rsidR="00AF4AB8" w:rsidRPr="00026F3E" w:rsidRDefault="00A523A9" w:rsidP="0017578D">
      <w:pPr>
        <w:pStyle w:val="aff8"/>
        <w:numPr>
          <w:ilvl w:val="0"/>
          <w:numId w:val="26"/>
        </w:numPr>
        <w:bidi/>
        <w:spacing w:line="360" w:lineRule="auto"/>
        <w:ind w:left="714" w:hanging="357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מהי עמדת התלמוד במסכת מגילה בעניין תרגום השבעים?</w:t>
      </w:r>
      <w:r w:rsidR="0017578D" w:rsidRPr="00026F3E">
        <w:rPr>
          <w:rFonts w:ascii="Lupa Traktor" w:hAnsi="Lupa Traktor" w:cs="Lupa Traktor"/>
          <w:sz w:val="24"/>
          <w:szCs w:val="24"/>
          <w:rtl/>
          <w:lang w:bidi="he-IL"/>
        </w:rPr>
        <w:br/>
        <w:t>____________________________________________________________________________________________________________________________________________________________________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</w:t>
      </w:r>
    </w:p>
    <w:p w14:paraId="6D9082FC" w14:textId="77777777" w:rsidR="00326CB7" w:rsidRDefault="00A523A9" w:rsidP="00026F3E">
      <w:pPr>
        <w:pStyle w:val="aff8"/>
        <w:numPr>
          <w:ilvl w:val="0"/>
          <w:numId w:val="26"/>
        </w:numPr>
        <w:bidi/>
        <w:spacing w:line="360" w:lineRule="auto"/>
        <w:ind w:left="714" w:hanging="357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מהי העמדה המובעת במסכת סופרים בעניין תרגום השבעים?</w:t>
      </w:r>
      <w:r w:rsidR="0017578D" w:rsidRPr="00026F3E">
        <w:rPr>
          <w:rFonts w:ascii="Lupa Traktor" w:hAnsi="Lupa Traktor" w:cs="Lupa Traktor"/>
          <w:sz w:val="24"/>
          <w:szCs w:val="24"/>
          <w:rtl/>
          <w:lang w:bidi="he-IL"/>
        </w:rPr>
        <w:br/>
        <w:t>____________________________________________________________________________________________________________________________________________________________________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</w:t>
      </w:r>
    </w:p>
    <w:p w14:paraId="5BFDFE46" w14:textId="77777777" w:rsidR="009E1592" w:rsidRPr="00026F3E" w:rsidRDefault="009E1592" w:rsidP="009E1592">
      <w:pPr>
        <w:pStyle w:val="aff8"/>
        <w:bidi/>
        <w:spacing w:line="360" w:lineRule="auto"/>
        <w:ind w:left="714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3A109FAB" w14:textId="77777777" w:rsidR="00326CB7" w:rsidRPr="00026F3E" w:rsidRDefault="00326CB7" w:rsidP="00A62778">
      <w:pPr>
        <w:pStyle w:val="1"/>
        <w:rPr>
          <w:rtl/>
          <w:lang w:bidi="he-IL"/>
        </w:rPr>
      </w:pPr>
      <w:r w:rsidRPr="00026F3E">
        <w:rPr>
          <w:rtl/>
          <w:lang w:bidi="he-IL"/>
        </w:rPr>
        <w:lastRenderedPageBreak/>
        <w:t>שיבוץ אירועים בציר זמן- משימה 8#</w:t>
      </w:r>
    </w:p>
    <w:p w14:paraId="2ACA2D9A" w14:textId="77777777" w:rsidR="00326CB7" w:rsidRPr="00026F3E" w:rsidRDefault="00326CB7" w:rsidP="00326CB7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לפנייך ציר זמן ריק. שבצי לתוכו אירועים מטבלת "אירועי המרד הגדול" המופיע בעמ' 71. בחרי *לפחות* אירוע אחד מכל שנה </w:t>
      </w:r>
      <w:proofErr w:type="spellStart"/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המצויינת</w:t>
      </w:r>
      <w:proofErr w:type="spellEnd"/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 בטבלה.</w:t>
      </w:r>
    </w:p>
    <w:p w14:paraId="2944358D" w14:textId="77777777" w:rsidR="00326CB7" w:rsidRDefault="00326CB7" w:rsidP="00326CB7">
      <w:pPr>
        <w:bidi/>
        <w:spacing w:line="360" w:lineRule="auto"/>
        <w:ind w:left="357"/>
        <w:rPr>
          <w:rFonts w:ascii="Segoe UI Light" w:hAnsi="Segoe UI Light" w:cs="Arial"/>
          <w:sz w:val="24"/>
          <w:szCs w:val="24"/>
          <w:rtl/>
          <w:lang w:bidi="he-IL"/>
        </w:rPr>
      </w:pPr>
      <w:r>
        <w:rPr>
          <w:rFonts w:ascii="Arial" w:hAnsi="Arial" w:cs="Arial"/>
          <w:noProof/>
          <w:color w:val="660099"/>
          <w:lang w:eastAsia="en-U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FEA7B" wp14:editId="14089ECD">
                <wp:simplePos x="0" y="0"/>
                <wp:positionH relativeFrom="column">
                  <wp:posOffset>85725</wp:posOffset>
                </wp:positionH>
                <wp:positionV relativeFrom="paragraph">
                  <wp:posOffset>243204</wp:posOffset>
                </wp:positionV>
                <wp:extent cx="581025" cy="6010275"/>
                <wp:effectExtent l="0" t="0" r="9525" b="9525"/>
                <wp:wrapNone/>
                <wp:docPr id="11" name="מלבן מעוגל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010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E95FF" id="מלבן מעוגל 11" o:spid="_x0000_s1026" style="position:absolute;left:0;text-align:left;margin-left:6.75pt;margin-top:19.15pt;width:45.75pt;height:4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" fillcolor="white [3201]" stroked="f" strokeweight="2pt"/>
            </w:pict>
          </mc:Fallback>
        </mc:AlternateContent>
      </w: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222222"/>
          <w:lang w:eastAsia="en-US" w:bidi="he-IL"/>
        </w:rPr>
        <w:drawing>
          <wp:inline distT="0" distB="0" distL="0" distR="0" wp14:anchorId="2D78B37E" wp14:editId="29C0CF8D">
            <wp:extent cx="7140222" cy="5508172"/>
            <wp:effectExtent l="0" t="3175" r="635" b="635"/>
            <wp:docPr id="4" name="תמונה 4" descr="תוצאת תמונה עבור ‪blank timeline‬‏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‪blank timeline‬‏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40222" cy="550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73C70" w14:textId="77777777" w:rsidR="00326CB7" w:rsidRDefault="00326CB7" w:rsidP="00326CB7">
      <w:pPr>
        <w:bidi/>
        <w:spacing w:line="360" w:lineRule="auto"/>
        <w:ind w:left="357"/>
        <w:rPr>
          <w:rFonts w:ascii="Segoe UI Light" w:hAnsi="Segoe UI Light" w:cs="Arial" w:hint="cs"/>
          <w:sz w:val="24"/>
          <w:szCs w:val="24"/>
          <w:rtl/>
          <w:lang w:bidi="he-IL"/>
        </w:rPr>
      </w:pPr>
    </w:p>
    <w:p w14:paraId="4E6662D6" w14:textId="77777777" w:rsidR="00BA6708" w:rsidRDefault="00BA6708" w:rsidP="00326CB7">
      <w:pPr>
        <w:bidi/>
        <w:spacing w:line="360" w:lineRule="auto"/>
        <w:ind w:left="357"/>
        <w:rPr>
          <w:rFonts w:ascii="Segoe UI Light" w:hAnsi="Segoe UI Light" w:cs="Arial"/>
          <w:sz w:val="24"/>
          <w:szCs w:val="24"/>
          <w:rtl/>
          <w:lang w:bidi="he-IL"/>
        </w:rPr>
      </w:pPr>
    </w:p>
    <w:p w14:paraId="48EA96E4" w14:textId="77777777" w:rsidR="00326CB7" w:rsidRPr="00BA6708" w:rsidRDefault="00326CB7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lastRenderedPageBreak/>
        <w:t>קריאת מפה- משימה 9#</w:t>
      </w:r>
    </w:p>
    <w:p w14:paraId="6AAB78ED" w14:textId="77777777" w:rsidR="00326CB7" w:rsidRPr="00BA6708" w:rsidRDefault="00326CB7" w:rsidP="00326CB7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התבונני במפה המופיעה בעמ' 72 ועני על השאלות הבאות:</w:t>
      </w:r>
    </w:p>
    <w:p w14:paraId="4F4AFC9B" w14:textId="77777777" w:rsidR="00326CB7" w:rsidRPr="00BA6708" w:rsidRDefault="00326CB7" w:rsidP="00326CB7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1. מה נושא המפה? __________________________________________</w:t>
      </w:r>
    </w:p>
    <w:p w14:paraId="0AC99E5A" w14:textId="77777777" w:rsidR="00326CB7" w:rsidRPr="00BA6708" w:rsidRDefault="00326CB7" w:rsidP="00326CB7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2. האם העיר עזה היא חלק </w:t>
      </w:r>
      <w:proofErr w:type="spellStart"/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מהפרובינקיה</w:t>
      </w:r>
      <w:proofErr w:type="spellEnd"/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 של יהודה? נמקי. ______________________________________</w:t>
      </w:r>
    </w:p>
    <w:p w14:paraId="73CCA694" w14:textId="77777777" w:rsidR="00326CB7" w:rsidRPr="00BA6708" w:rsidRDefault="00326CB7" w:rsidP="00326CB7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3. </w:t>
      </w:r>
      <w:r w:rsidR="003E3844" w:rsidRPr="00BA6708">
        <w:rPr>
          <w:rFonts w:ascii="Lupa Traktor" w:hAnsi="Lupa Traktor" w:cs="Lupa Traktor"/>
          <w:sz w:val="24"/>
          <w:szCs w:val="24"/>
          <w:rtl/>
          <w:lang w:bidi="he-IL"/>
        </w:rPr>
        <w:t>היכן מרוכזים רוב המבצרים של המורדים? 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</w:t>
      </w:r>
      <w:r w:rsidR="003E3844"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</w:t>
      </w:r>
    </w:p>
    <w:p w14:paraId="0D1F6B56" w14:textId="77777777" w:rsidR="003E3844" w:rsidRPr="00BA6708" w:rsidRDefault="003E3844" w:rsidP="003E3844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4. עד איזו שנה הייתה העיר בית גוברין בשליטת המורדים? 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</w:t>
      </w:r>
    </w:p>
    <w:p w14:paraId="0965878E" w14:textId="77777777" w:rsidR="003E3844" w:rsidRPr="00BA6708" w:rsidRDefault="003E3844" w:rsidP="003E3844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5. איזה מבצר יהודי נותר האחרון בסוף המרד? נמקי. 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</w:t>
      </w:r>
    </w:p>
    <w:p w14:paraId="170E06BD" w14:textId="77777777" w:rsidR="003E3844" w:rsidRPr="00BA6708" w:rsidRDefault="003E3844" w:rsidP="003E3844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</w:t>
      </w:r>
    </w:p>
    <w:p w14:paraId="10254453" w14:textId="77777777" w:rsidR="003E3844" w:rsidRPr="00BA6708" w:rsidRDefault="003E3844" w:rsidP="003E3844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6. איזה מבצר יהודי נמצא ממזרח לים המלח? 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</w:t>
      </w:r>
    </w:p>
    <w:p w14:paraId="00BAD875" w14:textId="77777777" w:rsidR="003E3844" w:rsidRPr="00BA6708" w:rsidRDefault="003E3844" w:rsidP="003E3844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7. </w:t>
      </w:r>
      <w:r w:rsidR="00D9184F" w:rsidRPr="00BA6708">
        <w:rPr>
          <w:rFonts w:ascii="Lupa Traktor" w:hAnsi="Lupa Traktor" w:cs="Lupa Traktor"/>
          <w:sz w:val="24"/>
          <w:szCs w:val="24"/>
          <w:rtl/>
          <w:lang w:bidi="he-IL"/>
        </w:rPr>
        <w:t>האם ירושלים נכבשה מידי המורדים יחסית בתחילת המרד או יותר לקראת סופו? נמקי.</w:t>
      </w:r>
    </w:p>
    <w:p w14:paraId="1B0EABBD" w14:textId="77777777" w:rsidR="00D9184F" w:rsidRPr="00BA6708" w:rsidRDefault="00D9184F" w:rsidP="00D9184F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</w:t>
      </w:r>
    </w:p>
    <w:p w14:paraId="1CDF4416" w14:textId="77777777" w:rsidR="00D9184F" w:rsidRPr="00BA6708" w:rsidRDefault="00D9184F" w:rsidP="00D9184F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8. מה אפשר ללמוד מן המפה על מהלך המרד? 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</w:t>
      </w:r>
    </w:p>
    <w:p w14:paraId="3C43B77A" w14:textId="77777777" w:rsidR="00D9184F" w:rsidRPr="00BA6708" w:rsidRDefault="00D9184F" w:rsidP="00D9184F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</w:t>
      </w:r>
    </w:p>
    <w:p w14:paraId="0CE29D5A" w14:textId="77777777" w:rsidR="00EC030A" w:rsidRPr="00BA6708" w:rsidRDefault="00EC030A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t>השוואה- משימה 10#</w:t>
      </w:r>
    </w:p>
    <w:p w14:paraId="6CBB2F34" w14:textId="77777777" w:rsidR="00EC030A" w:rsidRPr="00BA6708" w:rsidRDefault="00EC030A" w:rsidP="0062315A">
      <w:pPr>
        <w:bidi/>
        <w:spacing w:line="24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למדנו בכיתה על </w:t>
      </w:r>
      <w:r w:rsidR="0062315A" w:rsidRPr="00BA6708">
        <w:rPr>
          <w:rFonts w:ascii="Lupa Traktor" w:hAnsi="Lupa Traktor" w:cs="Lupa Traktor"/>
          <w:sz w:val="24"/>
          <w:szCs w:val="24"/>
          <w:rtl/>
          <w:lang w:bidi="he-IL"/>
        </w:rPr>
        <w:t>2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 דמויות שפעלו למען השיקום של העם היהודי לאחר חורבן המקדש: רבן יוחנן בן ז</w:t>
      </w:r>
      <w:r w:rsidR="0062315A" w:rsidRPr="00BA6708">
        <w:rPr>
          <w:rFonts w:ascii="Lupa Traktor" w:hAnsi="Lupa Traktor" w:cs="Lupa Traktor"/>
          <w:sz w:val="24"/>
          <w:szCs w:val="24"/>
          <w:rtl/>
          <w:lang w:bidi="he-IL"/>
        </w:rPr>
        <w:t>כאי ו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רבן גמליאל</w:t>
      </w:r>
      <w:r w:rsidR="0062315A" w:rsidRPr="00BA6708">
        <w:rPr>
          <w:rFonts w:ascii="Lupa Traktor" w:hAnsi="Lupa Traktor" w:cs="Lupa Traktor"/>
          <w:sz w:val="24"/>
          <w:szCs w:val="24"/>
          <w:rtl/>
          <w:lang w:bidi="he-IL"/>
        </w:rPr>
        <w:t>.</w:t>
      </w:r>
    </w:p>
    <w:p w14:paraId="640ECFDB" w14:textId="77777777" w:rsidR="00EC030A" w:rsidRPr="00BA6708" w:rsidRDefault="00EC030A" w:rsidP="00264F1B">
      <w:pPr>
        <w:bidi/>
        <w:spacing w:line="24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כל דמות פעלה בתחומים מסוימים וכחלק ממציאות חיים מסוימת. </w:t>
      </w:r>
      <w:r w:rsidR="00A326BE"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כל דמות תרמה בדרך ייחודית להחזרת החיים היהודיים למסלולם למרות היעדר בית המקדש. </w:t>
      </w:r>
    </w:p>
    <w:p w14:paraId="2748E90A" w14:textId="77777777" w:rsidR="00A326BE" w:rsidRDefault="00A326BE" w:rsidP="00264F1B">
      <w:pPr>
        <w:bidi/>
        <w:spacing w:line="24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לפנייך טבלה המשווה בין פעולותיהם של הדמויות השונות. מלאי אותה בהתאם לחומר הנלמד בכיתה ובהתאם למידע המופיע בספר. היעזרי בתוכן העניינים על מנת להשתמש במידע הנכון והרלוונטי למילוי הטבלה.</w:t>
      </w:r>
    </w:p>
    <w:p w14:paraId="3320EE5D" w14:textId="77777777" w:rsidR="00BA6708" w:rsidRDefault="00BA6708" w:rsidP="00BA6708">
      <w:pPr>
        <w:bidi/>
        <w:spacing w:line="24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11653570" w14:textId="77777777" w:rsidR="00BA6708" w:rsidRDefault="00BA6708" w:rsidP="00BA6708">
      <w:pPr>
        <w:bidi/>
        <w:spacing w:line="24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72BFC062" w14:textId="77777777" w:rsidR="00BA6708" w:rsidRPr="00BA6708" w:rsidRDefault="00BA6708" w:rsidP="00BA6708">
      <w:pPr>
        <w:bidi/>
        <w:spacing w:line="24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tbl>
      <w:tblPr>
        <w:tblStyle w:val="5-61"/>
        <w:bidiVisual/>
        <w:tblW w:w="0" w:type="auto"/>
        <w:tblLook w:val="04A0" w:firstRow="1" w:lastRow="0" w:firstColumn="1" w:lastColumn="0" w:noHBand="0" w:noVBand="1"/>
      </w:tblPr>
      <w:tblGrid>
        <w:gridCol w:w="2517"/>
        <w:gridCol w:w="3119"/>
        <w:gridCol w:w="3224"/>
      </w:tblGrid>
      <w:tr w:rsidR="00264F1B" w:rsidRPr="00BA6708" w14:paraId="29843ABF" w14:textId="77777777" w:rsidTr="00C57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4144605E" w14:textId="77777777" w:rsidR="00264F1B" w:rsidRPr="00BA6708" w:rsidRDefault="00264F1B" w:rsidP="00A326BE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119" w:type="dxa"/>
          </w:tcPr>
          <w:p w14:paraId="7731DE39" w14:textId="77777777" w:rsidR="00264F1B" w:rsidRPr="00BA6708" w:rsidRDefault="00264F1B" w:rsidP="00A326BE">
            <w:pPr>
              <w:bidi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רבן יוחנן בן זכאי</w:t>
            </w:r>
          </w:p>
        </w:tc>
        <w:tc>
          <w:tcPr>
            <w:tcW w:w="3224" w:type="dxa"/>
          </w:tcPr>
          <w:p w14:paraId="4F271602" w14:textId="77777777" w:rsidR="00264F1B" w:rsidRPr="00BA6708" w:rsidRDefault="00264F1B" w:rsidP="00A326BE">
            <w:pPr>
              <w:bidi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רבן גמליאל</w:t>
            </w:r>
          </w:p>
        </w:tc>
      </w:tr>
      <w:tr w:rsidR="00264F1B" w:rsidRPr="00BA6708" w14:paraId="3957A78D" w14:textId="77777777" w:rsidTr="00C57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50CE7A11" w14:textId="77777777" w:rsidR="00264F1B" w:rsidRPr="00BA6708" w:rsidRDefault="00264F1B" w:rsidP="00A326BE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 xml:space="preserve">שנות פעילותו </w:t>
            </w:r>
          </w:p>
          <w:p w14:paraId="1C2DBF5C" w14:textId="77777777" w:rsidR="00264F1B" w:rsidRPr="00BA6708" w:rsidRDefault="00264F1B" w:rsidP="00717CC6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18"/>
                <w:szCs w:val="18"/>
                <w:rtl/>
                <w:lang w:bidi="he-IL"/>
              </w:rPr>
              <w:t xml:space="preserve">(* ניתן להיעזר </w:t>
            </w:r>
            <w:proofErr w:type="spellStart"/>
            <w:r w:rsidRPr="00BA6708">
              <w:rPr>
                <w:rFonts w:ascii="Lupa Traktor" w:hAnsi="Lupa Traktor" w:cs="Lupa Traktor"/>
                <w:sz w:val="18"/>
                <w:szCs w:val="18"/>
                <w:rtl/>
                <w:lang w:bidi="he-IL"/>
              </w:rPr>
              <w:t>בויקיפדיה</w:t>
            </w:r>
            <w:proofErr w:type="spellEnd"/>
            <w:r w:rsidRPr="00BA6708">
              <w:rPr>
                <w:rFonts w:ascii="Lupa Traktor" w:hAnsi="Lupa Traktor" w:cs="Lupa Traktor"/>
                <w:sz w:val="18"/>
                <w:szCs w:val="18"/>
                <w:rtl/>
                <w:lang w:bidi="he-IL"/>
              </w:rPr>
              <w:t xml:space="preserve"> לצורך מילוי סעיף זה</w:t>
            </w: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 xml:space="preserve">) </w:t>
            </w:r>
          </w:p>
        </w:tc>
        <w:tc>
          <w:tcPr>
            <w:tcW w:w="3119" w:type="dxa"/>
          </w:tcPr>
          <w:p w14:paraId="2212F674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224" w:type="dxa"/>
          </w:tcPr>
          <w:p w14:paraId="4C85854D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264F1B" w:rsidRPr="00BA6708" w14:paraId="2779B433" w14:textId="77777777" w:rsidTr="00C57347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72C3981F" w14:textId="77777777" w:rsidR="00264F1B" w:rsidRPr="00BA6708" w:rsidRDefault="00264F1B" w:rsidP="00A326BE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היכן פעל?</w:t>
            </w:r>
          </w:p>
        </w:tc>
        <w:tc>
          <w:tcPr>
            <w:tcW w:w="3119" w:type="dxa"/>
          </w:tcPr>
          <w:p w14:paraId="54AFDD8A" w14:textId="77777777" w:rsidR="00264F1B" w:rsidRPr="00BA6708" w:rsidRDefault="00264F1B" w:rsidP="00A326BE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224" w:type="dxa"/>
          </w:tcPr>
          <w:p w14:paraId="79D2CFC5" w14:textId="77777777" w:rsidR="00264F1B" w:rsidRPr="00BA6708" w:rsidRDefault="00264F1B" w:rsidP="00A326BE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264F1B" w:rsidRPr="00BA6708" w14:paraId="3970D06E" w14:textId="77777777" w:rsidTr="00C57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0302D748" w14:textId="77777777" w:rsidR="00264F1B" w:rsidRPr="00BA6708" w:rsidRDefault="00264F1B" w:rsidP="00C57347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 xml:space="preserve">פעילות </w:t>
            </w:r>
            <w:r w:rsidR="00C57347"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מרכזית שעשה</w:t>
            </w:r>
          </w:p>
        </w:tc>
        <w:tc>
          <w:tcPr>
            <w:tcW w:w="3119" w:type="dxa"/>
          </w:tcPr>
          <w:p w14:paraId="1F0994F6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224" w:type="dxa"/>
          </w:tcPr>
          <w:p w14:paraId="4DA476DD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264F1B" w:rsidRPr="00BA6708" w14:paraId="2A48E5A2" w14:textId="77777777" w:rsidTr="00C57347">
        <w:trPr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37F8E520" w14:textId="77777777" w:rsidR="00264F1B" w:rsidRPr="00BA6708" w:rsidRDefault="00264F1B" w:rsidP="00C57347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פרטי תקנה אחת שתיקן</w:t>
            </w:r>
          </w:p>
          <w:p w14:paraId="627ADC4F" w14:textId="77777777" w:rsidR="00C57347" w:rsidRPr="00BA6708" w:rsidRDefault="00C57347" w:rsidP="00C57347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  <w:p w14:paraId="1E629AD1" w14:textId="77777777" w:rsidR="00C57347" w:rsidRPr="00BA6708" w:rsidRDefault="00C57347" w:rsidP="00C57347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119" w:type="dxa"/>
          </w:tcPr>
          <w:p w14:paraId="47DA0EC7" w14:textId="77777777" w:rsidR="00264F1B" w:rsidRPr="00BA6708" w:rsidRDefault="00264F1B" w:rsidP="00A326BE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224" w:type="dxa"/>
          </w:tcPr>
          <w:p w14:paraId="1375D3BE" w14:textId="77777777" w:rsidR="00264F1B" w:rsidRPr="00BA6708" w:rsidRDefault="00264F1B" w:rsidP="00A326BE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264F1B" w:rsidRPr="00BA6708" w14:paraId="66ED117E" w14:textId="77777777" w:rsidTr="00C57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499E47E0" w14:textId="77777777" w:rsidR="00264F1B" w:rsidRPr="00BA6708" w:rsidRDefault="00264F1B" w:rsidP="00A326BE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אילו ערכים עמדו לנגד עיניו כאשר אשר את הפעולה שציינת בסעיף הקודם?</w:t>
            </w:r>
          </w:p>
        </w:tc>
        <w:tc>
          <w:tcPr>
            <w:tcW w:w="3119" w:type="dxa"/>
          </w:tcPr>
          <w:p w14:paraId="583835EA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224" w:type="dxa"/>
          </w:tcPr>
          <w:p w14:paraId="7F792E2B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264F1B" w:rsidRPr="00BA6708" w14:paraId="0AE95335" w14:textId="77777777" w:rsidTr="00C57347">
        <w:trPr>
          <w:trHeight w:val="1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2FC501F1" w14:textId="77777777" w:rsidR="00264F1B" w:rsidRPr="00BA6708" w:rsidRDefault="00264F1B" w:rsidP="00A326BE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האם מנהיגותו הייתה מקובלת על כלל הציבור? נמקי.</w:t>
            </w:r>
          </w:p>
        </w:tc>
        <w:tc>
          <w:tcPr>
            <w:tcW w:w="3119" w:type="dxa"/>
          </w:tcPr>
          <w:p w14:paraId="33E834FF" w14:textId="77777777" w:rsidR="00264F1B" w:rsidRPr="00BA6708" w:rsidRDefault="00264F1B" w:rsidP="00A326BE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224" w:type="dxa"/>
          </w:tcPr>
          <w:p w14:paraId="6E45E82F" w14:textId="77777777" w:rsidR="00264F1B" w:rsidRPr="00BA6708" w:rsidRDefault="00264F1B" w:rsidP="00A326BE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264F1B" w:rsidRPr="00BA6708" w14:paraId="1DAAA5B4" w14:textId="77777777" w:rsidTr="00C57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3429BCBF" w14:textId="77777777" w:rsidR="00264F1B" w:rsidRPr="00BA6708" w:rsidRDefault="007C28D2" w:rsidP="00A326BE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האם נחשב לנשיא? פרטי.</w:t>
            </w:r>
          </w:p>
        </w:tc>
        <w:tc>
          <w:tcPr>
            <w:tcW w:w="3119" w:type="dxa"/>
          </w:tcPr>
          <w:p w14:paraId="403AB079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224" w:type="dxa"/>
          </w:tcPr>
          <w:p w14:paraId="2690D791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</w:tbl>
    <w:p w14:paraId="36A39D91" w14:textId="77777777" w:rsidR="00225D47" w:rsidRDefault="00225D47" w:rsidP="00BD071F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3DE09FD7" w14:textId="77777777" w:rsidR="00BA6708" w:rsidRDefault="00BA6708" w:rsidP="00BA6708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6D60BE9D" w14:textId="77777777" w:rsidR="00BA6708" w:rsidRDefault="00BA6708" w:rsidP="00BA6708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337D8020" w14:textId="77777777" w:rsidR="00BA6708" w:rsidRPr="00BA6708" w:rsidRDefault="00BA6708" w:rsidP="00BA6708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70A92576" w14:textId="77777777" w:rsidR="00BD071F" w:rsidRPr="00BA6708" w:rsidRDefault="00BD071F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lastRenderedPageBreak/>
        <w:t>סיבה ותוצאה- משימה 11#</w:t>
      </w:r>
    </w:p>
    <w:p w14:paraId="240F17E8" w14:textId="77777777" w:rsidR="00BD071F" w:rsidRPr="00BA6708" w:rsidRDefault="00BD071F" w:rsidP="00BD071F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קראי בעמ' 102 על הסיבות לפרוץ מרד בר כוכבא.</w:t>
      </w:r>
    </w:p>
    <w:p w14:paraId="7214D274" w14:textId="77777777" w:rsidR="00BD071F" w:rsidRPr="00BA6708" w:rsidRDefault="00BD071F" w:rsidP="00BD071F">
      <w:pPr>
        <w:pStyle w:val="aff8"/>
        <w:numPr>
          <w:ilvl w:val="0"/>
          <w:numId w:val="27"/>
        </w:num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הציגי את המחלוקת בנוגע לסיבות שהובילו לפרוץ המרד:</w:t>
      </w:r>
    </w:p>
    <w:p w14:paraId="23DAAEAB" w14:textId="77777777" w:rsidR="00BD071F" w:rsidRPr="00BA6708" w:rsidRDefault="00BD071F" w:rsidP="00BD071F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</w:t>
      </w:r>
    </w:p>
    <w:p w14:paraId="176B99C9" w14:textId="77777777" w:rsidR="00BD071F" w:rsidRPr="00BA6708" w:rsidRDefault="00BD071F" w:rsidP="00BD071F">
      <w:pPr>
        <w:pStyle w:val="aff8"/>
        <w:numPr>
          <w:ilvl w:val="0"/>
          <w:numId w:val="27"/>
        </w:num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הציגי 2 גורמים נוספים אשר תרמו לפרוץ המרד.</w:t>
      </w:r>
    </w:p>
    <w:p w14:paraId="15F76853" w14:textId="77777777" w:rsidR="00BD071F" w:rsidRPr="00BA6708" w:rsidRDefault="00BD071F" w:rsidP="00BD071F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</w:t>
      </w:r>
    </w:p>
    <w:p w14:paraId="4F69E363" w14:textId="77777777" w:rsidR="00BD071F" w:rsidRPr="00BA6708" w:rsidRDefault="00BD071F" w:rsidP="00BD071F">
      <w:pPr>
        <w:pStyle w:val="aff8"/>
        <w:numPr>
          <w:ilvl w:val="0"/>
          <w:numId w:val="27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הסבירי לגבי אחד הגורמים שציינת בסעיף 2- מדוע לדעתך גורם זה נחשב לאחת מהסיבות בגללן פרץ המרד?</w:t>
      </w:r>
    </w:p>
    <w:p w14:paraId="2C451F63" w14:textId="77777777" w:rsidR="00BD071F" w:rsidRPr="00BA6708" w:rsidRDefault="00BD071F" w:rsidP="00BD071F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</w:t>
      </w:r>
    </w:p>
    <w:p w14:paraId="72D1EB4F" w14:textId="77777777" w:rsidR="00BD071F" w:rsidRPr="00BA6708" w:rsidRDefault="004F09B1" w:rsidP="00BB4C40">
      <w:pPr>
        <w:pStyle w:val="aff8"/>
        <w:numPr>
          <w:ilvl w:val="0"/>
          <w:numId w:val="27"/>
        </w:num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קראי בעמ' 105 את המקור השני מן המחקר- "בתוקף המציאות" של י' הרכבי.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br/>
        <w:t>הסבירי עפ"י דעתו מה היו התוצאות של מרד כוכבא?</w:t>
      </w:r>
    </w:p>
    <w:p w14:paraId="7A3D2770" w14:textId="77777777" w:rsidR="004F09B1" w:rsidRPr="00BA6708" w:rsidRDefault="004F09B1" w:rsidP="004F09B1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____________________________________________________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</w:t>
      </w:r>
    </w:p>
    <w:p w14:paraId="171EE9B4" w14:textId="77777777" w:rsidR="007B31DA" w:rsidRPr="00BA6708" w:rsidRDefault="00DE3E27" w:rsidP="007B31DA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>
        <w:rPr>
          <w:rFonts w:ascii="Lupa Traktor" w:hAnsi="Lupa Traktor" w:cs="Lupa Traktor"/>
          <w:noProof/>
          <w:sz w:val="24"/>
          <w:szCs w:val="24"/>
          <w:rtl/>
          <w:lang w:val="he-IL" w:bidi="he-IL"/>
        </w:rPr>
        <w:drawing>
          <wp:inline distT="0" distB="0" distL="0" distR="0" wp14:anchorId="0858D2B6" wp14:editId="64E72D16">
            <wp:extent cx="1047750" cy="552697"/>
            <wp:effectExtent l="0" t="0" r="0" b="0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בר כוכבא 3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42356" cy="6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pa Traktor" w:hAnsi="Lupa Traktor" w:cs="Lupa Traktor"/>
          <w:noProof/>
          <w:sz w:val="24"/>
          <w:szCs w:val="24"/>
          <w:rtl/>
          <w:lang w:val="he-IL" w:bidi="he-IL"/>
        </w:rPr>
        <w:drawing>
          <wp:inline distT="0" distB="0" distL="0" distR="0" wp14:anchorId="3654B0AB" wp14:editId="13B98F2B">
            <wp:extent cx="1047750" cy="552697"/>
            <wp:effectExtent l="0" t="0" r="0" b="0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בר כוכבא 3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42356" cy="6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pa Traktor" w:hAnsi="Lupa Traktor" w:cs="Lupa Traktor"/>
          <w:noProof/>
          <w:sz w:val="24"/>
          <w:szCs w:val="24"/>
          <w:rtl/>
          <w:lang w:val="he-IL" w:bidi="he-IL"/>
        </w:rPr>
        <w:drawing>
          <wp:inline distT="0" distB="0" distL="0" distR="0" wp14:anchorId="2A736C5B" wp14:editId="50B626DB">
            <wp:extent cx="1047750" cy="552697"/>
            <wp:effectExtent l="0" t="0" r="0" b="0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בר כוכבא 3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42356" cy="6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pa Traktor" w:hAnsi="Lupa Traktor" w:cs="Lupa Traktor"/>
          <w:noProof/>
          <w:sz w:val="24"/>
          <w:szCs w:val="24"/>
          <w:rtl/>
          <w:lang w:val="he-IL" w:bidi="he-IL"/>
        </w:rPr>
        <w:drawing>
          <wp:inline distT="0" distB="0" distL="0" distR="0" wp14:anchorId="7CE09748" wp14:editId="76FD8F46">
            <wp:extent cx="1047750" cy="552697"/>
            <wp:effectExtent l="0" t="0" r="0" b="0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בר כוכבא 3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42356" cy="6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pa Traktor" w:hAnsi="Lupa Traktor" w:cs="Lupa Traktor"/>
          <w:noProof/>
          <w:sz w:val="24"/>
          <w:szCs w:val="24"/>
          <w:rtl/>
          <w:lang w:val="he-IL" w:bidi="he-IL"/>
        </w:rPr>
        <w:drawing>
          <wp:inline distT="0" distB="0" distL="0" distR="0" wp14:anchorId="7EEB9368" wp14:editId="786E69F6">
            <wp:extent cx="1047750" cy="552697"/>
            <wp:effectExtent l="0" t="0" r="0" b="0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בר כוכבא 3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42356" cy="6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8552A" w14:textId="77777777" w:rsidR="007B31DA" w:rsidRPr="00BA6708" w:rsidRDefault="007B31DA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t>תחומי חיים- משימה 12#</w:t>
      </w:r>
    </w:p>
    <w:p w14:paraId="2CE7FDA2" w14:textId="77777777" w:rsidR="007B31DA" w:rsidRPr="00BA6708" w:rsidRDefault="007B31DA" w:rsidP="007B31DA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קראי בעמ' 113-114 על תפקידו של רבי יהודה הנשיא.</w:t>
      </w:r>
    </w:p>
    <w:p w14:paraId="5AF9ED5E" w14:textId="77777777" w:rsidR="007C626C" w:rsidRPr="00BA6708" w:rsidRDefault="007B31DA" w:rsidP="00BA6708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b/>
          <w:bCs/>
          <w:sz w:val="24"/>
          <w:szCs w:val="24"/>
          <w:u w:val="single"/>
          <w:rtl/>
          <w:lang w:bidi="he-IL"/>
        </w:rPr>
        <w:lastRenderedPageBreak/>
        <w:t>בעזרת תרשים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, פרטי לגבי תפקידיו השונים ותחומי החיים בהם היו לו סמכויות. את התרשים ציירי במשבצת המיועדת לכך- באפשרותך לבחור באיזה סוג תרשים שתרצי ובלבד </w:t>
      </w:r>
      <w:r w:rsidR="0095298E" w:rsidRPr="00BA6708">
        <w:rPr>
          <w:rFonts w:ascii="Lupa Traktor" w:hAnsi="Lupa Traktor" w:cs="Lupa Traktor"/>
          <w:sz w:val="24"/>
          <w:szCs w:val="24"/>
          <w:rtl/>
          <w:lang w:bidi="he-IL"/>
        </w:rPr>
        <w:t>שאת המידע תסכמי בצורה זו ולא בצורת פסקה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.</w:t>
      </w:r>
    </w:p>
    <w:p w14:paraId="41140DDC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noProof/>
          <w:sz w:val="24"/>
          <w:szCs w:val="24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D4F13" wp14:editId="3EE3F42F">
                <wp:simplePos x="0" y="0"/>
                <wp:positionH relativeFrom="column">
                  <wp:posOffset>219075</wp:posOffset>
                </wp:positionH>
                <wp:positionV relativeFrom="paragraph">
                  <wp:posOffset>428625</wp:posOffset>
                </wp:positionV>
                <wp:extent cx="5438775" cy="3419475"/>
                <wp:effectExtent l="0" t="0" r="28575" b="28575"/>
                <wp:wrapNone/>
                <wp:docPr id="13" name="מלבן: פינות מעוגלות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3419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9BE39" id="מלבן: פינות מעוגלות 13" o:spid="_x0000_s1026" style="position:absolute;left:0;text-align:left;margin-left:17.25pt;margin-top:33.75pt;width:428.25pt;height:26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" fillcolor="white [3201]" strokecolor="#3f251d [3204]" strokeweight="2pt"/>
            </w:pict>
          </mc:Fallback>
        </mc:AlternateContent>
      </w:r>
    </w:p>
    <w:p w14:paraId="39647B2D" w14:textId="77777777" w:rsidR="007B31DA" w:rsidRPr="00BA6708" w:rsidRDefault="007B31DA" w:rsidP="007B31DA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5ED64769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5D7E6DB8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56441F3B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0E6F1026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55CB42FE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71D5E529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35C53C66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6AAADB1C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37A4BB02" w14:textId="77777777" w:rsidR="007C626C" w:rsidRPr="00BA6708" w:rsidRDefault="00924FE6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t>הגדרת מושגים- משימה 13#</w:t>
      </w:r>
    </w:p>
    <w:p w14:paraId="45A6FC8A" w14:textId="77777777" w:rsidR="00924FE6" w:rsidRPr="00BA6708" w:rsidRDefault="00924FE6" w:rsidP="00924FE6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בפרק "ספרות התורה שבע"פ" מצויים מושגים רבים מעולם התורה וההלכה הנוגעים לפעילותו של רבי יהודה הנשיא. </w:t>
      </w:r>
    </w:p>
    <w:p w14:paraId="3233188B" w14:textId="77777777" w:rsidR="00924FE6" w:rsidRPr="00BA6708" w:rsidRDefault="00924FE6" w:rsidP="00924FE6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לפנייך רשימת מושגים מן הפרק. רשמי לגבי כל אחד את הגדרת המושג הכוללת הסבר קצר.</w:t>
      </w:r>
    </w:p>
    <w:p w14:paraId="6D41613D" w14:textId="77777777" w:rsidR="00924FE6" w:rsidRPr="00BA6708" w:rsidRDefault="00924FE6" w:rsidP="00924FE6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מגילות סתרים- ______________________________________________________________________</w:t>
      </w:r>
    </w:p>
    <w:p w14:paraId="003C4BB6" w14:textId="77777777" w:rsidR="00924FE6" w:rsidRPr="00BA6708" w:rsidRDefault="00924FE6" w:rsidP="00924FE6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משניות- _____________________________________________________________________________</w:t>
      </w:r>
    </w:p>
    <w:p w14:paraId="243143FC" w14:textId="77777777" w:rsidR="00924FE6" w:rsidRPr="00BA6708" w:rsidRDefault="00924FE6" w:rsidP="00924FE6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proofErr w:type="spellStart"/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זמ"ן</w:t>
      </w:r>
      <w:proofErr w:type="spellEnd"/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 </w:t>
      </w:r>
      <w:proofErr w:type="spellStart"/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נק"ט</w:t>
      </w:r>
      <w:proofErr w:type="spellEnd"/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- __________________________________________________________________________</w:t>
      </w:r>
    </w:p>
    <w:p w14:paraId="1109DD3D" w14:textId="77777777" w:rsidR="00924FE6" w:rsidRPr="00BA6708" w:rsidRDefault="00924FE6" w:rsidP="00924FE6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סתם משנה- ________________________________________________________________________</w:t>
      </w:r>
    </w:p>
    <w:p w14:paraId="427921FC" w14:textId="77777777" w:rsidR="00BA6708" w:rsidRPr="00BA6708" w:rsidRDefault="00924FE6" w:rsidP="00DE3E27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תנאים- ______________________________________________________________________________</w:t>
      </w:r>
    </w:p>
    <w:p w14:paraId="3C199C8F" w14:textId="77777777" w:rsidR="00D915B0" w:rsidRPr="00BA6708" w:rsidRDefault="00B56CD9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lastRenderedPageBreak/>
        <w:t>ניתוח מקור היסטורי מ</w:t>
      </w:r>
      <w:r w:rsidR="00BA6708">
        <w:rPr>
          <w:rFonts w:hint="cs"/>
          <w:rtl/>
          <w:lang w:bidi="he-IL"/>
        </w:rPr>
        <w:t>ן המחקר</w:t>
      </w:r>
      <w:r w:rsidRPr="00BA6708">
        <w:rPr>
          <w:rtl/>
          <w:lang w:bidi="he-IL"/>
        </w:rPr>
        <w:t>- משימה 14#</w:t>
      </w:r>
    </w:p>
    <w:p w14:paraId="3D97F5E3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קראי את המקור הראשון בעמ' 122- "הערכת מפעלו של רבי יהודה הנשיא" מאת מ"ד הר ועני על השאלות הבאות:</w:t>
      </w:r>
    </w:p>
    <w:p w14:paraId="09C0DA70" w14:textId="77777777" w:rsidR="00B56CD9" w:rsidRPr="00BA6708" w:rsidRDefault="00B56CD9" w:rsidP="00B56CD9">
      <w:pPr>
        <w:pStyle w:val="aff8"/>
        <w:numPr>
          <w:ilvl w:val="0"/>
          <w:numId w:val="28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מה הייתה המטרה של רבי יהודה הנשיא בעריכת המשנה?</w:t>
      </w:r>
    </w:p>
    <w:p w14:paraId="4688AD6A" w14:textId="77777777" w:rsidR="00B56CD9" w:rsidRPr="00BA6708" w:rsidRDefault="00B56CD9" w:rsidP="00B56CD9">
      <w:pPr>
        <w:pStyle w:val="aff8"/>
        <w:numPr>
          <w:ilvl w:val="0"/>
          <w:numId w:val="28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מה אפיין את עריכת המשנה לדעת מ"ד הר?</w:t>
      </w:r>
    </w:p>
    <w:p w14:paraId="0471943A" w14:textId="77777777" w:rsidR="00B56CD9" w:rsidRPr="00BA6708" w:rsidRDefault="00B56CD9" w:rsidP="00B56CD9">
      <w:pPr>
        <w:pStyle w:val="aff8"/>
        <w:numPr>
          <w:ilvl w:val="0"/>
          <w:numId w:val="28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מדוע לא היה לרבי צורך בהכרעת הלכה סופית במשניות?</w:t>
      </w:r>
    </w:p>
    <w:p w14:paraId="14502AF2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______________________________________________________________________________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</w:t>
      </w:r>
    </w:p>
    <w:p w14:paraId="628C5064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3BF4FB4C" w14:textId="77777777" w:rsidR="00B56CD9" w:rsidRPr="00BA6708" w:rsidRDefault="00B56CD9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t>הגדרת מושגים ודמויות- משימה 15#</w:t>
      </w:r>
    </w:p>
    <w:p w14:paraId="40596CD3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לפנייך מושגים ודמויות. עלייך לכתוב הגדרה למושגים, ולכתוב לגבי כל דמות את פעילותה העיקרית בהקשר לנושא הנלמד.</w:t>
      </w:r>
    </w:p>
    <w:p w14:paraId="41B0A8CE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רבי יוחנן- ___________________________________________________________________________</w:t>
      </w:r>
    </w:p>
    <w:p w14:paraId="3148AB9F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התלמוד/הגמרא- ____________________________________________________________________</w:t>
      </w:r>
    </w:p>
    <w:p w14:paraId="4BECC2DC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proofErr w:type="spellStart"/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התוספתא</w:t>
      </w:r>
      <w:proofErr w:type="spellEnd"/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- __________________________________________________________________________</w:t>
      </w:r>
    </w:p>
    <w:p w14:paraId="54FC526E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ברייתא- _____________________________________________________________________________</w:t>
      </w:r>
    </w:p>
    <w:p w14:paraId="6EF31E00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noProof/>
          <w:sz w:val="24"/>
          <w:szCs w:val="24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B37DE" wp14:editId="6F9B48C4">
                <wp:simplePos x="0" y="0"/>
                <wp:positionH relativeFrom="column">
                  <wp:posOffset>123825</wp:posOffset>
                </wp:positionH>
                <wp:positionV relativeFrom="paragraph">
                  <wp:posOffset>351154</wp:posOffset>
                </wp:positionV>
                <wp:extent cx="5410200" cy="1171575"/>
                <wp:effectExtent l="0" t="0" r="19050" b="28575"/>
                <wp:wrapNone/>
                <wp:docPr id="17" name="מלבן: פינות מעוגלות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171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9CBE3" w14:textId="77777777" w:rsidR="00B56CD9" w:rsidRPr="00B56CD9" w:rsidRDefault="00B56CD9" w:rsidP="00B56CD9">
                            <w:pPr>
                              <w:jc w:val="center"/>
                              <w:rPr>
                                <w:rFonts w:ascii="David" w:hAnsi="David" w:cs="David"/>
                                <w:rtl/>
                                <w:lang w:bidi="he-IL"/>
                              </w:rPr>
                            </w:pPr>
                            <w:r w:rsidRPr="00B56CD9">
                              <w:rPr>
                                <w:rFonts w:ascii="David" w:hAnsi="David" w:cs="David"/>
                                <w:rtl/>
                                <w:lang w:bidi="he-IL"/>
                              </w:rPr>
                              <w:t xml:space="preserve">"את חיבור </w:t>
                            </w:r>
                            <w:proofErr w:type="spellStart"/>
                            <w:r w:rsidRPr="00B56CD9">
                              <w:rPr>
                                <w:rFonts w:ascii="David" w:hAnsi="David" w:cs="David"/>
                                <w:rtl/>
                                <w:lang w:bidi="he-IL"/>
                              </w:rPr>
                              <w:t>התוספתא</w:t>
                            </w:r>
                            <w:proofErr w:type="spellEnd"/>
                            <w:r w:rsidRPr="00B56CD9">
                              <w:rPr>
                                <w:rFonts w:ascii="David" w:hAnsi="David" w:cs="David"/>
                                <w:rtl/>
                                <w:lang w:bidi="he-IL"/>
                              </w:rPr>
                              <w:t xml:space="preserve"> מייחסים לבי </w:t>
                            </w:r>
                            <w:proofErr w:type="spellStart"/>
                            <w:r w:rsidRPr="00B56CD9">
                              <w:rPr>
                                <w:rFonts w:ascii="David" w:hAnsi="David" w:cs="David"/>
                                <w:rtl/>
                                <w:lang w:bidi="he-IL"/>
                              </w:rPr>
                              <w:t>חייא</w:t>
                            </w:r>
                            <w:proofErr w:type="spellEnd"/>
                            <w:r w:rsidRPr="00B56CD9">
                              <w:rPr>
                                <w:rFonts w:ascii="David" w:hAnsi="David" w:cs="David"/>
                                <w:rtl/>
                                <w:lang w:bidi="he-IL"/>
                              </w:rPr>
                              <w:t>" (עמ' 123)- האם משפט זה הוא עובדה או דעה? נמקי.</w:t>
                            </w:r>
                          </w:p>
                          <w:p w14:paraId="1FEFB163" w14:textId="77777777" w:rsidR="00B56CD9" w:rsidRPr="00B56CD9" w:rsidRDefault="00B56CD9" w:rsidP="00B56CD9">
                            <w:pPr>
                              <w:spacing w:line="480" w:lineRule="auto"/>
                              <w:jc w:val="center"/>
                              <w:rPr>
                                <w:rFonts w:ascii="David" w:hAnsi="David" w:cs="David"/>
                                <w:lang w:bidi="he-IL"/>
                              </w:rPr>
                            </w:pPr>
                            <w:r w:rsidRPr="00B56CD9">
                              <w:rPr>
                                <w:rFonts w:ascii="David" w:hAnsi="David" w:cs="David"/>
                                <w:rtl/>
                                <w:lang w:bidi="he-IL"/>
                              </w:rPr>
                              <w:t>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B37DE" id="מלבן: פינות מעוגלות 17" o:spid="_x0000_s1028" style="position:absolute;left:0;text-align:left;margin-left:9.75pt;margin-top:27.65pt;width:426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" fillcolor="white [3201]" strokecolor="#3f251d [3204]" strokeweight="2pt">
                <v:textbox>
                  <w:txbxContent>
                    <w:p w14:paraId="5059CBE3" w14:textId="77777777" w:rsidR="00B56CD9" w:rsidRPr="00B56CD9" w:rsidRDefault="00B56CD9" w:rsidP="00B56CD9">
                      <w:pPr>
                        <w:jc w:val="center"/>
                        <w:rPr>
                          <w:rFonts w:ascii="David" w:hAnsi="David" w:cs="David"/>
                          <w:rtl/>
                          <w:lang w:bidi="he-IL"/>
                        </w:rPr>
                      </w:pPr>
                      <w:r w:rsidRPr="00B56CD9">
                        <w:rPr>
                          <w:rFonts w:ascii="David" w:hAnsi="David" w:cs="David"/>
                          <w:rtl/>
                          <w:lang w:bidi="he-IL"/>
                        </w:rPr>
                        <w:t xml:space="preserve">"את חיבור </w:t>
                      </w:r>
                      <w:proofErr w:type="spellStart"/>
                      <w:r w:rsidRPr="00B56CD9">
                        <w:rPr>
                          <w:rFonts w:ascii="David" w:hAnsi="David" w:cs="David"/>
                          <w:rtl/>
                          <w:lang w:bidi="he-IL"/>
                        </w:rPr>
                        <w:t>התוספתא</w:t>
                      </w:r>
                      <w:proofErr w:type="spellEnd"/>
                      <w:r w:rsidRPr="00B56CD9">
                        <w:rPr>
                          <w:rFonts w:ascii="David" w:hAnsi="David" w:cs="David"/>
                          <w:rtl/>
                          <w:lang w:bidi="he-IL"/>
                        </w:rPr>
                        <w:t xml:space="preserve"> מייחסים לבי </w:t>
                      </w:r>
                      <w:proofErr w:type="spellStart"/>
                      <w:r w:rsidRPr="00B56CD9">
                        <w:rPr>
                          <w:rFonts w:ascii="David" w:hAnsi="David" w:cs="David"/>
                          <w:rtl/>
                          <w:lang w:bidi="he-IL"/>
                        </w:rPr>
                        <w:t>חייא</w:t>
                      </w:r>
                      <w:proofErr w:type="spellEnd"/>
                      <w:r w:rsidRPr="00B56CD9">
                        <w:rPr>
                          <w:rFonts w:ascii="David" w:hAnsi="David" w:cs="David"/>
                          <w:rtl/>
                          <w:lang w:bidi="he-IL"/>
                        </w:rPr>
                        <w:t>" (עמ' 123)- האם משפט זה הוא עובדה או דעה? נמקי.</w:t>
                      </w:r>
                    </w:p>
                    <w:p w14:paraId="1FEFB163" w14:textId="77777777" w:rsidR="00B56CD9" w:rsidRPr="00B56CD9" w:rsidRDefault="00B56CD9" w:rsidP="00B56CD9">
                      <w:pPr>
                        <w:spacing w:line="480" w:lineRule="auto"/>
                        <w:jc w:val="center"/>
                        <w:rPr>
                          <w:rFonts w:ascii="David" w:hAnsi="David" w:cs="David"/>
                          <w:lang w:bidi="he-IL"/>
                        </w:rPr>
                      </w:pPr>
                      <w:r w:rsidRPr="00B56CD9">
                        <w:rPr>
                          <w:rFonts w:ascii="David" w:hAnsi="David" w:cs="David"/>
                          <w:rtl/>
                          <w:lang w:bidi="he-IL"/>
                        </w:rPr>
                        <w:t>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רבי </w:t>
      </w:r>
      <w:proofErr w:type="spellStart"/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חיא</w:t>
      </w:r>
      <w:proofErr w:type="spellEnd"/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- ____________________________________________________________________________</w:t>
      </w:r>
    </w:p>
    <w:p w14:paraId="7FD2D03F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558BF09B" w14:textId="77777777" w:rsidR="005A3BE8" w:rsidRPr="00BA6708" w:rsidRDefault="005A3BE8" w:rsidP="005A3BE8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749A3D8D" w14:textId="77777777" w:rsidR="005A3BE8" w:rsidRPr="00BA6708" w:rsidRDefault="005A3BE8" w:rsidP="005A3BE8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5C3842DB" w14:textId="77777777" w:rsidR="005A3BE8" w:rsidRPr="00BA6708" w:rsidRDefault="005A3BE8" w:rsidP="005A3BE8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lastRenderedPageBreak/>
        <w:t>אמוראים- __________________________________________________________________________</w:t>
      </w:r>
    </w:p>
    <w:p w14:paraId="7569B67A" w14:textId="77777777" w:rsidR="005A3BE8" w:rsidRPr="00BA6708" w:rsidRDefault="005A3BE8" w:rsidP="005A3BE8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התלמוד הירושלמי- __________________________________________________________________</w:t>
      </w:r>
    </w:p>
    <w:p w14:paraId="738A6E3D" w14:textId="77777777" w:rsidR="005A3BE8" w:rsidRPr="00BA6708" w:rsidRDefault="005A3BE8" w:rsidP="005A3BE8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התלמוד הבבלי- _____________________________________________________________________</w:t>
      </w:r>
    </w:p>
    <w:p w14:paraId="20B4072F" w14:textId="77777777" w:rsidR="005A3BE8" w:rsidRPr="00BA6708" w:rsidRDefault="005A3BE8" w:rsidP="005A3BE8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רב אשי </w:t>
      </w:r>
      <w:proofErr w:type="spellStart"/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ורבינא</w:t>
      </w:r>
      <w:proofErr w:type="spellEnd"/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- ______________________________________________________________________</w:t>
      </w:r>
    </w:p>
    <w:p w14:paraId="358454A4" w14:textId="77777777" w:rsidR="00A20761" w:rsidRPr="00BA6708" w:rsidRDefault="00A20761" w:rsidP="00A20761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30AFE4C1" w14:textId="77777777" w:rsidR="00A20761" w:rsidRPr="00BA6708" w:rsidRDefault="00A20761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t>משימת סיכום התלקיט- משימה 16#</w:t>
      </w:r>
    </w:p>
    <w:p w14:paraId="66E79D66" w14:textId="77777777" w:rsidR="00A20761" w:rsidRPr="00BA6708" w:rsidRDefault="00A20761" w:rsidP="00A20761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בחרי 3 ממיומנויות הלמידה שרכשתן במהלך העבודה של התלקיט.</w:t>
      </w:r>
    </w:p>
    <w:p w14:paraId="5E8E315D" w14:textId="77777777" w:rsidR="00A20761" w:rsidRPr="00BA6708" w:rsidRDefault="00A20761" w:rsidP="00A20761">
      <w:pPr>
        <w:pStyle w:val="aff8"/>
        <w:numPr>
          <w:ilvl w:val="0"/>
          <w:numId w:val="30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מהן המיומנויות אותן בחרת?</w:t>
      </w:r>
    </w:p>
    <w:p w14:paraId="1008986D" w14:textId="77777777" w:rsidR="00A20761" w:rsidRPr="00BA6708" w:rsidRDefault="00A20761" w:rsidP="00A20761">
      <w:pPr>
        <w:pStyle w:val="aff8"/>
        <w:numPr>
          <w:ilvl w:val="0"/>
          <w:numId w:val="30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מדוע בחרתן דווקא אותן ומדוע הן מיומנויות חשובות בעינייך?</w:t>
      </w:r>
    </w:p>
    <w:p w14:paraId="34CC46B2" w14:textId="77777777" w:rsidR="00A20761" w:rsidRPr="00BA6708" w:rsidRDefault="00A20761" w:rsidP="00A20761">
      <w:pPr>
        <w:pStyle w:val="aff8"/>
        <w:numPr>
          <w:ilvl w:val="0"/>
          <w:numId w:val="30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הביאי דוגמא למקצוע נוסף בו תוכלי לעשות שימוש בכל אחת מן המיומנויות.</w:t>
      </w:r>
    </w:p>
    <w:p w14:paraId="1BC0DDE1" w14:textId="77777777" w:rsidR="00A20761" w:rsidRPr="00BA6708" w:rsidRDefault="00A20761" w:rsidP="00A20761">
      <w:pPr>
        <w:pStyle w:val="aff8"/>
        <w:numPr>
          <w:ilvl w:val="0"/>
          <w:numId w:val="30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כתבי הערכה עצמית המתארת את תהליך העבודה שלך על התלקיט.</w:t>
      </w:r>
    </w:p>
    <w:p w14:paraId="510CB197" w14:textId="77777777" w:rsidR="00A20761" w:rsidRPr="00BA6708" w:rsidRDefault="00A20761" w:rsidP="00A20761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</w:t>
      </w:r>
    </w:p>
    <w:sectPr w:rsidR="00A20761" w:rsidRPr="00BA6708" w:rsidSect="00246B0A">
      <w:footerReference w:type="default" r:id="rId25"/>
      <w:pgSz w:w="11906" w:h="16838" w:code="9"/>
      <w:pgMar w:top="993" w:right="1416" w:bottom="1440" w:left="156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E2E80" w14:textId="77777777" w:rsidR="004F60FF" w:rsidRDefault="004F60FF">
      <w:pPr>
        <w:spacing w:before="0" w:after="0" w:line="240" w:lineRule="auto"/>
      </w:pPr>
      <w:r>
        <w:separator/>
      </w:r>
    </w:p>
  </w:endnote>
  <w:endnote w:type="continuationSeparator" w:id="0">
    <w:p w14:paraId="78B86F7C" w14:textId="77777777" w:rsidR="004F60FF" w:rsidRDefault="004F60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N Zika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pa Traktor">
    <w:panose1 w:val="02000500000000000000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23585" w14:textId="77777777" w:rsidR="001638F6" w:rsidRPr="00347A21" w:rsidRDefault="00844483">
    <w:pPr>
      <w:pStyle w:val="ae"/>
      <w:bidi/>
      <w:rPr>
        <w:rFonts w:ascii="Tahoma" w:hAnsi="Tahoma" w:cs="Tahoma"/>
        <w:szCs w:val="22"/>
      </w:rPr>
    </w:pPr>
    <w:r w:rsidRPr="00347A21">
      <w:rPr>
        <w:rFonts w:ascii="Tahoma" w:hAnsi="Tahoma" w:cs="Tahoma"/>
        <w:szCs w:val="22"/>
        <w:rtl/>
        <w:lang w:eastAsia="he" w:bidi="he-IL"/>
      </w:rPr>
      <w:t xml:space="preserve">עמוד </w:t>
    </w:r>
    <w:r w:rsidRPr="00347A21">
      <w:rPr>
        <w:rFonts w:ascii="Tahoma" w:hAnsi="Tahoma" w:cs="Tahoma"/>
        <w:szCs w:val="22"/>
        <w:rtl/>
        <w:lang w:eastAsia="he" w:bidi="he-IL"/>
      </w:rPr>
      <w:fldChar w:fldCharType="begin"/>
    </w:r>
    <w:r w:rsidRPr="00347A21">
      <w:rPr>
        <w:rFonts w:ascii="Tahoma" w:hAnsi="Tahoma" w:cs="Tahoma"/>
        <w:szCs w:val="22"/>
        <w:rtl/>
        <w:lang w:eastAsia="he" w:bidi="he-IL"/>
      </w:rPr>
      <w:instrText xml:space="preserve"> PAGE  \* Arabic  \* MERGEFORMAT </w:instrText>
    </w:r>
    <w:r w:rsidRPr="00347A21">
      <w:rPr>
        <w:rFonts w:ascii="Tahoma" w:hAnsi="Tahoma" w:cs="Tahoma"/>
        <w:szCs w:val="22"/>
        <w:rtl/>
        <w:lang w:eastAsia="he" w:bidi="he-IL"/>
      </w:rPr>
      <w:fldChar w:fldCharType="separate"/>
    </w:r>
    <w:r w:rsidR="00246BB4">
      <w:rPr>
        <w:rFonts w:ascii="Tahoma" w:hAnsi="Tahoma" w:cs="Tahoma"/>
        <w:noProof/>
        <w:szCs w:val="22"/>
        <w:rtl/>
        <w:lang w:eastAsia="he" w:bidi="he-IL"/>
      </w:rPr>
      <w:t>11</w:t>
    </w:r>
    <w:r w:rsidRPr="00347A21">
      <w:rPr>
        <w:rFonts w:ascii="Tahoma" w:hAnsi="Tahoma" w:cs="Tahoma"/>
        <w:szCs w:val="22"/>
        <w:rtl/>
        <w:lang w:eastAsia="he" w:bidi="he-I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AD6DB" w14:textId="77777777" w:rsidR="004F60FF" w:rsidRDefault="004F60FF">
      <w:pPr>
        <w:spacing w:before="0" w:after="0" w:line="240" w:lineRule="auto"/>
      </w:pPr>
      <w:r>
        <w:separator/>
      </w:r>
    </w:p>
  </w:footnote>
  <w:footnote w:type="continuationSeparator" w:id="0">
    <w:p w14:paraId="38251E9F" w14:textId="77777777" w:rsidR="004F60FF" w:rsidRDefault="004F60F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7C718F8"/>
    <w:multiLevelType w:val="hybridMultilevel"/>
    <w:tmpl w:val="C83C419E"/>
    <w:lvl w:ilvl="0" w:tplc="9A00793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FF907E2"/>
    <w:multiLevelType w:val="hybridMultilevel"/>
    <w:tmpl w:val="5F104872"/>
    <w:lvl w:ilvl="0" w:tplc="6EF663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8F5B63"/>
    <w:multiLevelType w:val="multilevel"/>
    <w:tmpl w:val="1CD6B866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055131A"/>
    <w:multiLevelType w:val="hybridMultilevel"/>
    <w:tmpl w:val="F1B66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440CC"/>
    <w:multiLevelType w:val="multilevel"/>
    <w:tmpl w:val="B5CE5722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F7F5D19"/>
    <w:multiLevelType w:val="hybridMultilevel"/>
    <w:tmpl w:val="C174F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C2A12"/>
    <w:multiLevelType w:val="hybridMultilevel"/>
    <w:tmpl w:val="D902B354"/>
    <w:lvl w:ilvl="0" w:tplc="6B96D9C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C3A1BB8"/>
    <w:multiLevelType w:val="hybridMultilevel"/>
    <w:tmpl w:val="DB9CB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D2EDE"/>
    <w:multiLevelType w:val="hybridMultilevel"/>
    <w:tmpl w:val="E5CEB8F0"/>
    <w:lvl w:ilvl="0" w:tplc="DCA8DD3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2047997"/>
    <w:multiLevelType w:val="hybridMultilevel"/>
    <w:tmpl w:val="0F9AEE42"/>
    <w:lvl w:ilvl="0" w:tplc="C9FA38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5BC2713"/>
    <w:multiLevelType w:val="multilevel"/>
    <w:tmpl w:val="04090023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BE0360C"/>
    <w:multiLevelType w:val="multilevel"/>
    <w:tmpl w:val="2E969558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DD43178"/>
    <w:multiLevelType w:val="hybridMultilevel"/>
    <w:tmpl w:val="75BAE870"/>
    <w:lvl w:ilvl="0" w:tplc="9C9C90F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26387"/>
    <w:multiLevelType w:val="hybridMultilevel"/>
    <w:tmpl w:val="EE8027EE"/>
    <w:lvl w:ilvl="0" w:tplc="2B5AA6EA">
      <w:start w:val="38"/>
      <w:numFmt w:val="bullet"/>
      <w:lvlText w:val="-"/>
      <w:lvlJc w:val="left"/>
      <w:pPr>
        <w:ind w:left="720" w:hanging="360"/>
      </w:pPr>
      <w:rPr>
        <w:rFonts w:ascii="BN Zika" w:eastAsiaTheme="minorEastAsia" w:hAnsi="BN Zika" w:cs="BN Zik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3"/>
  </w:num>
  <w:num w:numId="8">
    <w:abstractNumId w:val="11"/>
  </w:num>
  <w:num w:numId="9">
    <w:abstractNumId w:val="16"/>
  </w:num>
  <w:num w:numId="10">
    <w:abstractNumId w:val="14"/>
  </w:num>
  <w:num w:numId="11">
    <w:abstractNumId w:val="23"/>
  </w:num>
  <w:num w:numId="12">
    <w:abstractNumId w:val="22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10"/>
  </w:num>
  <w:num w:numId="23">
    <w:abstractNumId w:val="24"/>
  </w:num>
  <w:num w:numId="24">
    <w:abstractNumId w:val="15"/>
  </w:num>
  <w:num w:numId="25">
    <w:abstractNumId w:val="19"/>
  </w:num>
  <w:num w:numId="26">
    <w:abstractNumId w:val="17"/>
  </w:num>
  <w:num w:numId="27">
    <w:abstractNumId w:val="21"/>
  </w:num>
  <w:num w:numId="28">
    <w:abstractNumId w:val="12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C23"/>
    <w:rsid w:val="00026F3E"/>
    <w:rsid w:val="00073BC8"/>
    <w:rsid w:val="000748AA"/>
    <w:rsid w:val="00097E79"/>
    <w:rsid w:val="000B00D4"/>
    <w:rsid w:val="000F398F"/>
    <w:rsid w:val="000F5A82"/>
    <w:rsid w:val="00102F1C"/>
    <w:rsid w:val="001468B7"/>
    <w:rsid w:val="001638F6"/>
    <w:rsid w:val="0017578D"/>
    <w:rsid w:val="00187961"/>
    <w:rsid w:val="001943D3"/>
    <w:rsid w:val="001A2000"/>
    <w:rsid w:val="001A5A7E"/>
    <w:rsid w:val="001B41B8"/>
    <w:rsid w:val="001C732E"/>
    <w:rsid w:val="00225D47"/>
    <w:rsid w:val="00246B0A"/>
    <w:rsid w:val="00246BB4"/>
    <w:rsid w:val="00264F1B"/>
    <w:rsid w:val="002842B7"/>
    <w:rsid w:val="00285ECD"/>
    <w:rsid w:val="002B6108"/>
    <w:rsid w:val="00310EDE"/>
    <w:rsid w:val="00312DD0"/>
    <w:rsid w:val="00315E8C"/>
    <w:rsid w:val="003209D6"/>
    <w:rsid w:val="00323F83"/>
    <w:rsid w:val="00324AE1"/>
    <w:rsid w:val="003267A6"/>
    <w:rsid w:val="00326CB7"/>
    <w:rsid w:val="00334A73"/>
    <w:rsid w:val="00341C23"/>
    <w:rsid w:val="003422FF"/>
    <w:rsid w:val="00347A21"/>
    <w:rsid w:val="003B067C"/>
    <w:rsid w:val="003C5AA8"/>
    <w:rsid w:val="003E3844"/>
    <w:rsid w:val="003E76C6"/>
    <w:rsid w:val="003F4DD0"/>
    <w:rsid w:val="0041728E"/>
    <w:rsid w:val="00434EA9"/>
    <w:rsid w:val="004952C4"/>
    <w:rsid w:val="00496EDE"/>
    <w:rsid w:val="004C073F"/>
    <w:rsid w:val="004F09B1"/>
    <w:rsid w:val="004F60FF"/>
    <w:rsid w:val="00515E3F"/>
    <w:rsid w:val="00530C17"/>
    <w:rsid w:val="00532C34"/>
    <w:rsid w:val="0059104B"/>
    <w:rsid w:val="005A1C5A"/>
    <w:rsid w:val="005A3BE8"/>
    <w:rsid w:val="0062315A"/>
    <w:rsid w:val="00690EFD"/>
    <w:rsid w:val="006C7100"/>
    <w:rsid w:val="007021DE"/>
    <w:rsid w:val="00702F1C"/>
    <w:rsid w:val="00717CC6"/>
    <w:rsid w:val="00723217"/>
    <w:rsid w:val="00732607"/>
    <w:rsid w:val="007455D7"/>
    <w:rsid w:val="007A6DBE"/>
    <w:rsid w:val="007B31DA"/>
    <w:rsid w:val="007B6F48"/>
    <w:rsid w:val="007C28D2"/>
    <w:rsid w:val="007C626C"/>
    <w:rsid w:val="007D39AB"/>
    <w:rsid w:val="00800A93"/>
    <w:rsid w:val="008207B3"/>
    <w:rsid w:val="00835ECE"/>
    <w:rsid w:val="00844483"/>
    <w:rsid w:val="008C43A8"/>
    <w:rsid w:val="008F0D96"/>
    <w:rsid w:val="00901680"/>
    <w:rsid w:val="00924FE6"/>
    <w:rsid w:val="00934F1C"/>
    <w:rsid w:val="0095298E"/>
    <w:rsid w:val="00992FB4"/>
    <w:rsid w:val="009D2231"/>
    <w:rsid w:val="009E1592"/>
    <w:rsid w:val="009F0226"/>
    <w:rsid w:val="00A0568F"/>
    <w:rsid w:val="00A122DB"/>
    <w:rsid w:val="00A20761"/>
    <w:rsid w:val="00A326BE"/>
    <w:rsid w:val="00A34F6B"/>
    <w:rsid w:val="00A36485"/>
    <w:rsid w:val="00A523A9"/>
    <w:rsid w:val="00A57C57"/>
    <w:rsid w:val="00A62778"/>
    <w:rsid w:val="00AB5A4A"/>
    <w:rsid w:val="00AC13AE"/>
    <w:rsid w:val="00AD165F"/>
    <w:rsid w:val="00AF4AB8"/>
    <w:rsid w:val="00B47B7A"/>
    <w:rsid w:val="00B55CDC"/>
    <w:rsid w:val="00B56CD9"/>
    <w:rsid w:val="00B646B8"/>
    <w:rsid w:val="00BA6708"/>
    <w:rsid w:val="00BB07B7"/>
    <w:rsid w:val="00BB4C40"/>
    <w:rsid w:val="00BD071F"/>
    <w:rsid w:val="00C03AC8"/>
    <w:rsid w:val="00C57347"/>
    <w:rsid w:val="00C80BD4"/>
    <w:rsid w:val="00CC27A3"/>
    <w:rsid w:val="00CF3A42"/>
    <w:rsid w:val="00D07B4B"/>
    <w:rsid w:val="00D10BD4"/>
    <w:rsid w:val="00D24AFF"/>
    <w:rsid w:val="00D5413C"/>
    <w:rsid w:val="00D620F2"/>
    <w:rsid w:val="00D72797"/>
    <w:rsid w:val="00D915B0"/>
    <w:rsid w:val="00D9184F"/>
    <w:rsid w:val="00D93416"/>
    <w:rsid w:val="00D94F6E"/>
    <w:rsid w:val="00DC07A3"/>
    <w:rsid w:val="00DE3E27"/>
    <w:rsid w:val="00DE4D41"/>
    <w:rsid w:val="00E11B8A"/>
    <w:rsid w:val="00E662A9"/>
    <w:rsid w:val="00E66E47"/>
    <w:rsid w:val="00EB21C4"/>
    <w:rsid w:val="00EC030A"/>
    <w:rsid w:val="00F02267"/>
    <w:rsid w:val="00F677F9"/>
    <w:rsid w:val="00FA6C11"/>
    <w:rsid w:val="00FD1504"/>
    <w:rsid w:val="00FE1703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1BAC7BC"/>
  <w15:docId w15:val="{488519DC-F5F2-4C51-9B66-11D2CB2F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n-US" w:eastAsia="he-IL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D1504"/>
  </w:style>
  <w:style w:type="paragraph" w:styleId="1">
    <w:name w:val="heading 1"/>
    <w:basedOn w:val="a1"/>
    <w:next w:val="a1"/>
    <w:link w:val="10"/>
    <w:uiPriority w:val="4"/>
    <w:qFormat/>
    <w:rsid w:val="00A62778"/>
    <w:pPr>
      <w:keepNext/>
      <w:keepLines/>
      <w:bidi/>
      <w:spacing w:before="600" w:after="60"/>
      <w:outlineLvl w:val="0"/>
    </w:pPr>
    <w:rPr>
      <w:rFonts w:asciiTheme="majorHAnsi" w:eastAsiaTheme="majorEastAsia" w:hAnsiTheme="majorHAnsi" w:cs="Lupa Traktor"/>
      <w:color w:val="3F251D" w:themeColor="accent1"/>
      <w:sz w:val="30"/>
      <w:szCs w:val="32"/>
      <w:u w:val="single"/>
    </w:rPr>
  </w:style>
  <w:style w:type="paragraph" w:styleId="2">
    <w:name w:val="heading 2"/>
    <w:basedOn w:val="a1"/>
    <w:next w:val="a1"/>
    <w:link w:val="20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3">
    <w:name w:val="heading 3"/>
    <w:basedOn w:val="a1"/>
    <w:next w:val="a1"/>
    <w:link w:val="30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5">
    <w:name w:val="heading 5"/>
    <w:basedOn w:val="a1"/>
    <w:next w:val="a1"/>
    <w:link w:val="50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Light Shading"/>
    <w:basedOn w:val="a3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6">
    <w:name w:val="פרטי קשר"/>
    <w:basedOn w:val="a1"/>
    <w:uiPriority w:val="4"/>
    <w:qFormat/>
    <w:pPr>
      <w:spacing w:before="360" w:after="0"/>
      <w:contextualSpacing/>
      <w:jc w:val="center"/>
    </w:pPr>
  </w:style>
  <w:style w:type="character" w:customStyle="1" w:styleId="10">
    <w:name w:val="כותרת 1 תו"/>
    <w:basedOn w:val="a2"/>
    <w:link w:val="1"/>
    <w:uiPriority w:val="4"/>
    <w:rsid w:val="00A62778"/>
    <w:rPr>
      <w:rFonts w:asciiTheme="majorHAnsi" w:eastAsiaTheme="majorEastAsia" w:hAnsiTheme="majorHAnsi" w:cs="Lupa Traktor"/>
      <w:color w:val="3F251D" w:themeColor="accent1"/>
      <w:sz w:val="30"/>
      <w:szCs w:val="32"/>
      <w:u w:val="single"/>
    </w:rPr>
  </w:style>
  <w:style w:type="character" w:customStyle="1" w:styleId="20">
    <w:name w:val="כותרת 2 תו"/>
    <w:basedOn w:val="a2"/>
    <w:link w:val="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30">
    <w:name w:val="כותרת 3 תו"/>
    <w:basedOn w:val="a2"/>
    <w:link w:val="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50">
    <w:name w:val="כותרת 5 תו"/>
    <w:basedOn w:val="a2"/>
    <w:link w:val="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60">
    <w:name w:val="כותרת 6 תו"/>
    <w:basedOn w:val="a2"/>
    <w:link w:val="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a0">
    <w:name w:val="List Bullet"/>
    <w:basedOn w:val="a1"/>
    <w:uiPriority w:val="7"/>
    <w:unhideWhenUsed/>
    <w:qFormat/>
    <w:pPr>
      <w:numPr>
        <w:numId w:val="5"/>
      </w:numPr>
    </w:pPr>
  </w:style>
  <w:style w:type="paragraph" w:styleId="a">
    <w:name w:val="List Number"/>
    <w:basedOn w:val="a1"/>
    <w:uiPriority w:val="5"/>
    <w:unhideWhenUsed/>
    <w:qFormat/>
    <w:pPr>
      <w:numPr>
        <w:numId w:val="6"/>
      </w:numPr>
      <w:contextualSpacing/>
    </w:pPr>
  </w:style>
  <w:style w:type="paragraph" w:styleId="a7">
    <w:name w:val="Title"/>
    <w:basedOn w:val="a1"/>
    <w:link w:val="a8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a8">
    <w:name w:val="כותרת טקסט תו"/>
    <w:basedOn w:val="a2"/>
    <w:link w:val="a7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a9">
    <w:name w:val="Subtitle"/>
    <w:basedOn w:val="a1"/>
    <w:link w:val="aa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aa">
    <w:name w:val="כותרת משנה תו"/>
    <w:basedOn w:val="a2"/>
    <w:link w:val="a9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ab">
    <w:name w:val="תמונה"/>
    <w:basedOn w:val="a1"/>
    <w:uiPriority w:val="1"/>
    <w:qFormat/>
    <w:rsid w:val="00D5413C"/>
    <w:pPr>
      <w:spacing w:before="2400" w:after="400"/>
      <w:jc w:val="center"/>
    </w:pPr>
  </w:style>
  <w:style w:type="paragraph" w:styleId="ac">
    <w:name w:val="caption"/>
    <w:basedOn w:val="a1"/>
    <w:next w:val="a1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90">
    <w:name w:val="כותרת 9 תו"/>
    <w:basedOn w:val="a2"/>
    <w:link w:val="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80">
    <w:name w:val="כותרת 8 תו"/>
    <w:basedOn w:val="a2"/>
    <w:link w:val="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d">
    <w:name w:val="TOC Heading"/>
    <w:basedOn w:val="1"/>
    <w:next w:val="a1"/>
    <w:uiPriority w:val="39"/>
    <w:unhideWhenUsed/>
    <w:qFormat/>
    <w:pPr>
      <w:spacing w:before="0"/>
      <w:outlineLvl w:val="9"/>
    </w:pPr>
  </w:style>
  <w:style w:type="paragraph" w:styleId="ae">
    <w:name w:val="footer"/>
    <w:basedOn w:val="a1"/>
    <w:link w:val="af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af">
    <w:name w:val="כותרת תחתונה תו"/>
    <w:basedOn w:val="a2"/>
    <w:link w:val="ae"/>
    <w:uiPriority w:val="99"/>
    <w:rsid w:val="003422FF"/>
    <w:rPr>
      <w:sz w:val="22"/>
      <w:szCs w:val="16"/>
    </w:rPr>
  </w:style>
  <w:style w:type="paragraph" w:styleId="TOC3">
    <w:name w:val="toc 3"/>
    <w:basedOn w:val="a1"/>
    <w:next w:val="a1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OC1">
    <w:name w:val="toc 1"/>
    <w:basedOn w:val="a1"/>
    <w:next w:val="a1"/>
    <w:autoRedefine/>
    <w:uiPriority w:val="39"/>
    <w:unhideWhenUsed/>
    <w:pPr>
      <w:spacing w:after="100"/>
    </w:pPr>
  </w:style>
  <w:style w:type="paragraph" w:styleId="TOC2">
    <w:name w:val="toc 2"/>
    <w:basedOn w:val="a1"/>
    <w:next w:val="a1"/>
    <w:autoRedefine/>
    <w:uiPriority w:val="39"/>
    <w:unhideWhenUsed/>
    <w:rsid w:val="00A57C57"/>
    <w:pPr>
      <w:tabs>
        <w:tab w:val="right" w:leader="dot" w:pos="8536"/>
      </w:tabs>
      <w:spacing w:after="100"/>
      <w:ind w:left="200"/>
      <w:jc w:val="right"/>
    </w:pPr>
  </w:style>
  <w:style w:type="paragraph" w:styleId="af0">
    <w:name w:val="Balloon Text"/>
    <w:basedOn w:val="a1"/>
    <w:link w:val="af1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f1">
    <w:name w:val="טקסט בלונים תו"/>
    <w:basedOn w:val="a2"/>
    <w:link w:val="af0"/>
    <w:uiPriority w:val="99"/>
    <w:semiHidden/>
    <w:rsid w:val="00A122DB"/>
    <w:rPr>
      <w:rFonts w:ascii="Tahoma" w:hAnsi="Tahoma" w:cs="Tahoma"/>
      <w:szCs w:val="16"/>
    </w:rPr>
  </w:style>
  <w:style w:type="paragraph" w:styleId="af2">
    <w:name w:val="Bibliography"/>
    <w:basedOn w:val="a1"/>
    <w:next w:val="a1"/>
    <w:uiPriority w:val="39"/>
    <w:semiHidden/>
    <w:unhideWhenUsed/>
  </w:style>
  <w:style w:type="paragraph" w:styleId="31">
    <w:name w:val="Body Text 3"/>
    <w:basedOn w:val="a1"/>
    <w:link w:val="32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af3">
    <w:name w:val="טבלת הדוח"/>
    <w:basedOn w:val="a3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af4">
    <w:name w:val="Table Grid"/>
    <w:basedOn w:val="a3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1"/>
    <w:link w:val="af6"/>
    <w:uiPriority w:val="99"/>
    <w:unhideWhenUsed/>
    <w:rsid w:val="001A2000"/>
    <w:pPr>
      <w:spacing w:before="0" w:after="0" w:line="240" w:lineRule="auto"/>
    </w:pPr>
  </w:style>
  <w:style w:type="character" w:customStyle="1" w:styleId="af6">
    <w:name w:val="כותרת עליונה תו"/>
    <w:basedOn w:val="a2"/>
    <w:link w:val="af5"/>
    <w:uiPriority w:val="99"/>
    <w:rsid w:val="001A2000"/>
  </w:style>
  <w:style w:type="character" w:customStyle="1" w:styleId="32">
    <w:name w:val="גוף טקסט 3 תו"/>
    <w:basedOn w:val="a2"/>
    <w:link w:val="31"/>
    <w:uiPriority w:val="99"/>
    <w:semiHidden/>
    <w:rsid w:val="00A122DB"/>
    <w:rPr>
      <w:szCs w:val="16"/>
    </w:rPr>
  </w:style>
  <w:style w:type="character" w:styleId="af7">
    <w:name w:val="annotation reference"/>
    <w:basedOn w:val="a2"/>
    <w:uiPriority w:val="99"/>
    <w:semiHidden/>
    <w:unhideWhenUsed/>
    <w:rsid w:val="00A122DB"/>
    <w:rPr>
      <w:sz w:val="22"/>
      <w:szCs w:val="16"/>
    </w:rPr>
  </w:style>
  <w:style w:type="paragraph" w:styleId="33">
    <w:name w:val="Body Text Indent 3"/>
    <w:basedOn w:val="a1"/>
    <w:link w:val="34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34">
    <w:name w:val="כניסה בגוף טקסט 3 תו"/>
    <w:basedOn w:val="a2"/>
    <w:link w:val="33"/>
    <w:uiPriority w:val="99"/>
    <w:semiHidden/>
    <w:rsid w:val="00A122DB"/>
    <w:rPr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af9">
    <w:name w:val="טקסט הערה תו"/>
    <w:basedOn w:val="a2"/>
    <w:link w:val="af8"/>
    <w:uiPriority w:val="99"/>
    <w:semiHidden/>
    <w:rsid w:val="00A122DB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22DB"/>
    <w:rPr>
      <w:b/>
      <w:bCs/>
    </w:rPr>
  </w:style>
  <w:style w:type="character" w:customStyle="1" w:styleId="afb">
    <w:name w:val="נושא הערה תו"/>
    <w:basedOn w:val="af9"/>
    <w:link w:val="afa"/>
    <w:uiPriority w:val="99"/>
    <w:semiHidden/>
    <w:rsid w:val="00A122DB"/>
    <w:rPr>
      <w:b/>
      <w:bCs/>
      <w:szCs w:val="20"/>
    </w:rPr>
  </w:style>
  <w:style w:type="paragraph" w:styleId="afc">
    <w:name w:val="Document Map"/>
    <w:basedOn w:val="a1"/>
    <w:link w:val="afd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d">
    <w:name w:val="מפת מסמך תו"/>
    <w:basedOn w:val="a2"/>
    <w:link w:val="afc"/>
    <w:uiPriority w:val="99"/>
    <w:semiHidden/>
    <w:rsid w:val="00A122DB"/>
    <w:rPr>
      <w:rFonts w:ascii="Segoe UI" w:hAnsi="Segoe UI" w:cs="Segoe UI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">
    <w:name w:val="טקסט הערת סיום תו"/>
    <w:basedOn w:val="a2"/>
    <w:link w:val="afe"/>
    <w:uiPriority w:val="99"/>
    <w:semiHidden/>
    <w:rsid w:val="00A122DB"/>
    <w:rPr>
      <w:szCs w:val="20"/>
    </w:rPr>
  </w:style>
  <w:style w:type="paragraph" w:styleId="aff0">
    <w:name w:val="envelope return"/>
    <w:basedOn w:val="a1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1">
    <w:name w:val="footnote text"/>
    <w:basedOn w:val="a1"/>
    <w:link w:val="aff2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2">
    <w:name w:val="טקסט הערת שוליים תו"/>
    <w:basedOn w:val="a2"/>
    <w:link w:val="aff1"/>
    <w:uiPriority w:val="99"/>
    <w:semiHidden/>
    <w:rsid w:val="00A122DB"/>
    <w:rPr>
      <w:szCs w:val="20"/>
    </w:rPr>
  </w:style>
  <w:style w:type="character" w:styleId="HTMLCode">
    <w:name w:val="HTML Code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0">
    <w:name w:val="HTML מעוצב מראש תו"/>
    <w:basedOn w:val="a2"/>
    <w:link w:val="HTML"/>
    <w:uiPriority w:val="99"/>
    <w:semiHidden/>
    <w:rsid w:val="00A122DB"/>
    <w:rPr>
      <w:rFonts w:ascii="Consolas" w:hAnsi="Consolas"/>
      <w:szCs w:val="20"/>
    </w:rPr>
  </w:style>
  <w:style w:type="character" w:styleId="HTML1">
    <w:name w:val="HTML Keyboard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2">
    <w:name w:val="HTML Typewriter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4">
    <w:name w:val="טקסט מאקרו תו"/>
    <w:basedOn w:val="a2"/>
    <w:link w:val="aff3"/>
    <w:uiPriority w:val="99"/>
    <w:semiHidden/>
    <w:rsid w:val="00A122DB"/>
    <w:rPr>
      <w:rFonts w:ascii="Consolas" w:hAnsi="Consolas"/>
      <w:szCs w:val="20"/>
    </w:rPr>
  </w:style>
  <w:style w:type="paragraph" w:styleId="aff5">
    <w:name w:val="Plain Text"/>
    <w:basedOn w:val="a1"/>
    <w:link w:val="aff6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6">
    <w:name w:val="טקסט רגיל תו"/>
    <w:basedOn w:val="a2"/>
    <w:link w:val="aff5"/>
    <w:uiPriority w:val="99"/>
    <w:semiHidden/>
    <w:rsid w:val="00A122DB"/>
    <w:rPr>
      <w:rFonts w:ascii="Consolas" w:hAnsi="Consolas"/>
      <w:szCs w:val="21"/>
    </w:rPr>
  </w:style>
  <w:style w:type="character" w:styleId="aff7">
    <w:name w:val="Placeholder Text"/>
    <w:basedOn w:val="a2"/>
    <w:uiPriority w:val="99"/>
    <w:semiHidden/>
    <w:rsid w:val="00A122DB"/>
    <w:rPr>
      <w:color w:val="595959" w:themeColor="text1" w:themeTint="A6"/>
    </w:rPr>
  </w:style>
  <w:style w:type="character" w:styleId="Hyperlink">
    <w:name w:val="Hyperlink"/>
    <w:basedOn w:val="a2"/>
    <w:uiPriority w:val="99"/>
    <w:unhideWhenUsed/>
    <w:rsid w:val="00A57C57"/>
    <w:rPr>
      <w:color w:val="993E21" w:themeColor="hyperlink"/>
      <w:u w:val="single"/>
    </w:rPr>
  </w:style>
  <w:style w:type="paragraph" w:styleId="aff8">
    <w:name w:val="List Paragraph"/>
    <w:basedOn w:val="a1"/>
    <w:uiPriority w:val="34"/>
    <w:semiHidden/>
    <w:qFormat/>
    <w:rsid w:val="00530C17"/>
    <w:pPr>
      <w:ind w:left="720"/>
      <w:contextualSpacing/>
    </w:pPr>
  </w:style>
  <w:style w:type="table" w:customStyle="1" w:styleId="4-51">
    <w:name w:val="טבלת רשת 4 - הדגשה 51"/>
    <w:basedOn w:val="a3"/>
    <w:uiPriority w:val="49"/>
    <w:rsid w:val="00532C34"/>
    <w:pPr>
      <w:spacing w:after="0" w:line="240" w:lineRule="auto"/>
    </w:pPr>
    <w:tblPr>
      <w:tblStyleRowBandSize w:val="1"/>
      <w:tblStyleColBandSize w:val="1"/>
      <w:tblBorders>
        <w:top w:val="single" w:sz="4" w:space="0" w:color="C38E7D" w:themeColor="accent5" w:themeTint="99"/>
        <w:left w:val="single" w:sz="4" w:space="0" w:color="C38E7D" w:themeColor="accent5" w:themeTint="99"/>
        <w:bottom w:val="single" w:sz="4" w:space="0" w:color="C38E7D" w:themeColor="accent5" w:themeTint="99"/>
        <w:right w:val="single" w:sz="4" w:space="0" w:color="C38E7D" w:themeColor="accent5" w:themeTint="99"/>
        <w:insideH w:val="single" w:sz="4" w:space="0" w:color="C38E7D" w:themeColor="accent5" w:themeTint="99"/>
        <w:insideV w:val="single" w:sz="4" w:space="0" w:color="C38E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4F3D" w:themeColor="accent5"/>
          <w:left w:val="single" w:sz="4" w:space="0" w:color="864F3D" w:themeColor="accent5"/>
          <w:bottom w:val="single" w:sz="4" w:space="0" w:color="864F3D" w:themeColor="accent5"/>
          <w:right w:val="single" w:sz="4" w:space="0" w:color="864F3D" w:themeColor="accent5"/>
          <w:insideH w:val="nil"/>
          <w:insideV w:val="nil"/>
        </w:tcBorders>
        <w:shd w:val="clear" w:color="auto" w:fill="864F3D" w:themeFill="accent5"/>
      </w:tcPr>
    </w:tblStylePr>
    <w:tblStylePr w:type="lastRow">
      <w:rPr>
        <w:b/>
        <w:bCs/>
      </w:rPr>
      <w:tblPr/>
      <w:tcPr>
        <w:tcBorders>
          <w:top w:val="double" w:sz="4" w:space="0" w:color="864F3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9D3" w:themeFill="accent5" w:themeFillTint="33"/>
      </w:tcPr>
    </w:tblStylePr>
    <w:tblStylePr w:type="band1Horz">
      <w:tblPr/>
      <w:tcPr>
        <w:shd w:val="clear" w:color="auto" w:fill="EBD9D3" w:themeFill="accent5" w:themeFillTint="33"/>
      </w:tcPr>
    </w:tblStylePr>
  </w:style>
  <w:style w:type="table" w:customStyle="1" w:styleId="4-11">
    <w:name w:val="טבלת רשת 4 - הדגשה 11"/>
    <w:basedOn w:val="a3"/>
    <w:uiPriority w:val="49"/>
    <w:rsid w:val="001468B7"/>
    <w:pPr>
      <w:spacing w:after="0" w:line="240" w:lineRule="auto"/>
    </w:pPr>
    <w:tblPr>
      <w:tblStyleRowBandSize w:val="1"/>
      <w:tblStyleColBandSize w:val="1"/>
      <w:tblBorders>
        <w:top w:val="single" w:sz="4" w:space="0" w:color="B06853" w:themeColor="accent1" w:themeTint="99"/>
        <w:left w:val="single" w:sz="4" w:space="0" w:color="B06853" w:themeColor="accent1" w:themeTint="99"/>
        <w:bottom w:val="single" w:sz="4" w:space="0" w:color="B06853" w:themeColor="accent1" w:themeTint="99"/>
        <w:right w:val="single" w:sz="4" w:space="0" w:color="B06853" w:themeColor="accent1" w:themeTint="99"/>
        <w:insideH w:val="single" w:sz="4" w:space="0" w:color="B06853" w:themeColor="accent1" w:themeTint="99"/>
        <w:insideV w:val="single" w:sz="4" w:space="0" w:color="B0685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251D" w:themeColor="accent1"/>
          <w:left w:val="single" w:sz="4" w:space="0" w:color="3F251D" w:themeColor="accent1"/>
          <w:bottom w:val="single" w:sz="4" w:space="0" w:color="3F251D" w:themeColor="accent1"/>
          <w:right w:val="single" w:sz="4" w:space="0" w:color="3F251D" w:themeColor="accent1"/>
          <w:insideH w:val="nil"/>
          <w:insideV w:val="nil"/>
        </w:tcBorders>
        <w:shd w:val="clear" w:color="auto" w:fill="3F251D" w:themeFill="accent1"/>
      </w:tcPr>
    </w:tblStylePr>
    <w:tblStylePr w:type="lastRow">
      <w:rPr>
        <w:b/>
        <w:bCs/>
      </w:rPr>
      <w:tblPr/>
      <w:tcPr>
        <w:tcBorders>
          <w:top w:val="double" w:sz="4" w:space="0" w:color="3F251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CC5" w:themeFill="accent1" w:themeFillTint="33"/>
      </w:tcPr>
    </w:tblStylePr>
    <w:tblStylePr w:type="band1Horz">
      <w:tblPr/>
      <w:tcPr>
        <w:shd w:val="clear" w:color="auto" w:fill="E4CCC5" w:themeFill="accent1" w:themeFillTint="33"/>
      </w:tcPr>
    </w:tblStylePr>
  </w:style>
  <w:style w:type="table" w:customStyle="1" w:styleId="5-61">
    <w:name w:val="טבלת רשת 5 כהה - הדגשה 61"/>
    <w:basedOn w:val="a3"/>
    <w:uiPriority w:val="50"/>
    <w:rsid w:val="00E66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77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77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77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7791" w:themeFill="accent6"/>
      </w:tcPr>
    </w:tblStylePr>
    <w:tblStylePr w:type="band1Vert">
      <w:tblPr/>
      <w:tcPr>
        <w:shd w:val="clear" w:color="auto" w:fill="BDC8D4" w:themeFill="accent6" w:themeFillTint="66"/>
      </w:tcPr>
    </w:tblStylePr>
    <w:tblStylePr w:type="band1Horz">
      <w:tblPr/>
      <w:tcPr>
        <w:shd w:val="clear" w:color="auto" w:fill="BDC8D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07/relationships/diagramDrawing" Target="diagrams/drawing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hyperlink" Target="https://www.dreamstime.com/royalty-free-stock-photo-empty-world-map-image46080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9.jpg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image" Target="media/image8.jpeg"/><Relationship Id="rId10" Type="http://schemas.openxmlformats.org/officeDocument/2006/relationships/diagramLayout" Target="diagrams/layout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6.jpg"/><Relationship Id="rId22" Type="http://schemas.openxmlformats.org/officeDocument/2006/relationships/hyperlink" Target="https://squareheadteachers.com/2013/08/14/blank-timeline-printables/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&#1491;&#1493;&#1495;%20&#1514;&#1500;&#1502;&#1497;&#1491;%20&#1506;&#1501;%20&#1513;&#1506;&#1512;.dotx" TargetMode="Externa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g"/><Relationship Id="rId2" Type="http://schemas.openxmlformats.org/officeDocument/2006/relationships/image" Target="../media/image3.jpg"/><Relationship Id="rId1" Type="http://schemas.openxmlformats.org/officeDocument/2006/relationships/image" Target="../media/image2.jpg"/><Relationship Id="rId4" Type="http://schemas.openxmlformats.org/officeDocument/2006/relationships/image" Target="../media/image5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g"/><Relationship Id="rId2" Type="http://schemas.openxmlformats.org/officeDocument/2006/relationships/image" Target="../media/image3.jpg"/><Relationship Id="rId1" Type="http://schemas.openxmlformats.org/officeDocument/2006/relationships/image" Target="../media/image2.jpg"/><Relationship Id="rId4" Type="http://schemas.openxmlformats.org/officeDocument/2006/relationships/image" Target="../media/image5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BF8E90-BA1C-4110-A504-BBBEDBE187E7}" type="doc">
      <dgm:prSet loTypeId="urn:microsoft.com/office/officeart/2005/8/layout/p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7C4B52B9-8552-41D3-8931-95C854638D0C}">
      <dgm:prSet phldrT="[טקסט]"/>
      <dgm:spPr/>
      <dgm:t>
        <a:bodyPr/>
        <a:lstStyle/>
        <a:p>
          <a:pPr rtl="1"/>
          <a:r>
            <a:rPr lang="he-IL"/>
            <a:t>     </a:t>
          </a:r>
        </a:p>
      </dgm:t>
    </dgm:pt>
    <dgm:pt modelId="{0FF7BCE1-29CE-49E9-A529-90507A2686D3}" type="parTrans" cxnId="{40321351-73F4-44FE-94C8-9C696426B4EA}">
      <dgm:prSet/>
      <dgm:spPr/>
      <dgm:t>
        <a:bodyPr/>
        <a:lstStyle/>
        <a:p>
          <a:pPr rtl="1"/>
          <a:endParaRPr lang="he-IL"/>
        </a:p>
      </dgm:t>
    </dgm:pt>
    <dgm:pt modelId="{EC9223BD-6858-4806-AB79-5DB77753E4C6}" type="sibTrans" cxnId="{40321351-73F4-44FE-94C8-9C696426B4EA}">
      <dgm:prSet/>
      <dgm:spPr/>
      <dgm:t>
        <a:bodyPr/>
        <a:lstStyle/>
        <a:p>
          <a:pPr rtl="1"/>
          <a:endParaRPr lang="he-IL"/>
        </a:p>
      </dgm:t>
    </dgm:pt>
    <dgm:pt modelId="{FC412F08-ABA3-4808-8108-FC660136A19B}">
      <dgm:prSet phldrT="[טקסט]"/>
      <dgm:spPr/>
      <dgm:t>
        <a:bodyPr/>
        <a:lstStyle/>
        <a:p>
          <a:pPr rtl="1"/>
          <a:r>
            <a:rPr lang="he-IL"/>
            <a:t>      </a:t>
          </a:r>
        </a:p>
      </dgm:t>
    </dgm:pt>
    <dgm:pt modelId="{4844EA94-B653-4484-B83F-7023C57A311B}" type="parTrans" cxnId="{6F772DB8-453D-4D12-8354-B984EF49E0F8}">
      <dgm:prSet/>
      <dgm:spPr/>
      <dgm:t>
        <a:bodyPr/>
        <a:lstStyle/>
        <a:p>
          <a:pPr rtl="1"/>
          <a:endParaRPr lang="he-IL"/>
        </a:p>
      </dgm:t>
    </dgm:pt>
    <dgm:pt modelId="{AE40FB49-346A-4E81-8B3E-AAD58A6E0E0D}" type="sibTrans" cxnId="{6F772DB8-453D-4D12-8354-B984EF49E0F8}">
      <dgm:prSet/>
      <dgm:spPr/>
      <dgm:t>
        <a:bodyPr/>
        <a:lstStyle/>
        <a:p>
          <a:pPr rtl="1"/>
          <a:endParaRPr lang="he-IL"/>
        </a:p>
      </dgm:t>
    </dgm:pt>
    <dgm:pt modelId="{93264D15-1087-4D15-B115-BC0BCC18CA53}">
      <dgm:prSet phldrT="[טקסט]"/>
      <dgm:spPr/>
      <dgm:t>
        <a:bodyPr/>
        <a:lstStyle/>
        <a:p>
          <a:pPr rtl="1"/>
          <a:r>
            <a:rPr lang="he-IL"/>
            <a:t>      </a:t>
          </a:r>
        </a:p>
      </dgm:t>
    </dgm:pt>
    <dgm:pt modelId="{6B2282A3-F232-416C-8B87-7A28249B8A73}" type="parTrans" cxnId="{D51A4D4F-F436-484C-959B-E8EC6623CDB3}">
      <dgm:prSet/>
      <dgm:spPr/>
      <dgm:t>
        <a:bodyPr/>
        <a:lstStyle/>
        <a:p>
          <a:pPr rtl="1"/>
          <a:endParaRPr lang="he-IL"/>
        </a:p>
      </dgm:t>
    </dgm:pt>
    <dgm:pt modelId="{71A353A1-D636-48FC-8D24-78962B5CA550}" type="sibTrans" cxnId="{D51A4D4F-F436-484C-959B-E8EC6623CDB3}">
      <dgm:prSet/>
      <dgm:spPr/>
      <dgm:t>
        <a:bodyPr/>
        <a:lstStyle/>
        <a:p>
          <a:pPr rtl="1"/>
          <a:endParaRPr lang="he-IL"/>
        </a:p>
      </dgm:t>
    </dgm:pt>
    <dgm:pt modelId="{78643EF8-1FB2-481F-99FD-202819CC1390}">
      <dgm:prSet phldrT="[טקסט]"/>
      <dgm:spPr/>
      <dgm:t>
        <a:bodyPr/>
        <a:lstStyle/>
        <a:p>
          <a:pPr rtl="1"/>
          <a:r>
            <a:rPr lang="he-IL"/>
            <a:t>  </a:t>
          </a:r>
        </a:p>
      </dgm:t>
    </dgm:pt>
    <dgm:pt modelId="{CCE15C53-69BE-44E7-8533-5E478D38187A}" type="sibTrans" cxnId="{49D2A449-89DD-4393-8C63-F2727FEE4BA4}">
      <dgm:prSet/>
      <dgm:spPr/>
      <dgm:t>
        <a:bodyPr/>
        <a:lstStyle/>
        <a:p>
          <a:pPr rtl="1"/>
          <a:endParaRPr lang="he-IL"/>
        </a:p>
      </dgm:t>
    </dgm:pt>
    <dgm:pt modelId="{09CFAE77-EFC3-432C-AA52-F5D07A114587}" type="parTrans" cxnId="{49D2A449-89DD-4393-8C63-F2727FEE4BA4}">
      <dgm:prSet/>
      <dgm:spPr/>
      <dgm:t>
        <a:bodyPr/>
        <a:lstStyle/>
        <a:p>
          <a:pPr rtl="1"/>
          <a:endParaRPr lang="he-IL"/>
        </a:p>
      </dgm:t>
    </dgm:pt>
    <dgm:pt modelId="{259103CC-62E4-477A-9956-511CE3FAEB41}" type="pres">
      <dgm:prSet presAssocID="{66BF8E90-BA1C-4110-A504-BBBEDBE187E7}" presName="Name0" presStyleCnt="0">
        <dgm:presLayoutVars>
          <dgm:dir/>
          <dgm:resizeHandles val="exact"/>
        </dgm:presLayoutVars>
      </dgm:prSet>
      <dgm:spPr/>
    </dgm:pt>
    <dgm:pt modelId="{D9037A3B-6F90-4E21-99BE-96338CB0D81C}" type="pres">
      <dgm:prSet presAssocID="{7C4B52B9-8552-41D3-8931-95C854638D0C}" presName="compNode" presStyleCnt="0"/>
      <dgm:spPr/>
    </dgm:pt>
    <dgm:pt modelId="{46B889E5-0AC8-4180-B7C0-155535BC93CA}" type="pres">
      <dgm:prSet presAssocID="{7C4B52B9-8552-41D3-8931-95C854638D0C}" presName="pictRect" presStyleLbl="nod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D574AA1-A011-4DBF-98EB-B48F79BFE7F4}" type="pres">
      <dgm:prSet presAssocID="{7C4B52B9-8552-41D3-8931-95C854638D0C}" presName="textRect" presStyleLbl="revTx" presStyleIdx="0" presStyleCnt="4" custScaleY="19941">
        <dgm:presLayoutVars>
          <dgm:bulletEnabled val="1"/>
        </dgm:presLayoutVars>
      </dgm:prSet>
      <dgm:spPr/>
    </dgm:pt>
    <dgm:pt modelId="{5A3A08CF-CAC7-4D0B-9C8E-5E17DAD5FC8D}" type="pres">
      <dgm:prSet presAssocID="{EC9223BD-6858-4806-AB79-5DB77753E4C6}" presName="sibTrans" presStyleLbl="sibTrans2D1" presStyleIdx="0" presStyleCnt="0"/>
      <dgm:spPr/>
    </dgm:pt>
    <dgm:pt modelId="{0972F948-DE54-4DB0-A678-AC8A933A2BA3}" type="pres">
      <dgm:prSet presAssocID="{78643EF8-1FB2-481F-99FD-202819CC1390}" presName="compNode" presStyleCnt="0"/>
      <dgm:spPr/>
    </dgm:pt>
    <dgm:pt modelId="{A996C44A-2DC4-46B3-B76E-0F43A59B9B34}" type="pres">
      <dgm:prSet presAssocID="{78643EF8-1FB2-481F-99FD-202819CC1390}" presName="pictRect" presStyleLbl="nod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  <dgm:pt modelId="{FB533B2E-A311-4246-AB31-38B5B20E2AB3}" type="pres">
      <dgm:prSet presAssocID="{78643EF8-1FB2-481F-99FD-202819CC1390}" presName="textRect" presStyleLbl="revTx" presStyleIdx="1" presStyleCnt="4" custFlipVert="1" custScaleY="12021">
        <dgm:presLayoutVars>
          <dgm:bulletEnabled val="1"/>
        </dgm:presLayoutVars>
      </dgm:prSet>
      <dgm:spPr/>
    </dgm:pt>
    <dgm:pt modelId="{B4E6435E-DEE1-426C-A41C-DBE5041879E6}" type="pres">
      <dgm:prSet presAssocID="{CCE15C53-69BE-44E7-8533-5E478D38187A}" presName="sibTrans" presStyleLbl="sibTrans2D1" presStyleIdx="0" presStyleCnt="0"/>
      <dgm:spPr/>
    </dgm:pt>
    <dgm:pt modelId="{4C7FDDFE-6CE4-497D-AAAF-D4DA93181CF1}" type="pres">
      <dgm:prSet presAssocID="{FC412F08-ABA3-4808-8108-FC660136A19B}" presName="compNode" presStyleCnt="0"/>
      <dgm:spPr/>
    </dgm:pt>
    <dgm:pt modelId="{0A06BE4D-A2EE-48B1-BD96-DD1A9C9C5B5F}" type="pres">
      <dgm:prSet presAssocID="{FC412F08-ABA3-4808-8108-FC660136A19B}" presName="pictRect" presStyleLbl="node1" presStyleIdx="2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9000" r="-19000"/>
          </a:stretch>
        </a:blipFill>
      </dgm:spPr>
    </dgm:pt>
    <dgm:pt modelId="{46A7B3C6-F060-4710-A93F-A4EDB1E5D446}" type="pres">
      <dgm:prSet presAssocID="{FC412F08-ABA3-4808-8108-FC660136A19B}" presName="textRect" presStyleLbl="revTx" presStyleIdx="2" presStyleCnt="4">
        <dgm:presLayoutVars>
          <dgm:bulletEnabled val="1"/>
        </dgm:presLayoutVars>
      </dgm:prSet>
      <dgm:spPr/>
    </dgm:pt>
    <dgm:pt modelId="{2609E1F2-2B22-48C1-9ACF-8904B0C18F57}" type="pres">
      <dgm:prSet presAssocID="{AE40FB49-346A-4E81-8B3E-AAD58A6E0E0D}" presName="sibTrans" presStyleLbl="sibTrans2D1" presStyleIdx="0" presStyleCnt="0"/>
      <dgm:spPr/>
    </dgm:pt>
    <dgm:pt modelId="{876BD8D0-C76A-4A0D-9C05-F9A7BB16A388}" type="pres">
      <dgm:prSet presAssocID="{93264D15-1087-4D15-B115-BC0BCC18CA53}" presName="compNode" presStyleCnt="0"/>
      <dgm:spPr/>
    </dgm:pt>
    <dgm:pt modelId="{95C7353D-BFD2-4E9E-ACA2-AFE642D2FD05}" type="pres">
      <dgm:prSet presAssocID="{93264D15-1087-4D15-B115-BC0BCC18CA53}" presName="pictRect" presStyleLbl="node1" presStyleIdx="3" presStyleCnt="4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</dgm:pt>
    <dgm:pt modelId="{690468EE-AEB8-4E25-B87A-1523FF2D1F5C}" type="pres">
      <dgm:prSet presAssocID="{93264D15-1087-4D15-B115-BC0BCC18CA53}" presName="textRect" presStyleLbl="revTx" presStyleIdx="3" presStyleCnt="4">
        <dgm:presLayoutVars>
          <dgm:bulletEnabled val="1"/>
        </dgm:presLayoutVars>
      </dgm:prSet>
      <dgm:spPr/>
    </dgm:pt>
  </dgm:ptLst>
  <dgm:cxnLst>
    <dgm:cxn modelId="{AFD4BB09-89AF-41CA-848D-57E4B6B3A91A}" type="presOf" srcId="{78643EF8-1FB2-481F-99FD-202819CC1390}" destId="{FB533B2E-A311-4246-AB31-38B5B20E2AB3}" srcOrd="0" destOrd="0" presId="urn:microsoft.com/office/officeart/2005/8/layout/pList1"/>
    <dgm:cxn modelId="{3966130A-9AB8-415B-BA1E-2DD0761DE7E6}" type="presOf" srcId="{FC412F08-ABA3-4808-8108-FC660136A19B}" destId="{46A7B3C6-F060-4710-A93F-A4EDB1E5D446}" srcOrd="0" destOrd="0" presId="urn:microsoft.com/office/officeart/2005/8/layout/pList1"/>
    <dgm:cxn modelId="{94BC851F-39D6-4B66-BA8B-E4E7CD47FA77}" type="presOf" srcId="{AE40FB49-346A-4E81-8B3E-AAD58A6E0E0D}" destId="{2609E1F2-2B22-48C1-9ACF-8904B0C18F57}" srcOrd="0" destOrd="0" presId="urn:microsoft.com/office/officeart/2005/8/layout/pList1"/>
    <dgm:cxn modelId="{4442CC2F-4A05-48BF-9321-94F9191B08ED}" type="presOf" srcId="{CCE15C53-69BE-44E7-8533-5E478D38187A}" destId="{B4E6435E-DEE1-426C-A41C-DBE5041879E6}" srcOrd="0" destOrd="0" presId="urn:microsoft.com/office/officeart/2005/8/layout/pList1"/>
    <dgm:cxn modelId="{49D2A449-89DD-4393-8C63-F2727FEE4BA4}" srcId="{66BF8E90-BA1C-4110-A504-BBBEDBE187E7}" destId="{78643EF8-1FB2-481F-99FD-202819CC1390}" srcOrd="1" destOrd="0" parTransId="{09CFAE77-EFC3-432C-AA52-F5D07A114587}" sibTransId="{CCE15C53-69BE-44E7-8533-5E478D38187A}"/>
    <dgm:cxn modelId="{D51A4D4F-F436-484C-959B-E8EC6623CDB3}" srcId="{66BF8E90-BA1C-4110-A504-BBBEDBE187E7}" destId="{93264D15-1087-4D15-B115-BC0BCC18CA53}" srcOrd="3" destOrd="0" parTransId="{6B2282A3-F232-416C-8B87-7A28249B8A73}" sibTransId="{71A353A1-D636-48FC-8D24-78962B5CA550}"/>
    <dgm:cxn modelId="{40321351-73F4-44FE-94C8-9C696426B4EA}" srcId="{66BF8E90-BA1C-4110-A504-BBBEDBE187E7}" destId="{7C4B52B9-8552-41D3-8931-95C854638D0C}" srcOrd="0" destOrd="0" parTransId="{0FF7BCE1-29CE-49E9-A529-90507A2686D3}" sibTransId="{EC9223BD-6858-4806-AB79-5DB77753E4C6}"/>
    <dgm:cxn modelId="{D9B0AFA5-E928-46F9-A27D-849ACC8D59E5}" type="presOf" srcId="{7C4B52B9-8552-41D3-8931-95C854638D0C}" destId="{6D574AA1-A011-4DBF-98EB-B48F79BFE7F4}" srcOrd="0" destOrd="0" presId="urn:microsoft.com/office/officeart/2005/8/layout/pList1"/>
    <dgm:cxn modelId="{6F772DB8-453D-4D12-8354-B984EF49E0F8}" srcId="{66BF8E90-BA1C-4110-A504-BBBEDBE187E7}" destId="{FC412F08-ABA3-4808-8108-FC660136A19B}" srcOrd="2" destOrd="0" parTransId="{4844EA94-B653-4484-B83F-7023C57A311B}" sibTransId="{AE40FB49-346A-4E81-8B3E-AAD58A6E0E0D}"/>
    <dgm:cxn modelId="{56DCADBA-6558-4720-A210-A20DEC7B606E}" type="presOf" srcId="{EC9223BD-6858-4806-AB79-5DB77753E4C6}" destId="{5A3A08CF-CAC7-4D0B-9C8E-5E17DAD5FC8D}" srcOrd="0" destOrd="0" presId="urn:microsoft.com/office/officeart/2005/8/layout/pList1"/>
    <dgm:cxn modelId="{F5A208C1-6B55-4E94-BE8F-DD755042FA11}" type="presOf" srcId="{93264D15-1087-4D15-B115-BC0BCC18CA53}" destId="{690468EE-AEB8-4E25-B87A-1523FF2D1F5C}" srcOrd="0" destOrd="0" presId="urn:microsoft.com/office/officeart/2005/8/layout/pList1"/>
    <dgm:cxn modelId="{7DF179F9-D83E-4D94-9C84-C1D8B6E32A1A}" type="presOf" srcId="{66BF8E90-BA1C-4110-A504-BBBEDBE187E7}" destId="{259103CC-62E4-477A-9956-511CE3FAEB41}" srcOrd="0" destOrd="0" presId="urn:microsoft.com/office/officeart/2005/8/layout/pList1"/>
    <dgm:cxn modelId="{61C3238E-64B7-42AE-B198-760CB05A8678}" type="presParOf" srcId="{259103CC-62E4-477A-9956-511CE3FAEB41}" destId="{D9037A3B-6F90-4E21-99BE-96338CB0D81C}" srcOrd="0" destOrd="0" presId="urn:microsoft.com/office/officeart/2005/8/layout/pList1"/>
    <dgm:cxn modelId="{0EC03857-784E-4247-B3E6-BE94A565EC83}" type="presParOf" srcId="{D9037A3B-6F90-4E21-99BE-96338CB0D81C}" destId="{46B889E5-0AC8-4180-B7C0-155535BC93CA}" srcOrd="0" destOrd="0" presId="urn:microsoft.com/office/officeart/2005/8/layout/pList1"/>
    <dgm:cxn modelId="{330A4ACF-E860-486D-9244-4F825F4358D8}" type="presParOf" srcId="{D9037A3B-6F90-4E21-99BE-96338CB0D81C}" destId="{6D574AA1-A011-4DBF-98EB-B48F79BFE7F4}" srcOrd="1" destOrd="0" presId="urn:microsoft.com/office/officeart/2005/8/layout/pList1"/>
    <dgm:cxn modelId="{3B43E3A4-38C3-48B3-9A86-F71EDADE1916}" type="presParOf" srcId="{259103CC-62E4-477A-9956-511CE3FAEB41}" destId="{5A3A08CF-CAC7-4D0B-9C8E-5E17DAD5FC8D}" srcOrd="1" destOrd="0" presId="urn:microsoft.com/office/officeart/2005/8/layout/pList1"/>
    <dgm:cxn modelId="{643B41FE-6F47-40DF-A70E-5C3F9CEE1B2F}" type="presParOf" srcId="{259103CC-62E4-477A-9956-511CE3FAEB41}" destId="{0972F948-DE54-4DB0-A678-AC8A933A2BA3}" srcOrd="2" destOrd="0" presId="urn:microsoft.com/office/officeart/2005/8/layout/pList1"/>
    <dgm:cxn modelId="{ED6E6732-5318-4855-B0F2-4A02664547D1}" type="presParOf" srcId="{0972F948-DE54-4DB0-A678-AC8A933A2BA3}" destId="{A996C44A-2DC4-46B3-B76E-0F43A59B9B34}" srcOrd="0" destOrd="0" presId="urn:microsoft.com/office/officeart/2005/8/layout/pList1"/>
    <dgm:cxn modelId="{FA867296-52E9-40E2-947A-A2B468375358}" type="presParOf" srcId="{0972F948-DE54-4DB0-A678-AC8A933A2BA3}" destId="{FB533B2E-A311-4246-AB31-38B5B20E2AB3}" srcOrd="1" destOrd="0" presId="urn:microsoft.com/office/officeart/2005/8/layout/pList1"/>
    <dgm:cxn modelId="{F3615628-E5D2-409A-A3E1-07BB97A47AF0}" type="presParOf" srcId="{259103CC-62E4-477A-9956-511CE3FAEB41}" destId="{B4E6435E-DEE1-426C-A41C-DBE5041879E6}" srcOrd="3" destOrd="0" presId="urn:microsoft.com/office/officeart/2005/8/layout/pList1"/>
    <dgm:cxn modelId="{2099189B-003B-44E6-968B-69F04DBD24B5}" type="presParOf" srcId="{259103CC-62E4-477A-9956-511CE3FAEB41}" destId="{4C7FDDFE-6CE4-497D-AAAF-D4DA93181CF1}" srcOrd="4" destOrd="0" presId="urn:microsoft.com/office/officeart/2005/8/layout/pList1"/>
    <dgm:cxn modelId="{4C98A46D-19E1-435D-819D-9340F2656E73}" type="presParOf" srcId="{4C7FDDFE-6CE4-497D-AAAF-D4DA93181CF1}" destId="{0A06BE4D-A2EE-48B1-BD96-DD1A9C9C5B5F}" srcOrd="0" destOrd="0" presId="urn:microsoft.com/office/officeart/2005/8/layout/pList1"/>
    <dgm:cxn modelId="{6056CFD9-BC5B-41FC-9DF7-35B84A65A18D}" type="presParOf" srcId="{4C7FDDFE-6CE4-497D-AAAF-D4DA93181CF1}" destId="{46A7B3C6-F060-4710-A93F-A4EDB1E5D446}" srcOrd="1" destOrd="0" presId="urn:microsoft.com/office/officeart/2005/8/layout/pList1"/>
    <dgm:cxn modelId="{C23D0BD5-B1EB-4B31-AC9B-E1F54EB0E8B4}" type="presParOf" srcId="{259103CC-62E4-477A-9956-511CE3FAEB41}" destId="{2609E1F2-2B22-48C1-9ACF-8904B0C18F57}" srcOrd="5" destOrd="0" presId="urn:microsoft.com/office/officeart/2005/8/layout/pList1"/>
    <dgm:cxn modelId="{4268620C-76CA-4517-B805-3CAAB056447E}" type="presParOf" srcId="{259103CC-62E4-477A-9956-511CE3FAEB41}" destId="{876BD8D0-C76A-4A0D-9C05-F9A7BB16A388}" srcOrd="6" destOrd="0" presId="urn:microsoft.com/office/officeart/2005/8/layout/pList1"/>
    <dgm:cxn modelId="{286E0AB6-FBCF-4898-BDA9-E107261CD1B2}" type="presParOf" srcId="{876BD8D0-C76A-4A0D-9C05-F9A7BB16A388}" destId="{95C7353D-BFD2-4E9E-ACA2-AFE642D2FD05}" srcOrd="0" destOrd="0" presId="urn:microsoft.com/office/officeart/2005/8/layout/pList1"/>
    <dgm:cxn modelId="{1D0A3812-8C5F-408F-AB86-CEF855C61995}" type="presParOf" srcId="{876BD8D0-C76A-4A0D-9C05-F9A7BB16A388}" destId="{690468EE-AEB8-4E25-B87A-1523FF2D1F5C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91C877C-B085-498A-8C68-5767F7B9FF44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1926EDAB-1EC6-4256-AB57-5A97DC267A2E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המיומנויות בהן נתמקד במהלך השנה: </a:t>
          </a:r>
        </a:p>
      </dgm:t>
    </dgm:pt>
    <dgm:pt modelId="{10D35E43-3723-45C8-BD4B-3ADEA2CA3B07}" type="parTrans" cxnId="{991AC92A-AF0C-4434-860B-4D69824BEDC0}">
      <dgm:prSet/>
      <dgm:spPr/>
      <dgm:t>
        <a:bodyPr/>
        <a:lstStyle/>
        <a:p>
          <a:pPr rtl="1"/>
          <a:endParaRPr lang="he-IL"/>
        </a:p>
      </dgm:t>
    </dgm:pt>
    <dgm:pt modelId="{E2FD335D-2B03-4F06-B29C-ABD71AF87B3E}" type="sibTrans" cxnId="{991AC92A-AF0C-4434-860B-4D69824BEDC0}">
      <dgm:prSet/>
      <dgm:spPr/>
      <dgm:t>
        <a:bodyPr/>
        <a:lstStyle/>
        <a:p>
          <a:pPr rtl="1"/>
          <a:endParaRPr lang="he-IL"/>
        </a:p>
      </dgm:t>
    </dgm:pt>
    <dgm:pt modelId="{F2A4475F-6829-48F0-86C7-311CEF9A849D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ציר הזמן</a:t>
          </a:r>
        </a:p>
      </dgm:t>
    </dgm:pt>
    <dgm:pt modelId="{007D4407-F468-444D-BDE0-0C748A6922A6}" type="parTrans" cxnId="{812970C0-241F-45D2-885E-3B8B982751DD}">
      <dgm:prSet/>
      <dgm:spPr/>
      <dgm:t>
        <a:bodyPr/>
        <a:lstStyle/>
        <a:p>
          <a:pPr rtl="1"/>
          <a:endParaRPr lang="he-IL"/>
        </a:p>
      </dgm:t>
    </dgm:pt>
    <dgm:pt modelId="{A56CB252-AF34-4AFF-95C3-437AE5E645DF}" type="sibTrans" cxnId="{812970C0-241F-45D2-885E-3B8B982751DD}">
      <dgm:prSet/>
      <dgm:spPr/>
      <dgm:t>
        <a:bodyPr/>
        <a:lstStyle/>
        <a:p>
          <a:pPr rtl="1"/>
          <a:endParaRPr lang="he-IL"/>
        </a:p>
      </dgm:t>
    </dgm:pt>
    <dgm:pt modelId="{1DBB24A8-A8AF-433F-A356-4B2A605C3309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ניתוח מקור היסטורי</a:t>
          </a:r>
        </a:p>
      </dgm:t>
    </dgm:pt>
    <dgm:pt modelId="{705C6071-A0D2-4885-ADD7-081FB0101A9F}" type="parTrans" cxnId="{3A4F64CE-106D-4036-A34B-E6D7FF6695A5}">
      <dgm:prSet/>
      <dgm:spPr/>
      <dgm:t>
        <a:bodyPr/>
        <a:lstStyle/>
        <a:p>
          <a:pPr rtl="1"/>
          <a:endParaRPr lang="he-IL"/>
        </a:p>
      </dgm:t>
    </dgm:pt>
    <dgm:pt modelId="{D1533B7B-4E9E-4533-8CB0-201D94C837C3}" type="sibTrans" cxnId="{3A4F64CE-106D-4036-A34B-E6D7FF6695A5}">
      <dgm:prSet/>
      <dgm:spPr/>
      <dgm:t>
        <a:bodyPr/>
        <a:lstStyle/>
        <a:p>
          <a:pPr rtl="1"/>
          <a:endParaRPr lang="he-IL"/>
        </a:p>
      </dgm:t>
    </dgm:pt>
    <dgm:pt modelId="{29C3B32A-2EE8-4E57-8099-A7B253DAFDFB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שימוש במקורות היסטוריים מגוונים</a:t>
          </a:r>
        </a:p>
      </dgm:t>
    </dgm:pt>
    <dgm:pt modelId="{D963D0E5-3EF5-4D2B-8A22-A8F87C48B5CE}" type="parTrans" cxnId="{98B80DF6-3AAE-4ECD-9934-A342BAA28F32}">
      <dgm:prSet/>
      <dgm:spPr/>
      <dgm:t>
        <a:bodyPr/>
        <a:lstStyle/>
        <a:p>
          <a:pPr rtl="1"/>
          <a:endParaRPr lang="he-IL"/>
        </a:p>
      </dgm:t>
    </dgm:pt>
    <dgm:pt modelId="{B094F6A7-33F2-403B-B0EC-A18F309456CD}" type="sibTrans" cxnId="{98B80DF6-3AAE-4ECD-9934-A342BAA28F32}">
      <dgm:prSet/>
      <dgm:spPr/>
      <dgm:t>
        <a:bodyPr/>
        <a:lstStyle/>
        <a:p>
          <a:pPr rtl="1"/>
          <a:endParaRPr lang="he-IL"/>
        </a:p>
      </dgm:t>
    </dgm:pt>
    <dgm:pt modelId="{B2B9A5C3-68D0-4348-AA43-C618D357E23F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סיבה ותוצאה</a:t>
          </a:r>
        </a:p>
      </dgm:t>
    </dgm:pt>
    <dgm:pt modelId="{133C5333-D145-4A96-8E66-9740FFEB572E}" type="parTrans" cxnId="{4DBF0FC4-BE63-409C-81F7-8BFF911F51CC}">
      <dgm:prSet/>
      <dgm:spPr/>
      <dgm:t>
        <a:bodyPr/>
        <a:lstStyle/>
        <a:p>
          <a:pPr rtl="1"/>
          <a:endParaRPr lang="he-IL"/>
        </a:p>
      </dgm:t>
    </dgm:pt>
    <dgm:pt modelId="{A383B1EA-F0C5-475A-B422-0C37CE0E1C2E}" type="sibTrans" cxnId="{4DBF0FC4-BE63-409C-81F7-8BFF911F51CC}">
      <dgm:prSet/>
      <dgm:spPr/>
      <dgm:t>
        <a:bodyPr/>
        <a:lstStyle/>
        <a:p>
          <a:pPr rtl="1"/>
          <a:endParaRPr lang="he-IL"/>
        </a:p>
      </dgm:t>
    </dgm:pt>
    <dgm:pt modelId="{FD7EA0C7-F5FE-41B2-B9D2-CC41EC6B2E4A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הכללה ופירוט</a:t>
          </a:r>
        </a:p>
      </dgm:t>
    </dgm:pt>
    <dgm:pt modelId="{8DDC337C-BAF0-455C-9C2D-D7F8DA23F088}" type="parTrans" cxnId="{CD6B1906-14CD-4B4C-875F-D9FB4DB1115B}">
      <dgm:prSet/>
      <dgm:spPr/>
      <dgm:t>
        <a:bodyPr/>
        <a:lstStyle/>
        <a:p>
          <a:pPr rtl="1"/>
          <a:endParaRPr lang="he-IL"/>
        </a:p>
      </dgm:t>
    </dgm:pt>
    <dgm:pt modelId="{FCF971BA-F1D9-4ABF-967D-F64F891D080F}" type="sibTrans" cxnId="{CD6B1906-14CD-4B4C-875F-D9FB4DB1115B}">
      <dgm:prSet/>
      <dgm:spPr/>
      <dgm:t>
        <a:bodyPr/>
        <a:lstStyle/>
        <a:p>
          <a:pPr rtl="1"/>
          <a:endParaRPr lang="he-IL"/>
        </a:p>
      </dgm:t>
    </dgm:pt>
    <dgm:pt modelId="{3083306D-2843-40DF-BE53-AB16CFFE2AA4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חלוקה לתחומי חיים</a:t>
          </a:r>
        </a:p>
      </dgm:t>
    </dgm:pt>
    <dgm:pt modelId="{6BF9CC01-C6B2-4FD5-AE0C-30C0FE2DFEA2}" type="parTrans" cxnId="{FE619E46-84A5-403D-B134-55E9F3483D4B}">
      <dgm:prSet/>
      <dgm:spPr/>
      <dgm:t>
        <a:bodyPr/>
        <a:lstStyle/>
        <a:p>
          <a:pPr rtl="1"/>
          <a:endParaRPr lang="he-IL"/>
        </a:p>
      </dgm:t>
    </dgm:pt>
    <dgm:pt modelId="{D40649E9-38B5-4164-AC73-59C48437C0E1}" type="sibTrans" cxnId="{FE619E46-84A5-403D-B134-55E9F3483D4B}">
      <dgm:prSet/>
      <dgm:spPr/>
      <dgm:t>
        <a:bodyPr/>
        <a:lstStyle/>
        <a:p>
          <a:pPr rtl="1"/>
          <a:endParaRPr lang="he-IL"/>
        </a:p>
      </dgm:t>
    </dgm:pt>
    <dgm:pt modelId="{8F8783AD-145E-4C3B-9D63-670DB0CEC42E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קריאת מפה</a:t>
          </a:r>
        </a:p>
      </dgm:t>
    </dgm:pt>
    <dgm:pt modelId="{679CBD91-4378-4306-88F7-DE72905F4668}" type="parTrans" cxnId="{AB84A04E-74CA-4E9A-80F7-EA58CF139DFE}">
      <dgm:prSet/>
      <dgm:spPr/>
      <dgm:t>
        <a:bodyPr/>
        <a:lstStyle/>
        <a:p>
          <a:pPr rtl="1"/>
          <a:endParaRPr lang="he-IL"/>
        </a:p>
      </dgm:t>
    </dgm:pt>
    <dgm:pt modelId="{CDE0AF8B-44E2-463E-ADA8-E7394808E416}" type="sibTrans" cxnId="{AB84A04E-74CA-4E9A-80F7-EA58CF139DFE}">
      <dgm:prSet/>
      <dgm:spPr/>
      <dgm:t>
        <a:bodyPr/>
        <a:lstStyle/>
        <a:p>
          <a:pPr rtl="1"/>
          <a:endParaRPr lang="he-IL"/>
        </a:p>
      </dgm:t>
    </dgm:pt>
    <dgm:pt modelId="{A93161E0-C81E-4DDB-8C37-5A46D5940432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השוואה</a:t>
          </a:r>
        </a:p>
      </dgm:t>
    </dgm:pt>
    <dgm:pt modelId="{EC576704-16E8-4CC7-BC29-1206CB911F76}" type="parTrans" cxnId="{315CCD12-221C-457B-A22C-0446167927C7}">
      <dgm:prSet/>
      <dgm:spPr/>
      <dgm:t>
        <a:bodyPr/>
        <a:lstStyle/>
        <a:p>
          <a:pPr rtl="1"/>
          <a:endParaRPr lang="he-IL"/>
        </a:p>
      </dgm:t>
    </dgm:pt>
    <dgm:pt modelId="{8EFF5B08-6D46-4E4B-8239-3970559901F8}" type="sibTrans" cxnId="{315CCD12-221C-457B-A22C-0446167927C7}">
      <dgm:prSet/>
      <dgm:spPr/>
      <dgm:t>
        <a:bodyPr/>
        <a:lstStyle/>
        <a:p>
          <a:pPr rtl="1"/>
          <a:endParaRPr lang="he-IL"/>
        </a:p>
      </dgm:t>
    </dgm:pt>
    <dgm:pt modelId="{C84831F5-3C1C-43EF-B200-152397EBF43A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כתיבת טיעון ונימוקים</a:t>
          </a:r>
        </a:p>
      </dgm:t>
    </dgm:pt>
    <dgm:pt modelId="{18746BC5-496E-4D4B-860D-F3F8CE07A163}" type="parTrans" cxnId="{83DADE85-A527-43F4-8B81-14D63485C5F3}">
      <dgm:prSet/>
      <dgm:spPr/>
      <dgm:t>
        <a:bodyPr/>
        <a:lstStyle/>
        <a:p>
          <a:pPr rtl="1"/>
          <a:endParaRPr lang="he-IL"/>
        </a:p>
      </dgm:t>
    </dgm:pt>
    <dgm:pt modelId="{0E354235-F2C0-4AD0-A5D2-A7C9EA3281FC}" type="sibTrans" cxnId="{83DADE85-A527-43F4-8B81-14D63485C5F3}">
      <dgm:prSet/>
      <dgm:spPr/>
      <dgm:t>
        <a:bodyPr/>
        <a:lstStyle/>
        <a:p>
          <a:pPr rtl="1"/>
          <a:endParaRPr lang="he-IL"/>
        </a:p>
      </dgm:t>
    </dgm:pt>
    <dgm:pt modelId="{07E5E7BA-4F41-4F52-AB91-3F1AC9580FA6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העלאת השערות</a:t>
          </a:r>
        </a:p>
      </dgm:t>
    </dgm:pt>
    <dgm:pt modelId="{A534098F-0642-41DC-BFA5-19BB8C58C867}" type="parTrans" cxnId="{8C53ED55-9A14-42E9-9ECB-764A6AAF9E12}">
      <dgm:prSet/>
      <dgm:spPr/>
      <dgm:t>
        <a:bodyPr/>
        <a:lstStyle/>
        <a:p>
          <a:pPr rtl="1"/>
          <a:endParaRPr lang="he-IL"/>
        </a:p>
      </dgm:t>
    </dgm:pt>
    <dgm:pt modelId="{B7EFAA4A-092A-4851-8EBD-174A28F815FB}" type="sibTrans" cxnId="{8C53ED55-9A14-42E9-9ECB-764A6AAF9E12}">
      <dgm:prSet/>
      <dgm:spPr/>
      <dgm:t>
        <a:bodyPr/>
        <a:lstStyle/>
        <a:p>
          <a:pPr rtl="1"/>
          <a:endParaRPr lang="he-IL"/>
        </a:p>
      </dgm:t>
    </dgm:pt>
    <dgm:pt modelId="{123F4113-D35F-45A0-A145-9BA3B24A7ECD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ייצוג מידע</a:t>
          </a:r>
        </a:p>
      </dgm:t>
    </dgm:pt>
    <dgm:pt modelId="{FCA49107-E0DE-4FDE-8A9F-1417E5A75BA1}" type="parTrans" cxnId="{FD0966FC-E3AF-4BC6-B4DF-C2A41CBCA7DF}">
      <dgm:prSet/>
      <dgm:spPr/>
      <dgm:t>
        <a:bodyPr/>
        <a:lstStyle/>
        <a:p>
          <a:pPr rtl="1"/>
          <a:endParaRPr lang="he-IL"/>
        </a:p>
      </dgm:t>
    </dgm:pt>
    <dgm:pt modelId="{02B27E0E-964B-4597-8D80-7A0ECDD80547}" type="sibTrans" cxnId="{FD0966FC-E3AF-4BC6-B4DF-C2A41CBCA7DF}">
      <dgm:prSet/>
      <dgm:spPr/>
      <dgm:t>
        <a:bodyPr/>
        <a:lstStyle/>
        <a:p>
          <a:pPr rtl="1"/>
          <a:endParaRPr lang="he-IL"/>
        </a:p>
      </dgm:t>
    </dgm:pt>
    <dgm:pt modelId="{56E96AB7-B5AF-4EA4-9DE8-7B2123DCE476}" type="pres">
      <dgm:prSet presAssocID="{B91C877C-B085-498A-8C68-5767F7B9FF44}" presName="vert0" presStyleCnt="0">
        <dgm:presLayoutVars>
          <dgm:dir val="rev"/>
          <dgm:animOne val="branch"/>
          <dgm:animLvl val="lvl"/>
        </dgm:presLayoutVars>
      </dgm:prSet>
      <dgm:spPr/>
    </dgm:pt>
    <dgm:pt modelId="{48450FF1-0346-431E-AEF8-B5FF2A1348D7}" type="pres">
      <dgm:prSet presAssocID="{1926EDAB-1EC6-4256-AB57-5A97DC267A2E}" presName="thickLine" presStyleLbl="alignNode1" presStyleIdx="0" presStyleCnt="1"/>
      <dgm:spPr/>
    </dgm:pt>
    <dgm:pt modelId="{1421BCF9-39DA-4FEB-A100-BC4029636EAD}" type="pres">
      <dgm:prSet presAssocID="{1926EDAB-1EC6-4256-AB57-5A97DC267A2E}" presName="horz1" presStyleCnt="0"/>
      <dgm:spPr/>
    </dgm:pt>
    <dgm:pt modelId="{D72067A7-569D-4782-B177-4453CADE97AF}" type="pres">
      <dgm:prSet presAssocID="{1926EDAB-1EC6-4256-AB57-5A97DC267A2E}" presName="tx1" presStyleLbl="revTx" presStyleIdx="0" presStyleCnt="12"/>
      <dgm:spPr/>
    </dgm:pt>
    <dgm:pt modelId="{CAD156D4-7262-4676-B751-5C800CE58C7D}" type="pres">
      <dgm:prSet presAssocID="{1926EDAB-1EC6-4256-AB57-5A97DC267A2E}" presName="vert1" presStyleCnt="0"/>
      <dgm:spPr/>
    </dgm:pt>
    <dgm:pt modelId="{6D53A778-18FB-41C8-B310-9CCB2BF7EA3A}" type="pres">
      <dgm:prSet presAssocID="{F2A4475F-6829-48F0-86C7-311CEF9A849D}" presName="vertSpace2a" presStyleCnt="0"/>
      <dgm:spPr/>
    </dgm:pt>
    <dgm:pt modelId="{1A8EBA77-0EE0-48BB-B8BF-710D9C7CADBA}" type="pres">
      <dgm:prSet presAssocID="{F2A4475F-6829-48F0-86C7-311CEF9A849D}" presName="horz2" presStyleCnt="0"/>
      <dgm:spPr/>
    </dgm:pt>
    <dgm:pt modelId="{B77F1C7D-EE1A-49EE-82E3-1C718ED96D3A}" type="pres">
      <dgm:prSet presAssocID="{F2A4475F-6829-48F0-86C7-311CEF9A849D}" presName="horzSpace2" presStyleCnt="0"/>
      <dgm:spPr/>
    </dgm:pt>
    <dgm:pt modelId="{6F44B2E4-5503-424E-9033-BA8CA6D6493F}" type="pres">
      <dgm:prSet presAssocID="{F2A4475F-6829-48F0-86C7-311CEF9A849D}" presName="tx2" presStyleLbl="revTx" presStyleIdx="1" presStyleCnt="12"/>
      <dgm:spPr/>
    </dgm:pt>
    <dgm:pt modelId="{979517C4-B047-40F5-9E84-62E351F9C3E4}" type="pres">
      <dgm:prSet presAssocID="{F2A4475F-6829-48F0-86C7-311CEF9A849D}" presName="vert2" presStyleCnt="0"/>
      <dgm:spPr/>
    </dgm:pt>
    <dgm:pt modelId="{791DD6FD-0E03-44CC-AC6B-52B6C1CC61D6}" type="pres">
      <dgm:prSet presAssocID="{F2A4475F-6829-48F0-86C7-311CEF9A849D}" presName="thinLine2b" presStyleLbl="callout" presStyleIdx="0" presStyleCnt="11"/>
      <dgm:spPr/>
    </dgm:pt>
    <dgm:pt modelId="{AA713DC5-F85F-48AB-A060-95FDEEF4DAA8}" type="pres">
      <dgm:prSet presAssocID="{F2A4475F-6829-48F0-86C7-311CEF9A849D}" presName="vertSpace2b" presStyleCnt="0"/>
      <dgm:spPr/>
    </dgm:pt>
    <dgm:pt modelId="{38472C45-2D13-436A-A48D-7EE89BF00F95}" type="pres">
      <dgm:prSet presAssocID="{1DBB24A8-A8AF-433F-A356-4B2A605C3309}" presName="horz2" presStyleCnt="0"/>
      <dgm:spPr/>
    </dgm:pt>
    <dgm:pt modelId="{B5E9587D-D7F4-4EB9-8DC3-ACDA0430E038}" type="pres">
      <dgm:prSet presAssocID="{1DBB24A8-A8AF-433F-A356-4B2A605C3309}" presName="horzSpace2" presStyleCnt="0"/>
      <dgm:spPr/>
    </dgm:pt>
    <dgm:pt modelId="{145A0BD9-20F6-4C12-B67B-1FC36EB04C91}" type="pres">
      <dgm:prSet presAssocID="{1DBB24A8-A8AF-433F-A356-4B2A605C3309}" presName="tx2" presStyleLbl="revTx" presStyleIdx="2" presStyleCnt="12"/>
      <dgm:spPr/>
    </dgm:pt>
    <dgm:pt modelId="{681EF759-181C-42BC-A08E-9DB7A52634D6}" type="pres">
      <dgm:prSet presAssocID="{1DBB24A8-A8AF-433F-A356-4B2A605C3309}" presName="vert2" presStyleCnt="0"/>
      <dgm:spPr/>
    </dgm:pt>
    <dgm:pt modelId="{02279FEC-F812-43AE-8962-9E27F51ABDDE}" type="pres">
      <dgm:prSet presAssocID="{1DBB24A8-A8AF-433F-A356-4B2A605C3309}" presName="thinLine2b" presStyleLbl="callout" presStyleIdx="1" presStyleCnt="11"/>
      <dgm:spPr/>
    </dgm:pt>
    <dgm:pt modelId="{E1E03B55-D4FB-4F26-A0ED-CAA470930579}" type="pres">
      <dgm:prSet presAssocID="{1DBB24A8-A8AF-433F-A356-4B2A605C3309}" presName="vertSpace2b" presStyleCnt="0"/>
      <dgm:spPr/>
    </dgm:pt>
    <dgm:pt modelId="{0152EC18-9429-444D-8516-D7D6E2B5D356}" type="pres">
      <dgm:prSet presAssocID="{29C3B32A-2EE8-4E57-8099-A7B253DAFDFB}" presName="horz2" presStyleCnt="0"/>
      <dgm:spPr/>
    </dgm:pt>
    <dgm:pt modelId="{398D2CC6-D74B-4130-958A-3118EBD1A0A9}" type="pres">
      <dgm:prSet presAssocID="{29C3B32A-2EE8-4E57-8099-A7B253DAFDFB}" presName="horzSpace2" presStyleCnt="0"/>
      <dgm:spPr/>
    </dgm:pt>
    <dgm:pt modelId="{F1F41303-4B23-48FC-9F7E-BE69C2520269}" type="pres">
      <dgm:prSet presAssocID="{29C3B32A-2EE8-4E57-8099-A7B253DAFDFB}" presName="tx2" presStyleLbl="revTx" presStyleIdx="3" presStyleCnt="12"/>
      <dgm:spPr/>
    </dgm:pt>
    <dgm:pt modelId="{03BACDEB-6F39-41C2-B127-64320B67E12C}" type="pres">
      <dgm:prSet presAssocID="{29C3B32A-2EE8-4E57-8099-A7B253DAFDFB}" presName="vert2" presStyleCnt="0"/>
      <dgm:spPr/>
    </dgm:pt>
    <dgm:pt modelId="{38DC1888-B565-4287-985A-AF22C0EBB6BE}" type="pres">
      <dgm:prSet presAssocID="{29C3B32A-2EE8-4E57-8099-A7B253DAFDFB}" presName="thinLine2b" presStyleLbl="callout" presStyleIdx="2" presStyleCnt="11"/>
      <dgm:spPr/>
    </dgm:pt>
    <dgm:pt modelId="{C3ADDA62-50FC-4E7A-A67A-6BEE2959F820}" type="pres">
      <dgm:prSet presAssocID="{29C3B32A-2EE8-4E57-8099-A7B253DAFDFB}" presName="vertSpace2b" presStyleCnt="0"/>
      <dgm:spPr/>
    </dgm:pt>
    <dgm:pt modelId="{82583984-11C9-4C97-9D8E-C9EC3F2428A4}" type="pres">
      <dgm:prSet presAssocID="{B2B9A5C3-68D0-4348-AA43-C618D357E23F}" presName="horz2" presStyleCnt="0"/>
      <dgm:spPr/>
    </dgm:pt>
    <dgm:pt modelId="{F8FCA3F0-0B31-4C21-8C85-534C1C3A48E3}" type="pres">
      <dgm:prSet presAssocID="{B2B9A5C3-68D0-4348-AA43-C618D357E23F}" presName="horzSpace2" presStyleCnt="0"/>
      <dgm:spPr/>
    </dgm:pt>
    <dgm:pt modelId="{06203420-47DF-4FC2-8F11-B1ED20E0CBD0}" type="pres">
      <dgm:prSet presAssocID="{B2B9A5C3-68D0-4348-AA43-C618D357E23F}" presName="tx2" presStyleLbl="revTx" presStyleIdx="4" presStyleCnt="12"/>
      <dgm:spPr/>
    </dgm:pt>
    <dgm:pt modelId="{75432E9A-39A5-47ED-972C-E21A01EEDF6D}" type="pres">
      <dgm:prSet presAssocID="{B2B9A5C3-68D0-4348-AA43-C618D357E23F}" presName="vert2" presStyleCnt="0"/>
      <dgm:spPr/>
    </dgm:pt>
    <dgm:pt modelId="{AF0E4BD9-0ADD-47FE-AFD4-E48952100C73}" type="pres">
      <dgm:prSet presAssocID="{B2B9A5C3-68D0-4348-AA43-C618D357E23F}" presName="thinLine2b" presStyleLbl="callout" presStyleIdx="3" presStyleCnt="11"/>
      <dgm:spPr/>
    </dgm:pt>
    <dgm:pt modelId="{C32B4475-BE52-41F4-8E0A-6859FC9B2F9D}" type="pres">
      <dgm:prSet presAssocID="{B2B9A5C3-68D0-4348-AA43-C618D357E23F}" presName="vertSpace2b" presStyleCnt="0"/>
      <dgm:spPr/>
    </dgm:pt>
    <dgm:pt modelId="{5B62BE85-68D5-42A4-8359-8BC0FB0A7643}" type="pres">
      <dgm:prSet presAssocID="{FD7EA0C7-F5FE-41B2-B9D2-CC41EC6B2E4A}" presName="horz2" presStyleCnt="0"/>
      <dgm:spPr/>
    </dgm:pt>
    <dgm:pt modelId="{26AEFC62-C676-46D1-A1FE-C892FD38CE04}" type="pres">
      <dgm:prSet presAssocID="{FD7EA0C7-F5FE-41B2-B9D2-CC41EC6B2E4A}" presName="horzSpace2" presStyleCnt="0"/>
      <dgm:spPr/>
    </dgm:pt>
    <dgm:pt modelId="{DFC45099-4995-409C-82DC-F9BAEBF54607}" type="pres">
      <dgm:prSet presAssocID="{FD7EA0C7-F5FE-41B2-B9D2-CC41EC6B2E4A}" presName="tx2" presStyleLbl="revTx" presStyleIdx="5" presStyleCnt="12"/>
      <dgm:spPr/>
    </dgm:pt>
    <dgm:pt modelId="{07661F43-6D02-480D-80D8-6932C77C4028}" type="pres">
      <dgm:prSet presAssocID="{FD7EA0C7-F5FE-41B2-B9D2-CC41EC6B2E4A}" presName="vert2" presStyleCnt="0"/>
      <dgm:spPr/>
    </dgm:pt>
    <dgm:pt modelId="{B11C20CE-66FB-46FC-8021-2CF07048AE35}" type="pres">
      <dgm:prSet presAssocID="{FD7EA0C7-F5FE-41B2-B9D2-CC41EC6B2E4A}" presName="thinLine2b" presStyleLbl="callout" presStyleIdx="4" presStyleCnt="11"/>
      <dgm:spPr/>
    </dgm:pt>
    <dgm:pt modelId="{FAD853FE-A90B-4457-BEA7-7D62CF493716}" type="pres">
      <dgm:prSet presAssocID="{FD7EA0C7-F5FE-41B2-B9D2-CC41EC6B2E4A}" presName="vertSpace2b" presStyleCnt="0"/>
      <dgm:spPr/>
    </dgm:pt>
    <dgm:pt modelId="{C4F4C4E9-C917-46C7-B195-606C92CD414A}" type="pres">
      <dgm:prSet presAssocID="{3083306D-2843-40DF-BE53-AB16CFFE2AA4}" presName="horz2" presStyleCnt="0"/>
      <dgm:spPr/>
    </dgm:pt>
    <dgm:pt modelId="{E98D22DF-93C6-4C14-8124-5490882F032B}" type="pres">
      <dgm:prSet presAssocID="{3083306D-2843-40DF-BE53-AB16CFFE2AA4}" presName="horzSpace2" presStyleCnt="0"/>
      <dgm:spPr/>
    </dgm:pt>
    <dgm:pt modelId="{2050FE18-CE22-4F89-A202-96CFF58DF9A5}" type="pres">
      <dgm:prSet presAssocID="{3083306D-2843-40DF-BE53-AB16CFFE2AA4}" presName="tx2" presStyleLbl="revTx" presStyleIdx="6" presStyleCnt="12"/>
      <dgm:spPr/>
    </dgm:pt>
    <dgm:pt modelId="{2DE83186-8D3E-4073-A434-D729BDA9DAB4}" type="pres">
      <dgm:prSet presAssocID="{3083306D-2843-40DF-BE53-AB16CFFE2AA4}" presName="vert2" presStyleCnt="0"/>
      <dgm:spPr/>
    </dgm:pt>
    <dgm:pt modelId="{0F7E2D22-8793-4264-ABE6-F804B5827066}" type="pres">
      <dgm:prSet presAssocID="{3083306D-2843-40DF-BE53-AB16CFFE2AA4}" presName="thinLine2b" presStyleLbl="callout" presStyleIdx="5" presStyleCnt="11"/>
      <dgm:spPr/>
    </dgm:pt>
    <dgm:pt modelId="{5673DA0E-06D8-42C9-B65D-0CAEDFB88391}" type="pres">
      <dgm:prSet presAssocID="{3083306D-2843-40DF-BE53-AB16CFFE2AA4}" presName="vertSpace2b" presStyleCnt="0"/>
      <dgm:spPr/>
    </dgm:pt>
    <dgm:pt modelId="{C98721EB-857D-4DAB-8BE0-1EF2E5C6ECBA}" type="pres">
      <dgm:prSet presAssocID="{8F8783AD-145E-4C3B-9D63-670DB0CEC42E}" presName="horz2" presStyleCnt="0"/>
      <dgm:spPr/>
    </dgm:pt>
    <dgm:pt modelId="{E498D531-6154-4D78-B98B-BFB2F1817691}" type="pres">
      <dgm:prSet presAssocID="{8F8783AD-145E-4C3B-9D63-670DB0CEC42E}" presName="horzSpace2" presStyleCnt="0"/>
      <dgm:spPr/>
    </dgm:pt>
    <dgm:pt modelId="{9D6B5DA5-D0F5-44E8-8269-3C5A073B0C66}" type="pres">
      <dgm:prSet presAssocID="{8F8783AD-145E-4C3B-9D63-670DB0CEC42E}" presName="tx2" presStyleLbl="revTx" presStyleIdx="7" presStyleCnt="12"/>
      <dgm:spPr/>
    </dgm:pt>
    <dgm:pt modelId="{372C73CD-9E0F-4813-9ABD-14A03537F844}" type="pres">
      <dgm:prSet presAssocID="{8F8783AD-145E-4C3B-9D63-670DB0CEC42E}" presName="vert2" presStyleCnt="0"/>
      <dgm:spPr/>
    </dgm:pt>
    <dgm:pt modelId="{B3A5EB5C-B043-40BB-8153-11FDA1622374}" type="pres">
      <dgm:prSet presAssocID="{8F8783AD-145E-4C3B-9D63-670DB0CEC42E}" presName="thinLine2b" presStyleLbl="callout" presStyleIdx="6" presStyleCnt="11"/>
      <dgm:spPr/>
    </dgm:pt>
    <dgm:pt modelId="{9A6E7C7B-850A-467B-AFE3-AC26AEB4D2B5}" type="pres">
      <dgm:prSet presAssocID="{8F8783AD-145E-4C3B-9D63-670DB0CEC42E}" presName="vertSpace2b" presStyleCnt="0"/>
      <dgm:spPr/>
    </dgm:pt>
    <dgm:pt modelId="{3DD9A921-37AF-41D9-9C04-CC8CA7C3E1E5}" type="pres">
      <dgm:prSet presAssocID="{A93161E0-C81E-4DDB-8C37-5A46D5940432}" presName="horz2" presStyleCnt="0"/>
      <dgm:spPr/>
    </dgm:pt>
    <dgm:pt modelId="{270EFB3C-9442-4C2F-8266-6921CCD94F74}" type="pres">
      <dgm:prSet presAssocID="{A93161E0-C81E-4DDB-8C37-5A46D5940432}" presName="horzSpace2" presStyleCnt="0"/>
      <dgm:spPr/>
    </dgm:pt>
    <dgm:pt modelId="{8069D425-C496-495C-AE28-297D8B41BBFF}" type="pres">
      <dgm:prSet presAssocID="{A93161E0-C81E-4DDB-8C37-5A46D5940432}" presName="tx2" presStyleLbl="revTx" presStyleIdx="8" presStyleCnt="12"/>
      <dgm:spPr/>
    </dgm:pt>
    <dgm:pt modelId="{A21F1075-7BBC-45AB-971D-9E9DAB9DFE46}" type="pres">
      <dgm:prSet presAssocID="{A93161E0-C81E-4DDB-8C37-5A46D5940432}" presName="vert2" presStyleCnt="0"/>
      <dgm:spPr/>
    </dgm:pt>
    <dgm:pt modelId="{69036A55-2C1F-4976-8444-F2688D180D56}" type="pres">
      <dgm:prSet presAssocID="{A93161E0-C81E-4DDB-8C37-5A46D5940432}" presName="thinLine2b" presStyleLbl="callout" presStyleIdx="7" presStyleCnt="11"/>
      <dgm:spPr/>
    </dgm:pt>
    <dgm:pt modelId="{C886AD2A-0D93-4E19-A377-AA6B05F5BC92}" type="pres">
      <dgm:prSet presAssocID="{A93161E0-C81E-4DDB-8C37-5A46D5940432}" presName="vertSpace2b" presStyleCnt="0"/>
      <dgm:spPr/>
    </dgm:pt>
    <dgm:pt modelId="{8BEBAA91-12E6-4AF5-BA19-78EF50F79614}" type="pres">
      <dgm:prSet presAssocID="{C84831F5-3C1C-43EF-B200-152397EBF43A}" presName="horz2" presStyleCnt="0"/>
      <dgm:spPr/>
    </dgm:pt>
    <dgm:pt modelId="{6354487B-8E57-47ED-9642-DC94AC89A96F}" type="pres">
      <dgm:prSet presAssocID="{C84831F5-3C1C-43EF-B200-152397EBF43A}" presName="horzSpace2" presStyleCnt="0"/>
      <dgm:spPr/>
    </dgm:pt>
    <dgm:pt modelId="{E3441DAB-E9C8-43E4-A48E-89D9E065631F}" type="pres">
      <dgm:prSet presAssocID="{C84831F5-3C1C-43EF-B200-152397EBF43A}" presName="tx2" presStyleLbl="revTx" presStyleIdx="9" presStyleCnt="12"/>
      <dgm:spPr/>
    </dgm:pt>
    <dgm:pt modelId="{17EE6180-643C-4C5C-B7B5-58410CE2AC54}" type="pres">
      <dgm:prSet presAssocID="{C84831F5-3C1C-43EF-B200-152397EBF43A}" presName="vert2" presStyleCnt="0"/>
      <dgm:spPr/>
    </dgm:pt>
    <dgm:pt modelId="{2965D903-D515-49A2-8F67-B799EA93F585}" type="pres">
      <dgm:prSet presAssocID="{C84831F5-3C1C-43EF-B200-152397EBF43A}" presName="thinLine2b" presStyleLbl="callout" presStyleIdx="8" presStyleCnt="11"/>
      <dgm:spPr/>
    </dgm:pt>
    <dgm:pt modelId="{16536AE2-DC22-4350-ACC5-7F13DD153AB4}" type="pres">
      <dgm:prSet presAssocID="{C84831F5-3C1C-43EF-B200-152397EBF43A}" presName="vertSpace2b" presStyleCnt="0"/>
      <dgm:spPr/>
    </dgm:pt>
    <dgm:pt modelId="{01BF22D9-B797-43BB-A0FC-57FAB836BB72}" type="pres">
      <dgm:prSet presAssocID="{07E5E7BA-4F41-4F52-AB91-3F1AC9580FA6}" presName="horz2" presStyleCnt="0"/>
      <dgm:spPr/>
    </dgm:pt>
    <dgm:pt modelId="{62ECD54F-6C06-4210-B94B-E774A93AB1F9}" type="pres">
      <dgm:prSet presAssocID="{07E5E7BA-4F41-4F52-AB91-3F1AC9580FA6}" presName="horzSpace2" presStyleCnt="0"/>
      <dgm:spPr/>
    </dgm:pt>
    <dgm:pt modelId="{9807A5E6-00B6-452A-8A01-5F4194A4DF21}" type="pres">
      <dgm:prSet presAssocID="{07E5E7BA-4F41-4F52-AB91-3F1AC9580FA6}" presName="tx2" presStyleLbl="revTx" presStyleIdx="10" presStyleCnt="12"/>
      <dgm:spPr/>
    </dgm:pt>
    <dgm:pt modelId="{272F3BB6-1895-4AC7-BD57-B1CA3F597148}" type="pres">
      <dgm:prSet presAssocID="{07E5E7BA-4F41-4F52-AB91-3F1AC9580FA6}" presName="vert2" presStyleCnt="0"/>
      <dgm:spPr/>
    </dgm:pt>
    <dgm:pt modelId="{459099E6-697B-426F-99AE-88BB530D33EA}" type="pres">
      <dgm:prSet presAssocID="{07E5E7BA-4F41-4F52-AB91-3F1AC9580FA6}" presName="thinLine2b" presStyleLbl="callout" presStyleIdx="9" presStyleCnt="11"/>
      <dgm:spPr/>
    </dgm:pt>
    <dgm:pt modelId="{8AA936F6-5F56-4B78-A9C8-6FE127A3666D}" type="pres">
      <dgm:prSet presAssocID="{07E5E7BA-4F41-4F52-AB91-3F1AC9580FA6}" presName="vertSpace2b" presStyleCnt="0"/>
      <dgm:spPr/>
    </dgm:pt>
    <dgm:pt modelId="{8EFA2E48-F336-4C26-9DD4-9EC22A06101E}" type="pres">
      <dgm:prSet presAssocID="{123F4113-D35F-45A0-A145-9BA3B24A7ECD}" presName="horz2" presStyleCnt="0"/>
      <dgm:spPr/>
    </dgm:pt>
    <dgm:pt modelId="{A8CED7C9-DA7E-4A1D-BA0F-BD1CCB2FB5AA}" type="pres">
      <dgm:prSet presAssocID="{123F4113-D35F-45A0-A145-9BA3B24A7ECD}" presName="horzSpace2" presStyleCnt="0"/>
      <dgm:spPr/>
    </dgm:pt>
    <dgm:pt modelId="{0329CFFE-CCDE-4866-81B9-D6DB795B8CBD}" type="pres">
      <dgm:prSet presAssocID="{123F4113-D35F-45A0-A145-9BA3B24A7ECD}" presName="tx2" presStyleLbl="revTx" presStyleIdx="11" presStyleCnt="12"/>
      <dgm:spPr/>
    </dgm:pt>
    <dgm:pt modelId="{056E451D-3377-4C57-A21D-A1D3900F43A2}" type="pres">
      <dgm:prSet presAssocID="{123F4113-D35F-45A0-A145-9BA3B24A7ECD}" presName="vert2" presStyleCnt="0"/>
      <dgm:spPr/>
    </dgm:pt>
    <dgm:pt modelId="{00220E13-49F2-4F69-B003-4C2D7115030D}" type="pres">
      <dgm:prSet presAssocID="{123F4113-D35F-45A0-A145-9BA3B24A7ECD}" presName="thinLine2b" presStyleLbl="callout" presStyleIdx="10" presStyleCnt="11"/>
      <dgm:spPr/>
    </dgm:pt>
    <dgm:pt modelId="{9827713B-DEEB-42B5-B7D9-6021B09AC2BD}" type="pres">
      <dgm:prSet presAssocID="{123F4113-D35F-45A0-A145-9BA3B24A7ECD}" presName="vertSpace2b" presStyleCnt="0"/>
      <dgm:spPr/>
    </dgm:pt>
  </dgm:ptLst>
  <dgm:cxnLst>
    <dgm:cxn modelId="{CD6B1906-14CD-4B4C-875F-D9FB4DB1115B}" srcId="{1926EDAB-1EC6-4256-AB57-5A97DC267A2E}" destId="{FD7EA0C7-F5FE-41B2-B9D2-CC41EC6B2E4A}" srcOrd="4" destOrd="0" parTransId="{8DDC337C-BAF0-455C-9C2D-D7F8DA23F088}" sibTransId="{FCF971BA-F1D9-4ABF-967D-F64F891D080F}"/>
    <dgm:cxn modelId="{315CCD12-221C-457B-A22C-0446167927C7}" srcId="{1926EDAB-1EC6-4256-AB57-5A97DC267A2E}" destId="{A93161E0-C81E-4DDB-8C37-5A46D5940432}" srcOrd="7" destOrd="0" parTransId="{EC576704-16E8-4CC7-BC29-1206CB911F76}" sibTransId="{8EFF5B08-6D46-4E4B-8239-3970559901F8}"/>
    <dgm:cxn modelId="{56EA8918-5620-4B9B-97D9-0B1B421FD6BB}" type="presOf" srcId="{B91C877C-B085-498A-8C68-5767F7B9FF44}" destId="{56E96AB7-B5AF-4EA4-9DE8-7B2123DCE476}" srcOrd="0" destOrd="0" presId="urn:microsoft.com/office/officeart/2008/layout/LinedList"/>
    <dgm:cxn modelId="{991AC92A-AF0C-4434-860B-4D69824BEDC0}" srcId="{B91C877C-B085-498A-8C68-5767F7B9FF44}" destId="{1926EDAB-1EC6-4256-AB57-5A97DC267A2E}" srcOrd="0" destOrd="0" parTransId="{10D35E43-3723-45C8-BD4B-3ADEA2CA3B07}" sibTransId="{E2FD335D-2B03-4F06-B29C-ABD71AF87B3E}"/>
    <dgm:cxn modelId="{D0F3785F-5B3A-4372-BFD0-FFACFC309E60}" type="presOf" srcId="{C84831F5-3C1C-43EF-B200-152397EBF43A}" destId="{E3441DAB-E9C8-43E4-A48E-89D9E065631F}" srcOrd="0" destOrd="0" presId="urn:microsoft.com/office/officeart/2008/layout/LinedList"/>
    <dgm:cxn modelId="{FE619E46-84A5-403D-B134-55E9F3483D4B}" srcId="{1926EDAB-1EC6-4256-AB57-5A97DC267A2E}" destId="{3083306D-2843-40DF-BE53-AB16CFFE2AA4}" srcOrd="5" destOrd="0" parTransId="{6BF9CC01-C6B2-4FD5-AE0C-30C0FE2DFEA2}" sibTransId="{D40649E9-38B5-4164-AC73-59C48437C0E1}"/>
    <dgm:cxn modelId="{28738B69-55BB-45EC-864C-F4886E4F5E43}" type="presOf" srcId="{123F4113-D35F-45A0-A145-9BA3B24A7ECD}" destId="{0329CFFE-CCDE-4866-81B9-D6DB795B8CBD}" srcOrd="0" destOrd="0" presId="urn:microsoft.com/office/officeart/2008/layout/LinedList"/>
    <dgm:cxn modelId="{F437786D-9EB3-4713-AEDD-ADB8ECB9DC88}" type="presOf" srcId="{3083306D-2843-40DF-BE53-AB16CFFE2AA4}" destId="{2050FE18-CE22-4F89-A202-96CFF58DF9A5}" srcOrd="0" destOrd="0" presId="urn:microsoft.com/office/officeart/2008/layout/LinedList"/>
    <dgm:cxn modelId="{AB84A04E-74CA-4E9A-80F7-EA58CF139DFE}" srcId="{1926EDAB-1EC6-4256-AB57-5A97DC267A2E}" destId="{8F8783AD-145E-4C3B-9D63-670DB0CEC42E}" srcOrd="6" destOrd="0" parTransId="{679CBD91-4378-4306-88F7-DE72905F4668}" sibTransId="{CDE0AF8B-44E2-463E-ADA8-E7394808E416}"/>
    <dgm:cxn modelId="{8C53ED55-9A14-42E9-9ECB-764A6AAF9E12}" srcId="{1926EDAB-1EC6-4256-AB57-5A97DC267A2E}" destId="{07E5E7BA-4F41-4F52-AB91-3F1AC9580FA6}" srcOrd="9" destOrd="0" parTransId="{A534098F-0642-41DC-BFA5-19BB8C58C867}" sibTransId="{B7EFAA4A-092A-4851-8EBD-174A28F815FB}"/>
    <dgm:cxn modelId="{8ACC7480-649A-4DFF-B62D-010C33061BA5}" type="presOf" srcId="{B2B9A5C3-68D0-4348-AA43-C618D357E23F}" destId="{06203420-47DF-4FC2-8F11-B1ED20E0CBD0}" srcOrd="0" destOrd="0" presId="urn:microsoft.com/office/officeart/2008/layout/LinedList"/>
    <dgm:cxn modelId="{83DADE85-A527-43F4-8B81-14D63485C5F3}" srcId="{1926EDAB-1EC6-4256-AB57-5A97DC267A2E}" destId="{C84831F5-3C1C-43EF-B200-152397EBF43A}" srcOrd="8" destOrd="0" parTransId="{18746BC5-496E-4D4B-860D-F3F8CE07A163}" sibTransId="{0E354235-F2C0-4AD0-A5D2-A7C9EA3281FC}"/>
    <dgm:cxn modelId="{EB4E918C-57E1-4FE4-BC6A-E059634E9BFA}" type="presOf" srcId="{FD7EA0C7-F5FE-41B2-B9D2-CC41EC6B2E4A}" destId="{DFC45099-4995-409C-82DC-F9BAEBF54607}" srcOrd="0" destOrd="0" presId="urn:microsoft.com/office/officeart/2008/layout/LinedList"/>
    <dgm:cxn modelId="{A8529994-425F-45DD-8809-BB2AD8EAB97E}" type="presOf" srcId="{8F8783AD-145E-4C3B-9D63-670DB0CEC42E}" destId="{9D6B5DA5-D0F5-44E8-8269-3C5A073B0C66}" srcOrd="0" destOrd="0" presId="urn:microsoft.com/office/officeart/2008/layout/LinedList"/>
    <dgm:cxn modelId="{547AF7A4-2C6A-4F6D-B8B9-71FB7830CEE5}" type="presOf" srcId="{F2A4475F-6829-48F0-86C7-311CEF9A849D}" destId="{6F44B2E4-5503-424E-9033-BA8CA6D6493F}" srcOrd="0" destOrd="0" presId="urn:microsoft.com/office/officeart/2008/layout/LinedList"/>
    <dgm:cxn modelId="{812970C0-241F-45D2-885E-3B8B982751DD}" srcId="{1926EDAB-1EC6-4256-AB57-5A97DC267A2E}" destId="{F2A4475F-6829-48F0-86C7-311CEF9A849D}" srcOrd="0" destOrd="0" parTransId="{007D4407-F468-444D-BDE0-0C748A6922A6}" sibTransId="{A56CB252-AF34-4AFF-95C3-437AE5E645DF}"/>
    <dgm:cxn modelId="{4DBF0FC4-BE63-409C-81F7-8BFF911F51CC}" srcId="{1926EDAB-1EC6-4256-AB57-5A97DC267A2E}" destId="{B2B9A5C3-68D0-4348-AA43-C618D357E23F}" srcOrd="3" destOrd="0" parTransId="{133C5333-D145-4A96-8E66-9740FFEB572E}" sibTransId="{A383B1EA-F0C5-475A-B422-0C37CE0E1C2E}"/>
    <dgm:cxn modelId="{3A4F64CE-106D-4036-A34B-E6D7FF6695A5}" srcId="{1926EDAB-1EC6-4256-AB57-5A97DC267A2E}" destId="{1DBB24A8-A8AF-433F-A356-4B2A605C3309}" srcOrd="1" destOrd="0" parTransId="{705C6071-A0D2-4885-ADD7-081FB0101A9F}" sibTransId="{D1533B7B-4E9E-4533-8CB0-201D94C837C3}"/>
    <dgm:cxn modelId="{0B02DCED-151A-4652-B958-8111DC1E2CFB}" type="presOf" srcId="{A93161E0-C81E-4DDB-8C37-5A46D5940432}" destId="{8069D425-C496-495C-AE28-297D8B41BBFF}" srcOrd="0" destOrd="0" presId="urn:microsoft.com/office/officeart/2008/layout/LinedList"/>
    <dgm:cxn modelId="{FCF2BEF4-CFF7-4CED-8C28-FF127588DAFE}" type="presOf" srcId="{07E5E7BA-4F41-4F52-AB91-3F1AC9580FA6}" destId="{9807A5E6-00B6-452A-8A01-5F4194A4DF21}" srcOrd="0" destOrd="0" presId="urn:microsoft.com/office/officeart/2008/layout/LinedList"/>
    <dgm:cxn modelId="{98B80DF6-3AAE-4ECD-9934-A342BAA28F32}" srcId="{1926EDAB-1EC6-4256-AB57-5A97DC267A2E}" destId="{29C3B32A-2EE8-4E57-8099-A7B253DAFDFB}" srcOrd="2" destOrd="0" parTransId="{D963D0E5-3EF5-4D2B-8A22-A8F87C48B5CE}" sibTransId="{B094F6A7-33F2-403B-B0EC-A18F309456CD}"/>
    <dgm:cxn modelId="{B9CAE1FB-09C4-491D-AA7E-CB7F7225A27B}" type="presOf" srcId="{1926EDAB-1EC6-4256-AB57-5A97DC267A2E}" destId="{D72067A7-569D-4782-B177-4453CADE97AF}" srcOrd="0" destOrd="0" presId="urn:microsoft.com/office/officeart/2008/layout/LinedList"/>
    <dgm:cxn modelId="{FD0966FC-E3AF-4BC6-B4DF-C2A41CBCA7DF}" srcId="{1926EDAB-1EC6-4256-AB57-5A97DC267A2E}" destId="{123F4113-D35F-45A0-A145-9BA3B24A7ECD}" srcOrd="10" destOrd="0" parTransId="{FCA49107-E0DE-4FDE-8A9F-1417E5A75BA1}" sibTransId="{02B27E0E-964B-4597-8D80-7A0ECDD80547}"/>
    <dgm:cxn modelId="{DC61B4FD-64E7-4EC9-B287-F11900B31643}" type="presOf" srcId="{29C3B32A-2EE8-4E57-8099-A7B253DAFDFB}" destId="{F1F41303-4B23-48FC-9F7E-BE69C2520269}" srcOrd="0" destOrd="0" presId="urn:microsoft.com/office/officeart/2008/layout/LinedList"/>
    <dgm:cxn modelId="{0616A0FE-E609-45FB-A420-A5CABEBC2032}" type="presOf" srcId="{1DBB24A8-A8AF-433F-A356-4B2A605C3309}" destId="{145A0BD9-20F6-4C12-B67B-1FC36EB04C91}" srcOrd="0" destOrd="0" presId="urn:microsoft.com/office/officeart/2008/layout/LinedList"/>
    <dgm:cxn modelId="{DEC4CEB1-4786-44E5-88D3-C428BA15A02A}" type="presParOf" srcId="{56E96AB7-B5AF-4EA4-9DE8-7B2123DCE476}" destId="{48450FF1-0346-431E-AEF8-B5FF2A1348D7}" srcOrd="0" destOrd="0" presId="urn:microsoft.com/office/officeart/2008/layout/LinedList"/>
    <dgm:cxn modelId="{F7ABA86C-C1CC-4C02-A821-C62C14BC8AE5}" type="presParOf" srcId="{56E96AB7-B5AF-4EA4-9DE8-7B2123DCE476}" destId="{1421BCF9-39DA-4FEB-A100-BC4029636EAD}" srcOrd="1" destOrd="0" presId="urn:microsoft.com/office/officeart/2008/layout/LinedList"/>
    <dgm:cxn modelId="{2017B500-DF85-4A14-8464-F1A97896DBF4}" type="presParOf" srcId="{1421BCF9-39DA-4FEB-A100-BC4029636EAD}" destId="{D72067A7-569D-4782-B177-4453CADE97AF}" srcOrd="0" destOrd="0" presId="urn:microsoft.com/office/officeart/2008/layout/LinedList"/>
    <dgm:cxn modelId="{414AA1E4-E5F6-484F-A138-48F44E061889}" type="presParOf" srcId="{1421BCF9-39DA-4FEB-A100-BC4029636EAD}" destId="{CAD156D4-7262-4676-B751-5C800CE58C7D}" srcOrd="1" destOrd="0" presId="urn:microsoft.com/office/officeart/2008/layout/LinedList"/>
    <dgm:cxn modelId="{BEA43DFB-A62E-4BEF-A9B6-A79034368E58}" type="presParOf" srcId="{CAD156D4-7262-4676-B751-5C800CE58C7D}" destId="{6D53A778-18FB-41C8-B310-9CCB2BF7EA3A}" srcOrd="0" destOrd="0" presId="urn:microsoft.com/office/officeart/2008/layout/LinedList"/>
    <dgm:cxn modelId="{F48EAF67-CDE3-4399-A602-11D12AAA7126}" type="presParOf" srcId="{CAD156D4-7262-4676-B751-5C800CE58C7D}" destId="{1A8EBA77-0EE0-48BB-B8BF-710D9C7CADBA}" srcOrd="1" destOrd="0" presId="urn:microsoft.com/office/officeart/2008/layout/LinedList"/>
    <dgm:cxn modelId="{7223690A-4AD6-4D41-A2C5-6C69F1E921B2}" type="presParOf" srcId="{1A8EBA77-0EE0-48BB-B8BF-710D9C7CADBA}" destId="{B77F1C7D-EE1A-49EE-82E3-1C718ED96D3A}" srcOrd="0" destOrd="0" presId="urn:microsoft.com/office/officeart/2008/layout/LinedList"/>
    <dgm:cxn modelId="{EC85C20A-600B-4426-85B8-4C65A31A6182}" type="presParOf" srcId="{1A8EBA77-0EE0-48BB-B8BF-710D9C7CADBA}" destId="{6F44B2E4-5503-424E-9033-BA8CA6D6493F}" srcOrd="1" destOrd="0" presId="urn:microsoft.com/office/officeart/2008/layout/LinedList"/>
    <dgm:cxn modelId="{A5DE56F9-6FB4-4D44-B15F-CE873DEF9800}" type="presParOf" srcId="{1A8EBA77-0EE0-48BB-B8BF-710D9C7CADBA}" destId="{979517C4-B047-40F5-9E84-62E351F9C3E4}" srcOrd="2" destOrd="0" presId="urn:microsoft.com/office/officeart/2008/layout/LinedList"/>
    <dgm:cxn modelId="{E596632E-9117-4CE1-963F-D7468749C66C}" type="presParOf" srcId="{CAD156D4-7262-4676-B751-5C800CE58C7D}" destId="{791DD6FD-0E03-44CC-AC6B-52B6C1CC61D6}" srcOrd="2" destOrd="0" presId="urn:microsoft.com/office/officeart/2008/layout/LinedList"/>
    <dgm:cxn modelId="{4AA7F657-40C1-47BB-A5A2-5AD7B54CB740}" type="presParOf" srcId="{CAD156D4-7262-4676-B751-5C800CE58C7D}" destId="{AA713DC5-F85F-48AB-A060-95FDEEF4DAA8}" srcOrd="3" destOrd="0" presId="urn:microsoft.com/office/officeart/2008/layout/LinedList"/>
    <dgm:cxn modelId="{99AFBBC8-5495-4FD6-A85E-E6514EB13094}" type="presParOf" srcId="{CAD156D4-7262-4676-B751-5C800CE58C7D}" destId="{38472C45-2D13-436A-A48D-7EE89BF00F95}" srcOrd="4" destOrd="0" presId="urn:microsoft.com/office/officeart/2008/layout/LinedList"/>
    <dgm:cxn modelId="{C54F5F69-1C9D-49A9-AC9E-8A29D8E0AADC}" type="presParOf" srcId="{38472C45-2D13-436A-A48D-7EE89BF00F95}" destId="{B5E9587D-D7F4-4EB9-8DC3-ACDA0430E038}" srcOrd="0" destOrd="0" presId="urn:microsoft.com/office/officeart/2008/layout/LinedList"/>
    <dgm:cxn modelId="{3B38AF38-6AF4-47C1-A85E-0A3086B191AF}" type="presParOf" srcId="{38472C45-2D13-436A-A48D-7EE89BF00F95}" destId="{145A0BD9-20F6-4C12-B67B-1FC36EB04C91}" srcOrd="1" destOrd="0" presId="urn:microsoft.com/office/officeart/2008/layout/LinedList"/>
    <dgm:cxn modelId="{18180526-C022-4B3E-A5F7-54168E59F9F9}" type="presParOf" srcId="{38472C45-2D13-436A-A48D-7EE89BF00F95}" destId="{681EF759-181C-42BC-A08E-9DB7A52634D6}" srcOrd="2" destOrd="0" presId="urn:microsoft.com/office/officeart/2008/layout/LinedList"/>
    <dgm:cxn modelId="{066B3780-11E0-418A-A959-E72E0CEBA970}" type="presParOf" srcId="{CAD156D4-7262-4676-B751-5C800CE58C7D}" destId="{02279FEC-F812-43AE-8962-9E27F51ABDDE}" srcOrd="5" destOrd="0" presId="urn:microsoft.com/office/officeart/2008/layout/LinedList"/>
    <dgm:cxn modelId="{44F70715-F599-47FF-93B9-14A3394E8523}" type="presParOf" srcId="{CAD156D4-7262-4676-B751-5C800CE58C7D}" destId="{E1E03B55-D4FB-4F26-A0ED-CAA470930579}" srcOrd="6" destOrd="0" presId="urn:microsoft.com/office/officeart/2008/layout/LinedList"/>
    <dgm:cxn modelId="{326095E7-C703-4958-8E5F-F102E04F3397}" type="presParOf" srcId="{CAD156D4-7262-4676-B751-5C800CE58C7D}" destId="{0152EC18-9429-444D-8516-D7D6E2B5D356}" srcOrd="7" destOrd="0" presId="urn:microsoft.com/office/officeart/2008/layout/LinedList"/>
    <dgm:cxn modelId="{81E1EA1E-9F2A-4E72-BEDD-63ADABCFAB6B}" type="presParOf" srcId="{0152EC18-9429-444D-8516-D7D6E2B5D356}" destId="{398D2CC6-D74B-4130-958A-3118EBD1A0A9}" srcOrd="0" destOrd="0" presId="urn:microsoft.com/office/officeart/2008/layout/LinedList"/>
    <dgm:cxn modelId="{91C2EF35-8673-4B2C-84A6-E5213E3F393A}" type="presParOf" srcId="{0152EC18-9429-444D-8516-D7D6E2B5D356}" destId="{F1F41303-4B23-48FC-9F7E-BE69C2520269}" srcOrd="1" destOrd="0" presId="urn:microsoft.com/office/officeart/2008/layout/LinedList"/>
    <dgm:cxn modelId="{DA9A1754-90C4-48D0-B4A3-08E4EC93389B}" type="presParOf" srcId="{0152EC18-9429-444D-8516-D7D6E2B5D356}" destId="{03BACDEB-6F39-41C2-B127-64320B67E12C}" srcOrd="2" destOrd="0" presId="urn:microsoft.com/office/officeart/2008/layout/LinedList"/>
    <dgm:cxn modelId="{8E6D5F14-E09C-445D-9650-0EBD6231DFAA}" type="presParOf" srcId="{CAD156D4-7262-4676-B751-5C800CE58C7D}" destId="{38DC1888-B565-4287-985A-AF22C0EBB6BE}" srcOrd="8" destOrd="0" presId="urn:microsoft.com/office/officeart/2008/layout/LinedList"/>
    <dgm:cxn modelId="{3DAA5B30-B830-493F-9983-20EF3E5984EF}" type="presParOf" srcId="{CAD156D4-7262-4676-B751-5C800CE58C7D}" destId="{C3ADDA62-50FC-4E7A-A67A-6BEE2959F820}" srcOrd="9" destOrd="0" presId="urn:microsoft.com/office/officeart/2008/layout/LinedList"/>
    <dgm:cxn modelId="{007A477A-A473-4F74-9894-67FB49D7B9DF}" type="presParOf" srcId="{CAD156D4-7262-4676-B751-5C800CE58C7D}" destId="{82583984-11C9-4C97-9D8E-C9EC3F2428A4}" srcOrd="10" destOrd="0" presId="urn:microsoft.com/office/officeart/2008/layout/LinedList"/>
    <dgm:cxn modelId="{6C8D3321-1369-4E6B-93BE-E23BAB7D3B12}" type="presParOf" srcId="{82583984-11C9-4C97-9D8E-C9EC3F2428A4}" destId="{F8FCA3F0-0B31-4C21-8C85-534C1C3A48E3}" srcOrd="0" destOrd="0" presId="urn:microsoft.com/office/officeart/2008/layout/LinedList"/>
    <dgm:cxn modelId="{CD00BBF4-4763-43B0-99EF-991FDC223856}" type="presParOf" srcId="{82583984-11C9-4C97-9D8E-C9EC3F2428A4}" destId="{06203420-47DF-4FC2-8F11-B1ED20E0CBD0}" srcOrd="1" destOrd="0" presId="urn:microsoft.com/office/officeart/2008/layout/LinedList"/>
    <dgm:cxn modelId="{7715FCFC-BCD2-47B9-A840-B1A8332F2F97}" type="presParOf" srcId="{82583984-11C9-4C97-9D8E-C9EC3F2428A4}" destId="{75432E9A-39A5-47ED-972C-E21A01EEDF6D}" srcOrd="2" destOrd="0" presId="urn:microsoft.com/office/officeart/2008/layout/LinedList"/>
    <dgm:cxn modelId="{B66DB148-DBD3-4627-9E34-77F81346D9E0}" type="presParOf" srcId="{CAD156D4-7262-4676-B751-5C800CE58C7D}" destId="{AF0E4BD9-0ADD-47FE-AFD4-E48952100C73}" srcOrd="11" destOrd="0" presId="urn:microsoft.com/office/officeart/2008/layout/LinedList"/>
    <dgm:cxn modelId="{D8179994-2AC6-4B26-A969-2B702A166FD3}" type="presParOf" srcId="{CAD156D4-7262-4676-B751-5C800CE58C7D}" destId="{C32B4475-BE52-41F4-8E0A-6859FC9B2F9D}" srcOrd="12" destOrd="0" presId="urn:microsoft.com/office/officeart/2008/layout/LinedList"/>
    <dgm:cxn modelId="{0A1D002C-C7F0-49F5-94B4-7C35CD40A1AC}" type="presParOf" srcId="{CAD156D4-7262-4676-B751-5C800CE58C7D}" destId="{5B62BE85-68D5-42A4-8359-8BC0FB0A7643}" srcOrd="13" destOrd="0" presId="urn:microsoft.com/office/officeart/2008/layout/LinedList"/>
    <dgm:cxn modelId="{CB5FF8E7-9F58-4C84-8F7C-B35EB11BA576}" type="presParOf" srcId="{5B62BE85-68D5-42A4-8359-8BC0FB0A7643}" destId="{26AEFC62-C676-46D1-A1FE-C892FD38CE04}" srcOrd="0" destOrd="0" presId="urn:microsoft.com/office/officeart/2008/layout/LinedList"/>
    <dgm:cxn modelId="{66D76046-BB97-48B8-B28C-2C91EC56B071}" type="presParOf" srcId="{5B62BE85-68D5-42A4-8359-8BC0FB0A7643}" destId="{DFC45099-4995-409C-82DC-F9BAEBF54607}" srcOrd="1" destOrd="0" presId="urn:microsoft.com/office/officeart/2008/layout/LinedList"/>
    <dgm:cxn modelId="{9F759BB1-6828-4E77-8AC1-863437876DB9}" type="presParOf" srcId="{5B62BE85-68D5-42A4-8359-8BC0FB0A7643}" destId="{07661F43-6D02-480D-80D8-6932C77C4028}" srcOrd="2" destOrd="0" presId="urn:microsoft.com/office/officeart/2008/layout/LinedList"/>
    <dgm:cxn modelId="{6F4B095C-7122-4335-B90F-24CF9C9F9B6A}" type="presParOf" srcId="{CAD156D4-7262-4676-B751-5C800CE58C7D}" destId="{B11C20CE-66FB-46FC-8021-2CF07048AE35}" srcOrd="14" destOrd="0" presId="urn:microsoft.com/office/officeart/2008/layout/LinedList"/>
    <dgm:cxn modelId="{9E83D7D9-59A4-4759-8F7E-07F4F2B90436}" type="presParOf" srcId="{CAD156D4-7262-4676-B751-5C800CE58C7D}" destId="{FAD853FE-A90B-4457-BEA7-7D62CF493716}" srcOrd="15" destOrd="0" presId="urn:microsoft.com/office/officeart/2008/layout/LinedList"/>
    <dgm:cxn modelId="{65D7D6EA-C81A-4A82-A812-C6CFB1E0DDCE}" type="presParOf" srcId="{CAD156D4-7262-4676-B751-5C800CE58C7D}" destId="{C4F4C4E9-C917-46C7-B195-606C92CD414A}" srcOrd="16" destOrd="0" presId="urn:microsoft.com/office/officeart/2008/layout/LinedList"/>
    <dgm:cxn modelId="{AD2FD15F-36A6-4485-8130-AC223A61DFFE}" type="presParOf" srcId="{C4F4C4E9-C917-46C7-B195-606C92CD414A}" destId="{E98D22DF-93C6-4C14-8124-5490882F032B}" srcOrd="0" destOrd="0" presId="urn:microsoft.com/office/officeart/2008/layout/LinedList"/>
    <dgm:cxn modelId="{FBB17E0C-BE37-4E29-9D94-BC5B331B5BCD}" type="presParOf" srcId="{C4F4C4E9-C917-46C7-B195-606C92CD414A}" destId="{2050FE18-CE22-4F89-A202-96CFF58DF9A5}" srcOrd="1" destOrd="0" presId="urn:microsoft.com/office/officeart/2008/layout/LinedList"/>
    <dgm:cxn modelId="{FDC15D26-C225-4352-81D6-3BB917901283}" type="presParOf" srcId="{C4F4C4E9-C917-46C7-B195-606C92CD414A}" destId="{2DE83186-8D3E-4073-A434-D729BDA9DAB4}" srcOrd="2" destOrd="0" presId="urn:microsoft.com/office/officeart/2008/layout/LinedList"/>
    <dgm:cxn modelId="{FD98BA2D-967D-48FD-9B31-CC1BC82E0DA3}" type="presParOf" srcId="{CAD156D4-7262-4676-B751-5C800CE58C7D}" destId="{0F7E2D22-8793-4264-ABE6-F804B5827066}" srcOrd="17" destOrd="0" presId="urn:microsoft.com/office/officeart/2008/layout/LinedList"/>
    <dgm:cxn modelId="{3B6806C8-BFD0-453D-A566-BD1A98E3BCDE}" type="presParOf" srcId="{CAD156D4-7262-4676-B751-5C800CE58C7D}" destId="{5673DA0E-06D8-42C9-B65D-0CAEDFB88391}" srcOrd="18" destOrd="0" presId="urn:microsoft.com/office/officeart/2008/layout/LinedList"/>
    <dgm:cxn modelId="{412589F3-4F75-4D5E-A9DB-BF7F14B93DD2}" type="presParOf" srcId="{CAD156D4-7262-4676-B751-5C800CE58C7D}" destId="{C98721EB-857D-4DAB-8BE0-1EF2E5C6ECBA}" srcOrd="19" destOrd="0" presId="urn:microsoft.com/office/officeart/2008/layout/LinedList"/>
    <dgm:cxn modelId="{B6B9E9FF-CC90-4165-8B22-B8D6D94CABF9}" type="presParOf" srcId="{C98721EB-857D-4DAB-8BE0-1EF2E5C6ECBA}" destId="{E498D531-6154-4D78-B98B-BFB2F1817691}" srcOrd="0" destOrd="0" presId="urn:microsoft.com/office/officeart/2008/layout/LinedList"/>
    <dgm:cxn modelId="{58A1F6F9-CDF1-49EE-8509-B648A17D2F59}" type="presParOf" srcId="{C98721EB-857D-4DAB-8BE0-1EF2E5C6ECBA}" destId="{9D6B5DA5-D0F5-44E8-8269-3C5A073B0C66}" srcOrd="1" destOrd="0" presId="urn:microsoft.com/office/officeart/2008/layout/LinedList"/>
    <dgm:cxn modelId="{DA0CEAE4-E756-41BD-A063-AEE8E7AD6EA6}" type="presParOf" srcId="{C98721EB-857D-4DAB-8BE0-1EF2E5C6ECBA}" destId="{372C73CD-9E0F-4813-9ABD-14A03537F844}" srcOrd="2" destOrd="0" presId="urn:microsoft.com/office/officeart/2008/layout/LinedList"/>
    <dgm:cxn modelId="{97E07B72-75D6-4562-9406-EF9FD44D2E8C}" type="presParOf" srcId="{CAD156D4-7262-4676-B751-5C800CE58C7D}" destId="{B3A5EB5C-B043-40BB-8153-11FDA1622374}" srcOrd="20" destOrd="0" presId="urn:microsoft.com/office/officeart/2008/layout/LinedList"/>
    <dgm:cxn modelId="{C37D0797-B62A-401E-94E6-2367441FC97E}" type="presParOf" srcId="{CAD156D4-7262-4676-B751-5C800CE58C7D}" destId="{9A6E7C7B-850A-467B-AFE3-AC26AEB4D2B5}" srcOrd="21" destOrd="0" presId="urn:microsoft.com/office/officeart/2008/layout/LinedList"/>
    <dgm:cxn modelId="{F9A9D3A8-F754-44BB-8B23-F7990FED7B83}" type="presParOf" srcId="{CAD156D4-7262-4676-B751-5C800CE58C7D}" destId="{3DD9A921-37AF-41D9-9C04-CC8CA7C3E1E5}" srcOrd="22" destOrd="0" presId="urn:microsoft.com/office/officeart/2008/layout/LinedList"/>
    <dgm:cxn modelId="{E6FD673D-73F5-41DB-AD60-16635CD7BE1F}" type="presParOf" srcId="{3DD9A921-37AF-41D9-9C04-CC8CA7C3E1E5}" destId="{270EFB3C-9442-4C2F-8266-6921CCD94F74}" srcOrd="0" destOrd="0" presId="urn:microsoft.com/office/officeart/2008/layout/LinedList"/>
    <dgm:cxn modelId="{182C1BE4-03F8-43FC-A827-989268C01628}" type="presParOf" srcId="{3DD9A921-37AF-41D9-9C04-CC8CA7C3E1E5}" destId="{8069D425-C496-495C-AE28-297D8B41BBFF}" srcOrd="1" destOrd="0" presId="urn:microsoft.com/office/officeart/2008/layout/LinedList"/>
    <dgm:cxn modelId="{447462D7-E65A-43EC-8F4B-E86E3AEA7E3B}" type="presParOf" srcId="{3DD9A921-37AF-41D9-9C04-CC8CA7C3E1E5}" destId="{A21F1075-7BBC-45AB-971D-9E9DAB9DFE46}" srcOrd="2" destOrd="0" presId="urn:microsoft.com/office/officeart/2008/layout/LinedList"/>
    <dgm:cxn modelId="{14EA0F1B-2254-4826-B9AF-0D9DD553F7E9}" type="presParOf" srcId="{CAD156D4-7262-4676-B751-5C800CE58C7D}" destId="{69036A55-2C1F-4976-8444-F2688D180D56}" srcOrd="23" destOrd="0" presId="urn:microsoft.com/office/officeart/2008/layout/LinedList"/>
    <dgm:cxn modelId="{985595BA-052C-486D-BEC7-AA83BD2B70B7}" type="presParOf" srcId="{CAD156D4-7262-4676-B751-5C800CE58C7D}" destId="{C886AD2A-0D93-4E19-A377-AA6B05F5BC92}" srcOrd="24" destOrd="0" presId="urn:microsoft.com/office/officeart/2008/layout/LinedList"/>
    <dgm:cxn modelId="{F9B622CA-0451-4398-914B-68822471A415}" type="presParOf" srcId="{CAD156D4-7262-4676-B751-5C800CE58C7D}" destId="{8BEBAA91-12E6-4AF5-BA19-78EF50F79614}" srcOrd="25" destOrd="0" presId="urn:microsoft.com/office/officeart/2008/layout/LinedList"/>
    <dgm:cxn modelId="{7DBC08CF-2B53-40E8-8E8B-30C76ACE741D}" type="presParOf" srcId="{8BEBAA91-12E6-4AF5-BA19-78EF50F79614}" destId="{6354487B-8E57-47ED-9642-DC94AC89A96F}" srcOrd="0" destOrd="0" presId="urn:microsoft.com/office/officeart/2008/layout/LinedList"/>
    <dgm:cxn modelId="{80186546-0E29-46C4-B495-2EDBAA8F824A}" type="presParOf" srcId="{8BEBAA91-12E6-4AF5-BA19-78EF50F79614}" destId="{E3441DAB-E9C8-43E4-A48E-89D9E065631F}" srcOrd="1" destOrd="0" presId="urn:microsoft.com/office/officeart/2008/layout/LinedList"/>
    <dgm:cxn modelId="{34AB231F-CE0A-4E0B-997C-8B9B421BBAE9}" type="presParOf" srcId="{8BEBAA91-12E6-4AF5-BA19-78EF50F79614}" destId="{17EE6180-643C-4C5C-B7B5-58410CE2AC54}" srcOrd="2" destOrd="0" presId="urn:microsoft.com/office/officeart/2008/layout/LinedList"/>
    <dgm:cxn modelId="{0F434FEC-8E64-4ADD-9D33-5578009073FF}" type="presParOf" srcId="{CAD156D4-7262-4676-B751-5C800CE58C7D}" destId="{2965D903-D515-49A2-8F67-B799EA93F585}" srcOrd="26" destOrd="0" presId="urn:microsoft.com/office/officeart/2008/layout/LinedList"/>
    <dgm:cxn modelId="{3843C92A-40B3-4056-B4F6-A8595D474905}" type="presParOf" srcId="{CAD156D4-7262-4676-B751-5C800CE58C7D}" destId="{16536AE2-DC22-4350-ACC5-7F13DD153AB4}" srcOrd="27" destOrd="0" presId="urn:microsoft.com/office/officeart/2008/layout/LinedList"/>
    <dgm:cxn modelId="{6591EB68-503A-4BDD-9C28-12D3219A580E}" type="presParOf" srcId="{CAD156D4-7262-4676-B751-5C800CE58C7D}" destId="{01BF22D9-B797-43BB-A0FC-57FAB836BB72}" srcOrd="28" destOrd="0" presId="urn:microsoft.com/office/officeart/2008/layout/LinedList"/>
    <dgm:cxn modelId="{B59B3315-666E-4973-B984-E38F17843833}" type="presParOf" srcId="{01BF22D9-B797-43BB-A0FC-57FAB836BB72}" destId="{62ECD54F-6C06-4210-B94B-E774A93AB1F9}" srcOrd="0" destOrd="0" presId="urn:microsoft.com/office/officeart/2008/layout/LinedList"/>
    <dgm:cxn modelId="{8DCC4130-49DD-4B37-8E9F-D83E705BF314}" type="presParOf" srcId="{01BF22D9-B797-43BB-A0FC-57FAB836BB72}" destId="{9807A5E6-00B6-452A-8A01-5F4194A4DF21}" srcOrd="1" destOrd="0" presId="urn:microsoft.com/office/officeart/2008/layout/LinedList"/>
    <dgm:cxn modelId="{AE2603EF-D6CD-429C-A2A5-CA10A6D6CF5A}" type="presParOf" srcId="{01BF22D9-B797-43BB-A0FC-57FAB836BB72}" destId="{272F3BB6-1895-4AC7-BD57-B1CA3F597148}" srcOrd="2" destOrd="0" presId="urn:microsoft.com/office/officeart/2008/layout/LinedList"/>
    <dgm:cxn modelId="{EAAEF5FB-3479-406E-8245-9C0324B03CF4}" type="presParOf" srcId="{CAD156D4-7262-4676-B751-5C800CE58C7D}" destId="{459099E6-697B-426F-99AE-88BB530D33EA}" srcOrd="29" destOrd="0" presId="urn:microsoft.com/office/officeart/2008/layout/LinedList"/>
    <dgm:cxn modelId="{AE148A74-2536-4BF6-88B8-743A7A7707D8}" type="presParOf" srcId="{CAD156D4-7262-4676-B751-5C800CE58C7D}" destId="{8AA936F6-5F56-4B78-A9C8-6FE127A3666D}" srcOrd="30" destOrd="0" presId="urn:microsoft.com/office/officeart/2008/layout/LinedList"/>
    <dgm:cxn modelId="{EADD4C6D-53C7-49DC-AC66-ED7DD7FEECAE}" type="presParOf" srcId="{CAD156D4-7262-4676-B751-5C800CE58C7D}" destId="{8EFA2E48-F336-4C26-9DD4-9EC22A06101E}" srcOrd="31" destOrd="0" presId="urn:microsoft.com/office/officeart/2008/layout/LinedList"/>
    <dgm:cxn modelId="{974946E2-4E49-4E3D-963E-CCEB75307B60}" type="presParOf" srcId="{8EFA2E48-F336-4C26-9DD4-9EC22A06101E}" destId="{A8CED7C9-DA7E-4A1D-BA0F-BD1CCB2FB5AA}" srcOrd="0" destOrd="0" presId="urn:microsoft.com/office/officeart/2008/layout/LinedList"/>
    <dgm:cxn modelId="{C56A25C4-BD46-4EA1-9692-BADEBD877E8D}" type="presParOf" srcId="{8EFA2E48-F336-4C26-9DD4-9EC22A06101E}" destId="{0329CFFE-CCDE-4866-81B9-D6DB795B8CBD}" srcOrd="1" destOrd="0" presId="urn:microsoft.com/office/officeart/2008/layout/LinedList"/>
    <dgm:cxn modelId="{4D921ECF-FCFC-4012-B735-D575122C8BA5}" type="presParOf" srcId="{8EFA2E48-F336-4C26-9DD4-9EC22A06101E}" destId="{056E451D-3377-4C57-A21D-A1D3900F43A2}" srcOrd="2" destOrd="0" presId="urn:microsoft.com/office/officeart/2008/layout/LinedList"/>
    <dgm:cxn modelId="{9C0F0964-4D48-42F8-BEAA-C4A159501EF8}" type="presParOf" srcId="{CAD156D4-7262-4676-B751-5C800CE58C7D}" destId="{00220E13-49F2-4F69-B003-4C2D7115030D}" srcOrd="32" destOrd="0" presId="urn:microsoft.com/office/officeart/2008/layout/LinedList"/>
    <dgm:cxn modelId="{FBF51256-8265-4039-B089-E1AD04D07D3E}" type="presParOf" srcId="{CAD156D4-7262-4676-B751-5C800CE58C7D}" destId="{9827713B-DEEB-42B5-B7D9-6021B09AC2BD}" srcOrd="33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B889E5-0AC8-4180-B7C0-155535BC93CA}">
      <dsp:nvSpPr>
        <dsp:cNvPr id="0" name=""/>
        <dsp:cNvSpPr/>
      </dsp:nvSpPr>
      <dsp:spPr>
        <a:xfrm>
          <a:off x="126195" y="1009"/>
          <a:ext cx="2150953" cy="1482007"/>
        </a:xfrm>
        <a:prstGeom prst="round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574AA1-A011-4DBF-98EB-B48F79BFE7F4}">
      <dsp:nvSpPr>
        <dsp:cNvPr id="0" name=""/>
        <dsp:cNvSpPr/>
      </dsp:nvSpPr>
      <dsp:spPr>
        <a:xfrm>
          <a:off x="126195" y="1802453"/>
          <a:ext cx="2150953" cy="1591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0" numCol="1" spcCol="1270" anchor="t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kern="1200"/>
            <a:t>     </a:t>
          </a:r>
        </a:p>
      </dsp:txBody>
      <dsp:txXfrm>
        <a:off x="126195" y="1802453"/>
        <a:ext cx="2150953" cy="159129"/>
      </dsp:txXfrm>
    </dsp:sp>
    <dsp:sp modelId="{A996C44A-2DC4-46B3-B76E-0F43A59B9B34}">
      <dsp:nvSpPr>
        <dsp:cNvPr id="0" name=""/>
        <dsp:cNvSpPr/>
      </dsp:nvSpPr>
      <dsp:spPr>
        <a:xfrm>
          <a:off x="2492335" y="16810"/>
          <a:ext cx="2150953" cy="1482007"/>
        </a:xfrm>
        <a:prstGeom prst="roundRect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533B2E-A311-4246-AB31-38B5B20E2AB3}">
      <dsp:nvSpPr>
        <dsp:cNvPr id="0" name=""/>
        <dsp:cNvSpPr/>
      </dsp:nvSpPr>
      <dsp:spPr>
        <a:xfrm flipV="1">
          <a:off x="2492335" y="1849855"/>
          <a:ext cx="2150953" cy="9592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0" numCol="1" spcCol="1270" anchor="t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kern="1200"/>
            <a:t>  </a:t>
          </a:r>
        </a:p>
      </dsp:txBody>
      <dsp:txXfrm rot="10800000">
        <a:off x="2492335" y="1849855"/>
        <a:ext cx="2150953" cy="95928"/>
      </dsp:txXfrm>
    </dsp:sp>
    <dsp:sp modelId="{0A06BE4D-A2EE-48B1-BD96-DD1A9C9C5B5F}">
      <dsp:nvSpPr>
        <dsp:cNvPr id="0" name=""/>
        <dsp:cNvSpPr/>
      </dsp:nvSpPr>
      <dsp:spPr>
        <a:xfrm>
          <a:off x="126195" y="2176679"/>
          <a:ext cx="2150953" cy="1482007"/>
        </a:xfrm>
        <a:prstGeom prst="round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9000" r="-19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A7B3C6-F060-4710-A93F-A4EDB1E5D446}">
      <dsp:nvSpPr>
        <dsp:cNvPr id="0" name=""/>
        <dsp:cNvSpPr/>
      </dsp:nvSpPr>
      <dsp:spPr>
        <a:xfrm>
          <a:off x="126195" y="3658686"/>
          <a:ext cx="2150953" cy="7980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0" numCol="1" spcCol="1270" anchor="t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kern="1200"/>
            <a:t>      </a:t>
          </a:r>
        </a:p>
      </dsp:txBody>
      <dsp:txXfrm>
        <a:off x="126195" y="3658686"/>
        <a:ext cx="2150953" cy="798003"/>
      </dsp:txXfrm>
    </dsp:sp>
    <dsp:sp modelId="{95C7353D-BFD2-4E9E-ACA2-AFE642D2FD05}">
      <dsp:nvSpPr>
        <dsp:cNvPr id="0" name=""/>
        <dsp:cNvSpPr/>
      </dsp:nvSpPr>
      <dsp:spPr>
        <a:xfrm>
          <a:off x="2492335" y="2176679"/>
          <a:ext cx="2150953" cy="1482007"/>
        </a:xfrm>
        <a:prstGeom prst="roundRect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0468EE-AEB8-4E25-B87A-1523FF2D1F5C}">
      <dsp:nvSpPr>
        <dsp:cNvPr id="0" name=""/>
        <dsp:cNvSpPr/>
      </dsp:nvSpPr>
      <dsp:spPr>
        <a:xfrm>
          <a:off x="2492335" y="3658686"/>
          <a:ext cx="2150953" cy="7980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0" numCol="1" spcCol="1270" anchor="t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kern="1200"/>
            <a:t>      </a:t>
          </a:r>
        </a:p>
      </dsp:txBody>
      <dsp:txXfrm>
        <a:off x="2492335" y="3658686"/>
        <a:ext cx="2150953" cy="79800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450FF1-0346-431E-AEF8-B5FF2A1348D7}">
      <dsp:nvSpPr>
        <dsp:cNvPr id="0" name=""/>
        <dsp:cNvSpPr/>
      </dsp:nvSpPr>
      <dsp:spPr>
        <a:xfrm>
          <a:off x="0" y="0"/>
          <a:ext cx="542671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2067A7-569D-4782-B177-4453CADE97AF}">
      <dsp:nvSpPr>
        <dsp:cNvPr id="0" name=""/>
        <dsp:cNvSpPr/>
      </dsp:nvSpPr>
      <dsp:spPr>
        <a:xfrm>
          <a:off x="4341368" y="0"/>
          <a:ext cx="1085342" cy="46958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600" kern="1200">
              <a:latin typeface="BN Zika" panose="02000000000000000000" pitchFamily="2" charset="-79"/>
              <a:cs typeface="BN Zika" panose="02000000000000000000" pitchFamily="2" charset="-79"/>
            </a:rPr>
            <a:t>המיומנויות בהן נתמקד במהלך השנה: </a:t>
          </a:r>
        </a:p>
      </dsp:txBody>
      <dsp:txXfrm>
        <a:off x="4341368" y="0"/>
        <a:ext cx="1085342" cy="4695825"/>
      </dsp:txXfrm>
    </dsp:sp>
    <dsp:sp modelId="{6F44B2E4-5503-424E-9033-BA8CA6D6493F}">
      <dsp:nvSpPr>
        <dsp:cNvPr id="0" name=""/>
        <dsp:cNvSpPr/>
      </dsp:nvSpPr>
      <dsp:spPr>
        <a:xfrm>
          <a:off x="0" y="20234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ציר הזמן</a:t>
          </a:r>
        </a:p>
      </dsp:txBody>
      <dsp:txXfrm>
        <a:off x="0" y="20234"/>
        <a:ext cx="4259967" cy="404693"/>
      </dsp:txXfrm>
    </dsp:sp>
    <dsp:sp modelId="{791DD6FD-0E03-44CC-AC6B-52B6C1CC61D6}">
      <dsp:nvSpPr>
        <dsp:cNvPr id="0" name=""/>
        <dsp:cNvSpPr/>
      </dsp:nvSpPr>
      <dsp:spPr>
        <a:xfrm>
          <a:off x="0" y="424928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5A0BD9-20F6-4C12-B67B-1FC36EB04C91}">
      <dsp:nvSpPr>
        <dsp:cNvPr id="0" name=""/>
        <dsp:cNvSpPr/>
      </dsp:nvSpPr>
      <dsp:spPr>
        <a:xfrm>
          <a:off x="0" y="445163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ניתוח מקור היסטורי</a:t>
          </a:r>
        </a:p>
      </dsp:txBody>
      <dsp:txXfrm>
        <a:off x="0" y="445163"/>
        <a:ext cx="4259967" cy="404693"/>
      </dsp:txXfrm>
    </dsp:sp>
    <dsp:sp modelId="{02279FEC-F812-43AE-8962-9E27F51ABDDE}">
      <dsp:nvSpPr>
        <dsp:cNvPr id="0" name=""/>
        <dsp:cNvSpPr/>
      </dsp:nvSpPr>
      <dsp:spPr>
        <a:xfrm>
          <a:off x="0" y="849857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F41303-4B23-48FC-9F7E-BE69C2520269}">
      <dsp:nvSpPr>
        <dsp:cNvPr id="0" name=""/>
        <dsp:cNvSpPr/>
      </dsp:nvSpPr>
      <dsp:spPr>
        <a:xfrm>
          <a:off x="0" y="870091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שימוש במקורות היסטוריים מגוונים</a:t>
          </a:r>
        </a:p>
      </dsp:txBody>
      <dsp:txXfrm>
        <a:off x="0" y="870091"/>
        <a:ext cx="4259967" cy="404693"/>
      </dsp:txXfrm>
    </dsp:sp>
    <dsp:sp modelId="{38DC1888-B565-4287-985A-AF22C0EBB6BE}">
      <dsp:nvSpPr>
        <dsp:cNvPr id="0" name=""/>
        <dsp:cNvSpPr/>
      </dsp:nvSpPr>
      <dsp:spPr>
        <a:xfrm>
          <a:off x="0" y="1274785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203420-47DF-4FC2-8F11-B1ED20E0CBD0}">
      <dsp:nvSpPr>
        <dsp:cNvPr id="0" name=""/>
        <dsp:cNvSpPr/>
      </dsp:nvSpPr>
      <dsp:spPr>
        <a:xfrm>
          <a:off x="0" y="1295020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סיבה ותוצאה</a:t>
          </a:r>
        </a:p>
      </dsp:txBody>
      <dsp:txXfrm>
        <a:off x="0" y="1295020"/>
        <a:ext cx="4259967" cy="404693"/>
      </dsp:txXfrm>
    </dsp:sp>
    <dsp:sp modelId="{AF0E4BD9-0ADD-47FE-AFD4-E48952100C73}">
      <dsp:nvSpPr>
        <dsp:cNvPr id="0" name=""/>
        <dsp:cNvSpPr/>
      </dsp:nvSpPr>
      <dsp:spPr>
        <a:xfrm>
          <a:off x="0" y="1699714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C45099-4995-409C-82DC-F9BAEBF54607}">
      <dsp:nvSpPr>
        <dsp:cNvPr id="0" name=""/>
        <dsp:cNvSpPr/>
      </dsp:nvSpPr>
      <dsp:spPr>
        <a:xfrm>
          <a:off x="0" y="1719949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הכללה ופירוט</a:t>
          </a:r>
        </a:p>
      </dsp:txBody>
      <dsp:txXfrm>
        <a:off x="0" y="1719949"/>
        <a:ext cx="4259967" cy="404693"/>
      </dsp:txXfrm>
    </dsp:sp>
    <dsp:sp modelId="{B11C20CE-66FB-46FC-8021-2CF07048AE35}">
      <dsp:nvSpPr>
        <dsp:cNvPr id="0" name=""/>
        <dsp:cNvSpPr/>
      </dsp:nvSpPr>
      <dsp:spPr>
        <a:xfrm>
          <a:off x="0" y="2124642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050FE18-CE22-4F89-A202-96CFF58DF9A5}">
      <dsp:nvSpPr>
        <dsp:cNvPr id="0" name=""/>
        <dsp:cNvSpPr/>
      </dsp:nvSpPr>
      <dsp:spPr>
        <a:xfrm>
          <a:off x="0" y="2144877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חלוקה לתחומי חיים</a:t>
          </a:r>
        </a:p>
      </dsp:txBody>
      <dsp:txXfrm>
        <a:off x="0" y="2144877"/>
        <a:ext cx="4259967" cy="404693"/>
      </dsp:txXfrm>
    </dsp:sp>
    <dsp:sp modelId="{0F7E2D22-8793-4264-ABE6-F804B5827066}">
      <dsp:nvSpPr>
        <dsp:cNvPr id="0" name=""/>
        <dsp:cNvSpPr/>
      </dsp:nvSpPr>
      <dsp:spPr>
        <a:xfrm>
          <a:off x="0" y="2549571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6B5DA5-D0F5-44E8-8269-3C5A073B0C66}">
      <dsp:nvSpPr>
        <dsp:cNvPr id="0" name=""/>
        <dsp:cNvSpPr/>
      </dsp:nvSpPr>
      <dsp:spPr>
        <a:xfrm>
          <a:off x="0" y="2569806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קריאת מפה</a:t>
          </a:r>
        </a:p>
      </dsp:txBody>
      <dsp:txXfrm>
        <a:off x="0" y="2569806"/>
        <a:ext cx="4259967" cy="404693"/>
      </dsp:txXfrm>
    </dsp:sp>
    <dsp:sp modelId="{B3A5EB5C-B043-40BB-8153-11FDA1622374}">
      <dsp:nvSpPr>
        <dsp:cNvPr id="0" name=""/>
        <dsp:cNvSpPr/>
      </dsp:nvSpPr>
      <dsp:spPr>
        <a:xfrm>
          <a:off x="0" y="2974500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069D425-C496-495C-AE28-297D8B41BBFF}">
      <dsp:nvSpPr>
        <dsp:cNvPr id="0" name=""/>
        <dsp:cNvSpPr/>
      </dsp:nvSpPr>
      <dsp:spPr>
        <a:xfrm>
          <a:off x="0" y="2994734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השוואה</a:t>
          </a:r>
        </a:p>
      </dsp:txBody>
      <dsp:txXfrm>
        <a:off x="0" y="2994734"/>
        <a:ext cx="4259967" cy="404693"/>
      </dsp:txXfrm>
    </dsp:sp>
    <dsp:sp modelId="{69036A55-2C1F-4976-8444-F2688D180D56}">
      <dsp:nvSpPr>
        <dsp:cNvPr id="0" name=""/>
        <dsp:cNvSpPr/>
      </dsp:nvSpPr>
      <dsp:spPr>
        <a:xfrm>
          <a:off x="0" y="3399428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441DAB-E9C8-43E4-A48E-89D9E065631F}">
      <dsp:nvSpPr>
        <dsp:cNvPr id="0" name=""/>
        <dsp:cNvSpPr/>
      </dsp:nvSpPr>
      <dsp:spPr>
        <a:xfrm>
          <a:off x="0" y="3419663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כתיבת טיעון ונימוקים</a:t>
          </a:r>
        </a:p>
      </dsp:txBody>
      <dsp:txXfrm>
        <a:off x="0" y="3419663"/>
        <a:ext cx="4259967" cy="404693"/>
      </dsp:txXfrm>
    </dsp:sp>
    <dsp:sp modelId="{2965D903-D515-49A2-8F67-B799EA93F585}">
      <dsp:nvSpPr>
        <dsp:cNvPr id="0" name=""/>
        <dsp:cNvSpPr/>
      </dsp:nvSpPr>
      <dsp:spPr>
        <a:xfrm>
          <a:off x="0" y="3824357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07A5E6-00B6-452A-8A01-5F4194A4DF21}">
      <dsp:nvSpPr>
        <dsp:cNvPr id="0" name=""/>
        <dsp:cNvSpPr/>
      </dsp:nvSpPr>
      <dsp:spPr>
        <a:xfrm>
          <a:off x="0" y="3844592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העלאת השערות</a:t>
          </a:r>
        </a:p>
      </dsp:txBody>
      <dsp:txXfrm>
        <a:off x="0" y="3844592"/>
        <a:ext cx="4259967" cy="404693"/>
      </dsp:txXfrm>
    </dsp:sp>
    <dsp:sp modelId="{459099E6-697B-426F-99AE-88BB530D33EA}">
      <dsp:nvSpPr>
        <dsp:cNvPr id="0" name=""/>
        <dsp:cNvSpPr/>
      </dsp:nvSpPr>
      <dsp:spPr>
        <a:xfrm>
          <a:off x="0" y="4249285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329CFFE-CCDE-4866-81B9-D6DB795B8CBD}">
      <dsp:nvSpPr>
        <dsp:cNvPr id="0" name=""/>
        <dsp:cNvSpPr/>
      </dsp:nvSpPr>
      <dsp:spPr>
        <a:xfrm>
          <a:off x="0" y="4269520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ייצוג מידע</a:t>
          </a:r>
        </a:p>
      </dsp:txBody>
      <dsp:txXfrm>
        <a:off x="0" y="4269520"/>
        <a:ext cx="4259967" cy="404693"/>
      </dsp:txXfrm>
    </dsp:sp>
    <dsp:sp modelId="{00220E13-49F2-4F69-B003-4C2D7115030D}">
      <dsp:nvSpPr>
        <dsp:cNvPr id="0" name=""/>
        <dsp:cNvSpPr/>
      </dsp:nvSpPr>
      <dsp:spPr>
        <a:xfrm>
          <a:off x="0" y="4674214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1AEE9-4415-43A6-9759-E321EC80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דוח תלמיד עם שער</Template>
  <TotalTime>1608</TotalTime>
  <Pages>15</Pages>
  <Words>2305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Aliza Karnei-R'em</dc:creator>
  <cp:keywords/>
  <cp:lastModifiedBy>Aliza Karnei-R'em</cp:lastModifiedBy>
  <cp:revision>84</cp:revision>
  <cp:lastPrinted>2018-08-18T18:25:00Z</cp:lastPrinted>
  <dcterms:created xsi:type="dcterms:W3CDTF">2018-07-08T09:48:00Z</dcterms:created>
  <dcterms:modified xsi:type="dcterms:W3CDTF">2018-08-18T18:25:00Z</dcterms:modified>
  <cp:version/>
</cp:coreProperties>
</file>