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98" w:rsidRDefault="009552EB" w:rsidP="00946098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7667625</wp:posOffset>
            </wp:positionV>
            <wp:extent cx="7254875" cy="1945005"/>
            <wp:effectExtent l="0" t="0" r="3175" b="0"/>
            <wp:wrapNone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7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-628650</wp:posOffset>
            </wp:positionV>
            <wp:extent cx="1979295" cy="1666875"/>
            <wp:effectExtent l="0" t="0" r="1905" b="9525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B90">
        <w:rPr>
          <w:rFonts w:hint="cs"/>
          <w:rtl/>
        </w:rPr>
        <w:t>שמואל שלום,</w:t>
      </w:r>
    </w:p>
    <w:p w:rsidR="00091B90" w:rsidRDefault="00091B90" w:rsidP="00946098">
      <w:pPr>
        <w:rPr>
          <w:rtl/>
        </w:rPr>
      </w:pPr>
      <w:r>
        <w:rPr>
          <w:rFonts w:hint="cs"/>
          <w:rtl/>
        </w:rPr>
        <w:t>אודה לך אם תבדוק אפשרות ליום אצלכם מטעם משרד החינוך</w:t>
      </w:r>
    </w:p>
    <w:p w:rsidR="00091B90" w:rsidRDefault="00091B90" w:rsidP="009552EB">
      <w:pPr>
        <w:rPr>
          <w:rtl/>
        </w:rPr>
      </w:pPr>
      <w:r>
        <w:rPr>
          <w:rFonts w:hint="cs"/>
          <w:rtl/>
        </w:rPr>
        <w:t xml:space="preserve">בתאריך ה </w:t>
      </w:r>
      <w:r w:rsidR="009552EB">
        <w:rPr>
          <w:rFonts w:hint="cs"/>
          <w:rtl/>
        </w:rPr>
        <w:t>15/10</w:t>
      </w:r>
      <w:bookmarkStart w:id="0" w:name="_GoBack"/>
      <w:bookmarkEnd w:id="0"/>
      <w:r>
        <w:rPr>
          <w:rFonts w:hint="cs"/>
          <w:rtl/>
        </w:rPr>
        <w:t xml:space="preserve"> לש</w:t>
      </w:r>
      <w:r w:rsidR="009552EB">
        <w:rPr>
          <w:rFonts w:hint="cs"/>
          <w:rtl/>
        </w:rPr>
        <w:t>לוש</w:t>
      </w:r>
      <w:r>
        <w:rPr>
          <w:rFonts w:hint="cs"/>
          <w:rtl/>
        </w:rPr>
        <w:t xml:space="preserve"> כיתות י"א כמות של </w:t>
      </w:r>
      <w:r w:rsidR="009552EB">
        <w:rPr>
          <w:rFonts w:hint="cs"/>
          <w:rtl/>
        </w:rPr>
        <w:t xml:space="preserve">62 תלמידות </w:t>
      </w:r>
    </w:p>
    <w:p w:rsidR="00091B90" w:rsidRDefault="00091B90" w:rsidP="00946098">
      <w:pPr>
        <w:rPr>
          <w:rtl/>
        </w:rPr>
      </w:pPr>
      <w:r>
        <w:rPr>
          <w:rFonts w:hint="cs"/>
          <w:rtl/>
        </w:rPr>
        <w:t>בברכה רונית הכסטר</w:t>
      </w:r>
    </w:p>
    <w:p w:rsidR="00091B90" w:rsidRDefault="00091B90" w:rsidP="00946098">
      <w:pPr>
        <w:rPr>
          <w:rtl/>
        </w:rPr>
      </w:pPr>
      <w:r>
        <w:rPr>
          <w:rFonts w:hint="cs"/>
          <w:rtl/>
        </w:rPr>
        <w:t>0546664950</w:t>
      </w:r>
    </w:p>
    <w:p w:rsidR="00946098" w:rsidRDefault="00946098">
      <w:pPr>
        <w:rPr>
          <w:rtl/>
        </w:rPr>
      </w:pPr>
    </w:p>
    <w:sectPr w:rsidR="00946098" w:rsidSect="001928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90"/>
    <w:rsid w:val="0007285A"/>
    <w:rsid w:val="00091B90"/>
    <w:rsid w:val="00192844"/>
    <w:rsid w:val="00325510"/>
    <w:rsid w:val="00946098"/>
    <w:rsid w:val="009552EB"/>
    <w:rsid w:val="00BB6F6D"/>
    <w:rsid w:val="00F3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46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4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500;&#1493;&#1490;&#1493;&#1500;&#1493;&#1490;&#1493;%20(1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לוגולוגו (1)</Template>
  <TotalTime>1</TotalTime>
  <Pages>1</Pages>
  <Words>24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2018-06-25T06:49:00Z</dcterms:created>
  <dcterms:modified xsi:type="dcterms:W3CDTF">2018-06-25T06:49:00Z</dcterms:modified>
</cp:coreProperties>
</file>