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98" w:rsidRDefault="00420653" w:rsidP="0094609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7667625</wp:posOffset>
            </wp:positionV>
            <wp:extent cx="7254875" cy="1945005"/>
            <wp:effectExtent l="0" t="0" r="3175" b="0"/>
            <wp:wrapNone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-628650</wp:posOffset>
            </wp:positionV>
            <wp:extent cx="1979295" cy="1666875"/>
            <wp:effectExtent l="0" t="0" r="1905" b="9525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שלום רב</w:t>
      </w:r>
    </w:p>
    <w:p w:rsidR="00091B90" w:rsidRDefault="00091B90" w:rsidP="00420653">
      <w:pPr>
        <w:rPr>
          <w:rtl/>
        </w:rPr>
      </w:pPr>
      <w:r>
        <w:rPr>
          <w:rFonts w:hint="cs"/>
          <w:rtl/>
        </w:rPr>
        <w:t>אודה לך אם תבד</w:t>
      </w:r>
      <w:r w:rsidR="00420653">
        <w:rPr>
          <w:rFonts w:hint="cs"/>
          <w:rtl/>
        </w:rPr>
        <w:t>קו</w:t>
      </w:r>
      <w:r>
        <w:rPr>
          <w:rFonts w:hint="cs"/>
          <w:rtl/>
        </w:rPr>
        <w:t xml:space="preserve"> אפשרות ליום אצלכם מטעם משרד החינוך</w:t>
      </w:r>
    </w:p>
    <w:p w:rsidR="00091B90" w:rsidRDefault="00091B90" w:rsidP="00420653">
      <w:pPr>
        <w:rPr>
          <w:rtl/>
        </w:rPr>
      </w:pPr>
      <w:r>
        <w:rPr>
          <w:rFonts w:hint="cs"/>
          <w:rtl/>
        </w:rPr>
        <w:t xml:space="preserve">בתאריך ה </w:t>
      </w:r>
      <w:r w:rsidR="00420653">
        <w:rPr>
          <w:rFonts w:hint="cs"/>
          <w:rtl/>
        </w:rPr>
        <w:t>9/12 לשתי כיתות י"א כמות של 50 בנות</w:t>
      </w:r>
    </w:p>
    <w:p w:rsidR="00420653" w:rsidRDefault="00420653" w:rsidP="00420653">
      <w:pPr>
        <w:rPr>
          <w:rtl/>
        </w:rPr>
      </w:pPr>
      <w:r>
        <w:rPr>
          <w:rFonts w:hint="cs"/>
          <w:rtl/>
        </w:rPr>
        <w:t>עבור אולפנת אמי"ת נגה. סמל מוסד 238121</w:t>
      </w:r>
      <w:bookmarkStart w:id="0" w:name="_GoBack"/>
      <w:bookmarkEnd w:id="0"/>
    </w:p>
    <w:p w:rsidR="00091B90" w:rsidRDefault="00091B90" w:rsidP="00946098">
      <w:pPr>
        <w:rPr>
          <w:rtl/>
        </w:rPr>
      </w:pPr>
      <w:r>
        <w:rPr>
          <w:rFonts w:hint="cs"/>
          <w:rtl/>
        </w:rPr>
        <w:t>בברכה רונית הכסטר</w:t>
      </w:r>
    </w:p>
    <w:p w:rsidR="00091B90" w:rsidRDefault="00091B90" w:rsidP="00946098">
      <w:pPr>
        <w:rPr>
          <w:rtl/>
        </w:rPr>
      </w:pPr>
      <w:r>
        <w:rPr>
          <w:rFonts w:hint="cs"/>
          <w:rtl/>
        </w:rPr>
        <w:t>0546664950</w:t>
      </w:r>
    </w:p>
    <w:p w:rsidR="00946098" w:rsidRDefault="00946098">
      <w:pPr>
        <w:rPr>
          <w:rtl/>
        </w:rPr>
      </w:pPr>
    </w:p>
    <w:sectPr w:rsidR="00946098" w:rsidSect="001928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90"/>
    <w:rsid w:val="0007285A"/>
    <w:rsid w:val="00091B90"/>
    <w:rsid w:val="00192844"/>
    <w:rsid w:val="00325510"/>
    <w:rsid w:val="00420653"/>
    <w:rsid w:val="00946098"/>
    <w:rsid w:val="00BB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20905-DD03-4666-8B35-FC5024D4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4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500;&#1493;&#1490;&#1493;&#1500;&#1493;&#1490;&#1493;%20(1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לוגולוגו (1)</Template>
  <TotalTime>1</TotalTime>
  <Pages>1</Pages>
  <Words>29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Ronit</cp:lastModifiedBy>
  <cp:revision>2</cp:revision>
  <dcterms:created xsi:type="dcterms:W3CDTF">2021-09-29T11:36:00Z</dcterms:created>
  <dcterms:modified xsi:type="dcterms:W3CDTF">2021-09-29T11:36:00Z</dcterms:modified>
</cp:coreProperties>
</file>