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C2D" w:rsidRDefault="002458C7" w:rsidP="008D4C80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7667625</wp:posOffset>
            </wp:positionV>
            <wp:extent cx="7254875" cy="1945005"/>
            <wp:effectExtent l="0" t="0" r="0" b="0"/>
            <wp:wrapNone/>
            <wp:docPr id="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87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-628650</wp:posOffset>
            </wp:positionV>
            <wp:extent cx="1979295" cy="1666875"/>
            <wp:effectExtent l="0" t="0" r="0" b="0"/>
            <wp:wrapNone/>
            <wp:docPr id="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C80">
        <w:rPr>
          <w:rFonts w:hint="cs"/>
          <w:rtl/>
        </w:rPr>
        <w:t>שמואל שלום,</w:t>
      </w:r>
    </w:p>
    <w:p w:rsidR="008D4C80" w:rsidRDefault="008D4C80" w:rsidP="008D4C80">
      <w:pPr>
        <w:rPr>
          <w:rtl/>
        </w:rPr>
      </w:pPr>
      <w:r>
        <w:rPr>
          <w:rFonts w:hint="cs"/>
          <w:rtl/>
        </w:rPr>
        <w:t xml:space="preserve">אני מעוניינת להזמין יום עיון עבור תלמידות אולפנת </w:t>
      </w:r>
      <w:proofErr w:type="spellStart"/>
      <w:r>
        <w:rPr>
          <w:rFonts w:hint="cs"/>
          <w:rtl/>
        </w:rPr>
        <w:t>אמי"ת</w:t>
      </w:r>
      <w:proofErr w:type="spellEnd"/>
      <w:r>
        <w:rPr>
          <w:rFonts w:hint="cs"/>
          <w:rtl/>
        </w:rPr>
        <w:t xml:space="preserve"> נגה.</w:t>
      </w:r>
    </w:p>
    <w:p w:rsidR="008D4C80" w:rsidRDefault="008D4C80" w:rsidP="008D4C80">
      <w:pPr>
        <w:rPr>
          <w:rtl/>
        </w:rPr>
      </w:pPr>
      <w:r>
        <w:rPr>
          <w:rFonts w:hint="cs"/>
          <w:rtl/>
        </w:rPr>
        <w:t>מדובר על שתי כיתות עם כ 66 תלמידות.</w:t>
      </w:r>
    </w:p>
    <w:p w:rsidR="008D4C80" w:rsidRDefault="008D4C80" w:rsidP="008D4C80">
      <w:pPr>
        <w:rPr>
          <w:rtl/>
        </w:rPr>
      </w:pPr>
      <w:r>
        <w:rPr>
          <w:rFonts w:hint="cs"/>
          <w:rtl/>
        </w:rPr>
        <w:t>נשמח שמר וייל ידריך את אחת הכיתות כיוון שביתו טלי וייל לומדת בשכבה.</w:t>
      </w:r>
    </w:p>
    <w:p w:rsidR="008D4C80" w:rsidRDefault="008D4C80" w:rsidP="00043D6E">
      <w:pPr>
        <w:rPr>
          <w:rtl/>
        </w:rPr>
      </w:pPr>
      <w:r>
        <w:rPr>
          <w:rFonts w:hint="cs"/>
          <w:rtl/>
        </w:rPr>
        <w:t>התאריך ה</w:t>
      </w:r>
      <w:r w:rsidR="00043D6E">
        <w:rPr>
          <w:rFonts w:hint="cs"/>
          <w:rtl/>
        </w:rPr>
        <w:t>רצוי זה ה 12/12/19</w:t>
      </w:r>
      <w:bookmarkStart w:id="0" w:name="_GoBack"/>
      <w:bookmarkEnd w:id="0"/>
    </w:p>
    <w:p w:rsidR="008D4C80" w:rsidRDefault="008D4C80" w:rsidP="008D4C80">
      <w:pPr>
        <w:rPr>
          <w:rtl/>
        </w:rPr>
      </w:pPr>
      <w:r>
        <w:rPr>
          <w:rFonts w:hint="cs"/>
          <w:rtl/>
        </w:rPr>
        <w:t>בין השעות 9:00-15:00 אנחנו תלויים בהסעות מהאולפנה ולכן לא יכולים להתגמש בזמנים.</w:t>
      </w:r>
    </w:p>
    <w:p w:rsidR="008D4C80" w:rsidRDefault="008D4C80" w:rsidP="008D4C80">
      <w:pPr>
        <w:rPr>
          <w:rtl/>
        </w:rPr>
      </w:pPr>
      <w:r>
        <w:rPr>
          <w:rFonts w:hint="cs"/>
          <w:rtl/>
        </w:rPr>
        <w:t>תודה</w:t>
      </w:r>
    </w:p>
    <w:p w:rsidR="008D4C80" w:rsidRDefault="008D4C80" w:rsidP="008D4C80">
      <w:pPr>
        <w:rPr>
          <w:rtl/>
        </w:rPr>
      </w:pPr>
      <w:r>
        <w:rPr>
          <w:rFonts w:hint="cs"/>
          <w:rtl/>
        </w:rPr>
        <w:t xml:space="preserve">רונית </w:t>
      </w:r>
      <w:proofErr w:type="spellStart"/>
      <w:r>
        <w:rPr>
          <w:rFonts w:hint="cs"/>
          <w:rtl/>
        </w:rPr>
        <w:t>הכסטר</w:t>
      </w:r>
      <w:proofErr w:type="spellEnd"/>
    </w:p>
    <w:p w:rsidR="008D4C80" w:rsidRDefault="008D4C80" w:rsidP="008D4C80">
      <w:pPr>
        <w:rPr>
          <w:rtl/>
        </w:rPr>
      </w:pPr>
      <w:r>
        <w:rPr>
          <w:rFonts w:hint="cs"/>
          <w:rtl/>
        </w:rPr>
        <w:t xml:space="preserve">רכזת </w:t>
      </w:r>
      <w:proofErr w:type="spellStart"/>
      <w:r>
        <w:rPr>
          <w:rFonts w:hint="cs"/>
          <w:rtl/>
        </w:rPr>
        <w:t>הסטוריה</w:t>
      </w:r>
      <w:proofErr w:type="spellEnd"/>
    </w:p>
    <w:p w:rsidR="008D4C80" w:rsidRDefault="008D4C80" w:rsidP="008D4C80">
      <w:pPr>
        <w:rPr>
          <w:rtl/>
        </w:rPr>
      </w:pPr>
      <w:r>
        <w:rPr>
          <w:rFonts w:hint="cs"/>
          <w:rtl/>
        </w:rPr>
        <w:t>0546664950</w:t>
      </w:r>
    </w:p>
    <w:p w:rsidR="00986C2D" w:rsidRDefault="00986C2D" w:rsidP="00986C2D">
      <w:pPr>
        <w:rPr>
          <w:rtl/>
        </w:rPr>
      </w:pPr>
    </w:p>
    <w:p w:rsidR="00946098" w:rsidRDefault="00946098">
      <w:pPr>
        <w:rPr>
          <w:rtl/>
        </w:rPr>
      </w:pPr>
    </w:p>
    <w:sectPr w:rsidR="00946098" w:rsidSect="001928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90"/>
    <w:rsid w:val="00043D6E"/>
    <w:rsid w:val="0007285A"/>
    <w:rsid w:val="00091B90"/>
    <w:rsid w:val="000F2538"/>
    <w:rsid w:val="00192844"/>
    <w:rsid w:val="002458C7"/>
    <w:rsid w:val="002E4D09"/>
    <w:rsid w:val="00325510"/>
    <w:rsid w:val="003B47A3"/>
    <w:rsid w:val="008D4C80"/>
    <w:rsid w:val="00946098"/>
    <w:rsid w:val="00986C2D"/>
    <w:rsid w:val="00B72535"/>
    <w:rsid w:val="00BB6F6D"/>
    <w:rsid w:val="00D6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881E6"/>
  <w15:chartTrackingRefBased/>
  <w15:docId w15:val="{88320905-DD03-4666-8B35-FC5024D4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946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it\Downloads\&#1500;&#1493;&#1490;&#1493;&#1500;&#1493;&#1490;&#1493;%20(1)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לוגולוגו (1)</Template>
  <TotalTime>0</TotalTime>
  <Pages>1</Pages>
  <Words>54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אמית</cp:lastModifiedBy>
  <cp:revision>2</cp:revision>
  <cp:lastPrinted>2018-10-29T10:18:00Z</cp:lastPrinted>
  <dcterms:created xsi:type="dcterms:W3CDTF">2019-09-05T09:23:00Z</dcterms:created>
  <dcterms:modified xsi:type="dcterms:W3CDTF">2019-09-05T09:23:00Z</dcterms:modified>
</cp:coreProperties>
</file>