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35" w:rsidRDefault="007B2A35" w:rsidP="00191D1A">
      <w:pPr>
        <w:ind w:left="732" w:right="900"/>
        <w:jc w:val="right"/>
        <w:rPr>
          <w:rFonts w:ascii="Tahoma" w:hAnsi="Tahoma" w:cs="Tahoma"/>
          <w:sz w:val="20"/>
          <w:szCs w:val="20"/>
        </w:rPr>
      </w:pPr>
    </w:p>
    <w:p w:rsidR="007B2A35" w:rsidRDefault="007B2A35" w:rsidP="00191D1A">
      <w:pPr>
        <w:ind w:left="732" w:right="900"/>
        <w:jc w:val="right"/>
        <w:rPr>
          <w:rFonts w:ascii="Tahoma" w:hAnsi="Tahoma" w:cs="Tahoma"/>
          <w:sz w:val="20"/>
          <w:szCs w:val="20"/>
          <w:rtl/>
        </w:rPr>
      </w:pPr>
    </w:p>
    <w:p w:rsidR="00DF4D4C" w:rsidRDefault="00DF4D4C" w:rsidP="00ED1A7C">
      <w:pPr>
        <w:ind w:left="732" w:right="900"/>
        <w:jc w:val="right"/>
        <w:rPr>
          <w:rFonts w:ascii="Tahoma" w:hAnsi="Tahoma" w:cs="Tahoma"/>
          <w:sz w:val="20"/>
          <w:szCs w:val="20"/>
          <w:rtl/>
        </w:rPr>
      </w:pPr>
      <w:r>
        <w:rPr>
          <w:rFonts w:ascii="Tahoma" w:hAnsi="Tahoma" w:cs="Tahoma" w:hint="eastAsia"/>
          <w:sz w:val="20"/>
          <w:szCs w:val="20"/>
          <w:rtl/>
        </w:rPr>
        <w:t>‏</w:t>
      </w:r>
      <w:r w:rsidR="00191D1A">
        <w:rPr>
          <w:rFonts w:ascii="Tahoma" w:hAnsi="Tahoma" w:cs="Tahoma" w:hint="cs"/>
          <w:sz w:val="20"/>
          <w:szCs w:val="20"/>
          <w:rtl/>
        </w:rPr>
        <w:t>כ</w:t>
      </w:r>
      <w:r>
        <w:rPr>
          <w:rFonts w:ascii="Tahoma" w:hAnsi="Tahoma" w:cs="Tahoma"/>
          <w:sz w:val="20"/>
          <w:szCs w:val="20"/>
          <w:rtl/>
        </w:rPr>
        <w:t xml:space="preserve"> </w:t>
      </w:r>
      <w:r w:rsidR="00191D1A">
        <w:rPr>
          <w:rFonts w:ascii="Tahoma" w:hAnsi="Tahoma" w:cs="Tahoma" w:hint="cs"/>
          <w:sz w:val="20"/>
          <w:szCs w:val="20"/>
          <w:rtl/>
        </w:rPr>
        <w:t>כסלו</w:t>
      </w:r>
      <w:r>
        <w:rPr>
          <w:rFonts w:ascii="Tahoma" w:hAnsi="Tahoma" w:cs="Tahoma"/>
          <w:sz w:val="20"/>
          <w:szCs w:val="20"/>
          <w:rtl/>
        </w:rPr>
        <w:t xml:space="preserve"> תשע"</w:t>
      </w:r>
      <w:r w:rsidR="00ED1A7C">
        <w:rPr>
          <w:rFonts w:ascii="Tahoma" w:hAnsi="Tahoma" w:cs="Tahoma" w:hint="cs"/>
          <w:sz w:val="20"/>
          <w:szCs w:val="20"/>
          <w:rtl/>
        </w:rPr>
        <w:t>ט</w:t>
      </w:r>
    </w:p>
    <w:p w:rsidR="00DF4D4C" w:rsidRDefault="00DF4D4C" w:rsidP="00191D1A">
      <w:pPr>
        <w:ind w:left="732" w:right="900"/>
        <w:jc w:val="right"/>
        <w:rPr>
          <w:rFonts w:ascii="Tahoma" w:hAnsi="Tahoma" w:cs="Tahoma"/>
          <w:sz w:val="20"/>
          <w:szCs w:val="20"/>
          <w:rtl/>
        </w:rPr>
      </w:pPr>
      <w:r>
        <w:rPr>
          <w:rFonts w:ascii="Tahoma" w:hAnsi="Tahoma" w:cs="Tahoma" w:hint="eastAsia"/>
          <w:sz w:val="20"/>
          <w:szCs w:val="20"/>
          <w:rtl/>
        </w:rPr>
        <w:t>‏</w:t>
      </w:r>
      <w:r w:rsidR="00191D1A">
        <w:rPr>
          <w:rFonts w:ascii="Tahoma" w:hAnsi="Tahoma" w:cs="Tahoma" w:hint="cs"/>
          <w:sz w:val="20"/>
          <w:szCs w:val="20"/>
          <w:rtl/>
        </w:rPr>
        <w:t>28</w:t>
      </w:r>
      <w:r>
        <w:rPr>
          <w:rFonts w:ascii="Tahoma" w:hAnsi="Tahoma" w:cs="Tahoma"/>
          <w:sz w:val="20"/>
          <w:szCs w:val="20"/>
          <w:rtl/>
        </w:rPr>
        <w:t xml:space="preserve"> </w:t>
      </w:r>
      <w:proofErr w:type="spellStart"/>
      <w:r w:rsidR="00191D1A">
        <w:rPr>
          <w:rFonts w:ascii="Tahoma" w:hAnsi="Tahoma" w:cs="Tahoma" w:hint="cs"/>
          <w:sz w:val="20"/>
          <w:szCs w:val="20"/>
          <w:rtl/>
        </w:rPr>
        <w:t>נוב</w:t>
      </w:r>
      <w:proofErr w:type="spellEnd"/>
      <w:r>
        <w:rPr>
          <w:rFonts w:ascii="Tahoma" w:hAnsi="Tahoma" w:cs="Tahoma"/>
          <w:sz w:val="20"/>
          <w:szCs w:val="20"/>
          <w:rtl/>
        </w:rPr>
        <w:t xml:space="preserve"> 2018</w:t>
      </w:r>
    </w:p>
    <w:p w:rsidR="00D15BE0" w:rsidRPr="0073355F" w:rsidRDefault="00D15BE0" w:rsidP="0068008E">
      <w:pPr>
        <w:ind w:left="732" w:right="900"/>
        <w:jc w:val="right"/>
        <w:rPr>
          <w:rFonts w:ascii="Tahoma" w:hAnsi="Tahoma" w:cs="Tahoma"/>
          <w:sz w:val="20"/>
          <w:szCs w:val="20"/>
          <w:rtl/>
        </w:rPr>
      </w:pPr>
      <w:r w:rsidRPr="0073355F">
        <w:rPr>
          <w:rFonts w:ascii="Tahoma" w:hAnsi="Tahoma" w:cs="Tahoma"/>
          <w:sz w:val="20"/>
          <w:szCs w:val="20"/>
          <w:rtl/>
        </w:rPr>
        <w:t>מספרנו:</w:t>
      </w:r>
      <w:r>
        <w:rPr>
          <w:rFonts w:ascii="Tahoma" w:hAnsi="Tahoma" w:cs="Tahoma" w:hint="cs"/>
          <w:sz w:val="20"/>
          <w:szCs w:val="20"/>
          <w:rtl/>
        </w:rPr>
        <w:t>1981</w:t>
      </w:r>
    </w:p>
    <w:p w:rsidR="003837FF" w:rsidRDefault="003837FF" w:rsidP="0068008E">
      <w:pPr>
        <w:pStyle w:val="3"/>
        <w:ind w:left="732" w:right="900"/>
        <w:rPr>
          <w:rFonts w:ascii="Tahoma" w:hAnsi="Tahoma" w:cs="Tahoma"/>
          <w:b/>
          <w:bCs/>
          <w:szCs w:val="20"/>
          <w:rtl/>
        </w:rPr>
      </w:pPr>
    </w:p>
    <w:p w:rsidR="0068008E" w:rsidRPr="00C90573" w:rsidRDefault="0068008E" w:rsidP="0068008E">
      <w:pPr>
        <w:pStyle w:val="3"/>
        <w:spacing w:line="276" w:lineRule="auto"/>
        <w:ind w:left="732" w:right="900"/>
        <w:jc w:val="both"/>
        <w:rPr>
          <w:rFonts w:ascii="Tahoma" w:hAnsi="Tahoma" w:cs="Tahoma"/>
          <w:b/>
          <w:bCs/>
          <w:sz w:val="22"/>
          <w:szCs w:val="22"/>
          <w:rtl/>
        </w:rPr>
      </w:pPr>
      <w:r w:rsidRPr="00C90573">
        <w:rPr>
          <w:rFonts w:ascii="Tahoma" w:hAnsi="Tahoma" w:cs="Tahoma" w:hint="cs"/>
          <w:b/>
          <w:bCs/>
          <w:sz w:val="22"/>
          <w:szCs w:val="22"/>
          <w:rtl/>
        </w:rPr>
        <w:t>לכבוד</w:t>
      </w:r>
    </w:p>
    <w:p w:rsidR="0068008E" w:rsidRPr="00C90573" w:rsidRDefault="0068008E" w:rsidP="0068008E">
      <w:pPr>
        <w:pStyle w:val="3"/>
        <w:spacing w:line="276" w:lineRule="auto"/>
        <w:ind w:left="732" w:right="900"/>
        <w:jc w:val="both"/>
        <w:rPr>
          <w:rFonts w:ascii="Tahoma" w:hAnsi="Tahoma" w:cs="Tahoma"/>
          <w:b/>
          <w:bCs/>
          <w:sz w:val="22"/>
          <w:szCs w:val="22"/>
          <w:rtl/>
        </w:rPr>
      </w:pPr>
      <w:r w:rsidRPr="00C90573">
        <w:rPr>
          <w:rFonts w:ascii="Tahoma" w:hAnsi="Tahoma" w:cs="Tahoma" w:hint="cs"/>
          <w:b/>
          <w:bCs/>
          <w:sz w:val="22"/>
          <w:szCs w:val="22"/>
          <w:rtl/>
        </w:rPr>
        <w:t>מנהל/ת בית הספר</w:t>
      </w:r>
    </w:p>
    <w:p w:rsidR="0068008E" w:rsidRPr="00C90573" w:rsidRDefault="0068008E" w:rsidP="0068008E">
      <w:pPr>
        <w:pStyle w:val="3"/>
        <w:spacing w:line="480" w:lineRule="auto"/>
        <w:ind w:left="732" w:right="900"/>
        <w:jc w:val="both"/>
        <w:rPr>
          <w:rFonts w:ascii="Tahoma" w:hAnsi="Tahoma" w:cs="Tahoma"/>
          <w:b/>
          <w:bCs/>
          <w:sz w:val="22"/>
          <w:szCs w:val="22"/>
          <w:u w:val="single"/>
          <w:rtl/>
        </w:rPr>
      </w:pPr>
      <w:r w:rsidRPr="00C90573">
        <w:rPr>
          <w:rFonts w:ascii="Tahoma" w:hAnsi="Tahoma" w:cs="Tahoma" w:hint="cs"/>
          <w:b/>
          <w:bCs/>
          <w:sz w:val="22"/>
          <w:szCs w:val="22"/>
          <w:rtl/>
        </w:rPr>
        <w:t>שלום רב,</w:t>
      </w:r>
    </w:p>
    <w:p w:rsidR="0068008E" w:rsidRPr="00800C94" w:rsidRDefault="0068008E" w:rsidP="0068008E">
      <w:pPr>
        <w:pStyle w:val="3"/>
        <w:spacing w:line="276" w:lineRule="auto"/>
        <w:ind w:left="732" w:right="900"/>
        <w:jc w:val="center"/>
        <w:rPr>
          <w:rFonts w:ascii="Tahoma" w:hAnsi="Tahoma" w:cs="Tahoma"/>
          <w:sz w:val="24"/>
          <w:rtl/>
        </w:rPr>
      </w:pPr>
      <w:r w:rsidRPr="00800C94">
        <w:rPr>
          <w:rFonts w:ascii="Tahoma" w:hAnsi="Tahoma" w:cs="Tahoma" w:hint="cs"/>
          <w:sz w:val="24"/>
          <w:u w:val="single"/>
          <w:rtl/>
        </w:rPr>
        <w:t xml:space="preserve">הנדון: הזמנת ההיסעים למכוני השואה </w:t>
      </w:r>
      <w:r>
        <w:rPr>
          <w:rFonts w:ascii="Tahoma" w:hAnsi="Tahoma" w:cs="Tahoma" w:hint="cs"/>
          <w:sz w:val="24"/>
          <w:u w:val="single"/>
          <w:rtl/>
        </w:rPr>
        <w:t>ב</w:t>
      </w:r>
      <w:r w:rsidRPr="00800C94">
        <w:rPr>
          <w:rFonts w:ascii="Tahoma" w:hAnsi="Tahoma" w:cs="Tahoma" w:hint="cs"/>
          <w:sz w:val="24"/>
          <w:u w:val="single"/>
          <w:rtl/>
        </w:rPr>
        <w:t>שנת הלימודים תשע"</w:t>
      </w:r>
      <w:r>
        <w:rPr>
          <w:rFonts w:ascii="Tahoma" w:hAnsi="Tahoma" w:cs="Tahoma" w:hint="cs"/>
          <w:sz w:val="24"/>
          <w:u w:val="single"/>
          <w:rtl/>
        </w:rPr>
        <w:t>ט</w:t>
      </w:r>
    </w:p>
    <w:p w:rsidR="0068008E" w:rsidRPr="00C90573" w:rsidRDefault="0068008E" w:rsidP="0068008E">
      <w:pPr>
        <w:pStyle w:val="3"/>
        <w:spacing w:line="276" w:lineRule="auto"/>
        <w:ind w:left="732" w:right="900"/>
        <w:jc w:val="center"/>
        <w:rPr>
          <w:rFonts w:ascii="Tahoma" w:hAnsi="Tahoma" w:cs="Tahoma"/>
          <w:sz w:val="22"/>
          <w:szCs w:val="22"/>
          <w:rtl/>
        </w:rPr>
      </w:pPr>
    </w:p>
    <w:p w:rsidR="0068008E" w:rsidRPr="00C90573" w:rsidRDefault="0068008E" w:rsidP="0068008E">
      <w:pPr>
        <w:pStyle w:val="3"/>
        <w:ind w:left="732" w:right="900"/>
        <w:jc w:val="center"/>
        <w:rPr>
          <w:rFonts w:ascii="Tahoma" w:hAnsi="Tahoma" w:cs="Tahoma"/>
          <w:sz w:val="22"/>
          <w:szCs w:val="22"/>
          <w:u w:val="single"/>
          <w:rtl/>
        </w:rPr>
      </w:pPr>
    </w:p>
    <w:p w:rsidR="0068008E" w:rsidRPr="00C90573" w:rsidRDefault="0068008E" w:rsidP="00D85128">
      <w:pPr>
        <w:pStyle w:val="3"/>
        <w:numPr>
          <w:ilvl w:val="0"/>
          <w:numId w:val="3"/>
        </w:numPr>
        <w:spacing w:line="360" w:lineRule="auto"/>
        <w:ind w:left="732" w:right="900" w:firstLine="0"/>
        <w:jc w:val="both"/>
        <w:rPr>
          <w:rFonts w:ascii="Tahoma" w:hAnsi="Tahoma" w:cs="Tahoma"/>
          <w:sz w:val="22"/>
          <w:szCs w:val="22"/>
          <w:rtl/>
        </w:rPr>
      </w:pPr>
      <w:r w:rsidRPr="00C90573">
        <w:rPr>
          <w:rFonts w:ascii="Tahoma" w:hAnsi="Tahoma" w:cs="Tahoma" w:hint="cs"/>
          <w:b/>
          <w:bCs/>
          <w:sz w:val="22"/>
          <w:szCs w:val="22"/>
          <w:u w:val="single"/>
          <w:rtl/>
        </w:rPr>
        <w:t>כללי</w:t>
      </w:r>
      <w:r w:rsidRPr="00C90573">
        <w:rPr>
          <w:rFonts w:ascii="Tahoma" w:hAnsi="Tahoma" w:cs="Tahoma" w:hint="cs"/>
          <w:sz w:val="22"/>
          <w:szCs w:val="22"/>
          <w:rtl/>
        </w:rPr>
        <w:t>:</w:t>
      </w:r>
    </w:p>
    <w:p w:rsidR="0068008E" w:rsidRPr="00C90573" w:rsidRDefault="0068008E" w:rsidP="0068008E">
      <w:pPr>
        <w:pStyle w:val="3"/>
        <w:spacing w:line="360" w:lineRule="auto"/>
        <w:ind w:left="732" w:right="900"/>
        <w:jc w:val="both"/>
        <w:rPr>
          <w:rFonts w:ascii="Tahoma" w:hAnsi="Tahoma" w:cs="Tahoma"/>
          <w:sz w:val="22"/>
          <w:szCs w:val="22"/>
          <w:rtl/>
        </w:rPr>
      </w:pPr>
      <w:r w:rsidRPr="00C90573">
        <w:rPr>
          <w:rFonts w:ascii="Tahoma" w:hAnsi="Tahoma" w:cs="Tahoma" w:hint="cs"/>
          <w:sz w:val="22"/>
          <w:szCs w:val="22"/>
          <w:rtl/>
        </w:rPr>
        <w:t>הנחלת זיכרו</w:t>
      </w:r>
      <w:r w:rsidRPr="00C90573">
        <w:rPr>
          <w:rFonts w:ascii="Tahoma" w:hAnsi="Tahoma" w:cs="Tahoma" w:hint="eastAsia"/>
          <w:sz w:val="22"/>
          <w:szCs w:val="22"/>
          <w:rtl/>
        </w:rPr>
        <w:t>ן</w:t>
      </w:r>
      <w:r w:rsidRPr="00C90573">
        <w:rPr>
          <w:rFonts w:ascii="Tahoma" w:hAnsi="Tahoma" w:cs="Tahoma" w:hint="cs"/>
          <w:sz w:val="22"/>
          <w:szCs w:val="22"/>
          <w:rtl/>
        </w:rPr>
        <w:t xml:space="preserve"> השואה, הינה משימה לאומית, ומיועדת לכל תלמידי ישראל. המסע לפולין הינו חלק ממשימה זו, אולם לא כל תלמידי ישראל יוצאים למסע. לפיכך, משרד החינוך מסבסד יום עיון, המיועד לתלמידי החטיבה העליונה, במכוני השואה, (כולל הסעה למכון) </w:t>
      </w:r>
      <w:r w:rsidRPr="00C90573">
        <w:rPr>
          <w:rFonts w:ascii="Tahoma" w:hAnsi="Tahoma" w:cs="Tahoma"/>
          <w:sz w:val="22"/>
          <w:szCs w:val="22"/>
          <w:rtl/>
        </w:rPr>
        <w:t>–</w:t>
      </w:r>
      <w:r w:rsidRPr="00C90573">
        <w:rPr>
          <w:rFonts w:ascii="Tahoma" w:hAnsi="Tahoma" w:cs="Tahoma" w:hint="cs"/>
          <w:sz w:val="22"/>
          <w:szCs w:val="22"/>
          <w:rtl/>
        </w:rPr>
        <w:t xml:space="preserve"> ימי עיון שמיועדים לכל התלמידים, ללא תלות ביציאה למסע לפולין.</w:t>
      </w:r>
    </w:p>
    <w:p w:rsidR="0068008E" w:rsidRPr="00C90573" w:rsidRDefault="0068008E" w:rsidP="0068008E">
      <w:pPr>
        <w:pStyle w:val="3"/>
        <w:spacing w:line="360" w:lineRule="auto"/>
        <w:ind w:left="732" w:right="900"/>
        <w:jc w:val="both"/>
        <w:rPr>
          <w:rFonts w:ascii="Tahoma" w:hAnsi="Tahoma" w:cs="Tahoma"/>
          <w:sz w:val="22"/>
          <w:szCs w:val="22"/>
          <w:rtl/>
        </w:rPr>
      </w:pPr>
      <w:r w:rsidRPr="00C90573">
        <w:rPr>
          <w:rFonts w:ascii="Tahoma" w:hAnsi="Tahoma" w:cs="Tahoma" w:hint="cs"/>
          <w:sz w:val="22"/>
          <w:szCs w:val="22"/>
          <w:rtl/>
        </w:rPr>
        <w:t xml:space="preserve">כל תלמיד זכאי, יחד עם שכבתו, במהלך לימודיו בחטיבה העליונה, (פעם אחת בלבד), לממש זכאות זו, דהיינו </w:t>
      </w:r>
      <w:r w:rsidRPr="00C90573">
        <w:rPr>
          <w:rFonts w:ascii="Tahoma" w:hAnsi="Tahoma" w:cs="Tahoma"/>
          <w:sz w:val="22"/>
          <w:szCs w:val="22"/>
          <w:rtl/>
        </w:rPr>
        <w:t>–</w:t>
      </w:r>
      <w:r w:rsidRPr="00C90573">
        <w:rPr>
          <w:rFonts w:ascii="Tahoma" w:hAnsi="Tahoma" w:cs="Tahoma" w:hint="cs"/>
          <w:sz w:val="22"/>
          <w:szCs w:val="22"/>
          <w:rtl/>
        </w:rPr>
        <w:t xml:space="preserve"> לצאת ליום עיון במכון השואה.</w:t>
      </w:r>
    </w:p>
    <w:p w:rsidR="0068008E" w:rsidRPr="00C90573" w:rsidRDefault="0068008E" w:rsidP="0068008E">
      <w:pPr>
        <w:pStyle w:val="3"/>
        <w:spacing w:line="360" w:lineRule="auto"/>
        <w:ind w:left="732" w:right="900"/>
        <w:jc w:val="both"/>
        <w:rPr>
          <w:rFonts w:ascii="Tahoma" w:hAnsi="Tahoma" w:cs="Tahoma"/>
          <w:sz w:val="14"/>
          <w:szCs w:val="14"/>
          <w:rtl/>
        </w:rPr>
      </w:pPr>
    </w:p>
    <w:p w:rsidR="0068008E" w:rsidRPr="00C90573" w:rsidRDefault="0068008E" w:rsidP="0068008E">
      <w:pPr>
        <w:pStyle w:val="3"/>
        <w:spacing w:after="240" w:line="360" w:lineRule="auto"/>
        <w:ind w:left="732" w:right="900"/>
        <w:jc w:val="both"/>
        <w:rPr>
          <w:rFonts w:ascii="Tahoma" w:hAnsi="Tahoma" w:cs="Tahoma"/>
          <w:sz w:val="22"/>
          <w:szCs w:val="22"/>
          <w:u w:val="single"/>
          <w:rtl/>
        </w:rPr>
      </w:pPr>
      <w:r w:rsidRPr="00C90573">
        <w:rPr>
          <w:rFonts w:ascii="Tahoma" w:hAnsi="Tahoma" w:cs="Tahoma" w:hint="cs"/>
          <w:sz w:val="22"/>
          <w:szCs w:val="22"/>
          <w:u w:val="single"/>
          <w:rtl/>
        </w:rPr>
        <w:t>אין למנוע מתלמיד להשתתף בפעילות, עקב אי השתתפותו במסע לפולין.</w:t>
      </w:r>
    </w:p>
    <w:p w:rsidR="0068008E" w:rsidRPr="00C90573" w:rsidRDefault="0068008E" w:rsidP="0068008E">
      <w:pPr>
        <w:pStyle w:val="3"/>
        <w:spacing w:after="240" w:line="360" w:lineRule="auto"/>
        <w:ind w:left="732" w:right="900"/>
        <w:jc w:val="both"/>
        <w:rPr>
          <w:rFonts w:ascii="Tahoma" w:hAnsi="Tahoma" w:cs="Tahoma"/>
          <w:b/>
          <w:bCs/>
          <w:sz w:val="22"/>
          <w:szCs w:val="22"/>
          <w:rtl/>
        </w:rPr>
      </w:pPr>
      <w:r w:rsidRPr="00C90573">
        <w:rPr>
          <w:rFonts w:ascii="Tahoma" w:hAnsi="Tahoma" w:cs="Tahoma" w:hint="cs"/>
          <w:b/>
          <w:bCs/>
          <w:sz w:val="22"/>
          <w:szCs w:val="22"/>
          <w:rtl/>
        </w:rPr>
        <w:t>כל שכבה זכאית, פעם אחת בלבד, במהלך החטיבה העליונה, לצאת למכון שואה באמצעות פרויקט זה וניתן להוציא שכבה אחת בלבד בשנה.</w:t>
      </w:r>
    </w:p>
    <w:p w:rsidR="0068008E" w:rsidRPr="00C90573" w:rsidRDefault="0068008E" w:rsidP="00D85128">
      <w:pPr>
        <w:pStyle w:val="3"/>
        <w:numPr>
          <w:ilvl w:val="0"/>
          <w:numId w:val="3"/>
        </w:numPr>
        <w:spacing w:line="360" w:lineRule="auto"/>
        <w:ind w:left="732" w:right="900" w:firstLine="0"/>
        <w:jc w:val="both"/>
        <w:rPr>
          <w:rFonts w:ascii="Tahoma" w:hAnsi="Tahoma" w:cs="Tahoma"/>
          <w:b/>
          <w:bCs/>
          <w:sz w:val="22"/>
          <w:szCs w:val="22"/>
          <w:u w:val="single"/>
          <w:rtl/>
        </w:rPr>
      </w:pPr>
      <w:r w:rsidRPr="00C90573">
        <w:rPr>
          <w:rFonts w:ascii="Tahoma" w:hAnsi="Tahoma" w:cs="Tahoma" w:hint="cs"/>
          <w:b/>
          <w:bCs/>
          <w:sz w:val="22"/>
          <w:szCs w:val="22"/>
          <w:u w:val="single"/>
          <w:rtl/>
        </w:rPr>
        <w:t>הערכות לפעילות בשנת הלימודים תשע"</w:t>
      </w:r>
      <w:r>
        <w:rPr>
          <w:rFonts w:ascii="Tahoma" w:hAnsi="Tahoma" w:cs="Tahoma" w:hint="cs"/>
          <w:b/>
          <w:bCs/>
          <w:sz w:val="22"/>
          <w:szCs w:val="22"/>
          <w:u w:val="single"/>
          <w:rtl/>
        </w:rPr>
        <w:t>ט</w:t>
      </w:r>
      <w:r w:rsidRPr="00C90573">
        <w:rPr>
          <w:rFonts w:ascii="Tahoma" w:hAnsi="Tahoma" w:cs="Tahoma" w:hint="cs"/>
          <w:b/>
          <w:bCs/>
          <w:sz w:val="22"/>
          <w:szCs w:val="22"/>
          <w:u w:val="single"/>
          <w:rtl/>
        </w:rPr>
        <w:t>:</w:t>
      </w:r>
    </w:p>
    <w:p w:rsidR="0068008E" w:rsidRPr="00C90573" w:rsidRDefault="0068008E" w:rsidP="0068008E">
      <w:pPr>
        <w:pStyle w:val="Style2"/>
        <w:widowControl/>
        <w:bidi/>
        <w:spacing w:before="48" w:line="360" w:lineRule="auto"/>
        <w:ind w:left="732" w:right="900"/>
        <w:rPr>
          <w:rStyle w:val="FontStyle29"/>
          <w:rFonts w:ascii="Tahoma" w:hAnsi="Tahoma" w:cs="Tahoma"/>
          <w:sz w:val="22"/>
          <w:szCs w:val="22"/>
        </w:rPr>
      </w:pPr>
      <w:r w:rsidRPr="00C90573">
        <w:rPr>
          <w:rStyle w:val="FontStyle29"/>
          <w:rFonts w:ascii="Tahoma" w:hAnsi="Tahoma" w:cs="Tahoma"/>
          <w:sz w:val="22"/>
          <w:szCs w:val="22"/>
          <w:rtl/>
        </w:rPr>
        <w:t>המשרד יסייע במימון הסעת התלמידים למכוני השואה</w:t>
      </w:r>
      <w:r w:rsidRPr="00C90573">
        <w:rPr>
          <w:rStyle w:val="FontStyle29"/>
          <w:rFonts w:ascii="Tahoma" w:hAnsi="Tahoma" w:cs="Tahoma" w:hint="cs"/>
          <w:sz w:val="22"/>
          <w:szCs w:val="22"/>
          <w:rtl/>
        </w:rPr>
        <w:t xml:space="preserve">, כפוף לתקציב המאושר לפעילות זו. (במקרה של הגבלת תקציב, תינתן עדיפות לבתי הספר המקדימים לבצע את ההזמנה). </w:t>
      </w:r>
    </w:p>
    <w:p w:rsidR="0068008E" w:rsidRPr="00C90573" w:rsidRDefault="0068008E" w:rsidP="0068008E">
      <w:pPr>
        <w:pStyle w:val="Style2"/>
        <w:widowControl/>
        <w:bidi/>
        <w:spacing w:before="48" w:line="360" w:lineRule="auto"/>
        <w:ind w:left="732" w:right="900"/>
        <w:rPr>
          <w:rStyle w:val="FontStyle29"/>
          <w:rFonts w:ascii="Tahoma" w:hAnsi="Tahoma" w:cs="Tahoma"/>
          <w:sz w:val="22"/>
          <w:szCs w:val="22"/>
          <w:rtl/>
        </w:rPr>
      </w:pPr>
      <w:r w:rsidRPr="00C90573">
        <w:rPr>
          <w:rStyle w:val="FontStyle29"/>
          <w:rFonts w:ascii="Tahoma" w:hAnsi="Tahoma" w:cs="Tahoma" w:hint="cs"/>
          <w:sz w:val="22"/>
          <w:szCs w:val="22"/>
          <w:rtl/>
        </w:rPr>
        <w:t>ההסעה למכון השואה והחזרה ממנו תתבצע באותו היום.  לא תאושר</w:t>
      </w:r>
      <w:r w:rsidR="00B86495">
        <w:rPr>
          <w:rStyle w:val="FontStyle29"/>
          <w:rFonts w:ascii="Tahoma" w:hAnsi="Tahoma" w:cs="Tahoma" w:hint="cs"/>
          <w:sz w:val="22"/>
          <w:szCs w:val="22"/>
          <w:rtl/>
        </w:rPr>
        <w:t xml:space="preserve"> הסעה ליום עיון שהוא חלק מטיול/מ</w:t>
      </w:r>
      <w:r w:rsidRPr="00C90573">
        <w:rPr>
          <w:rStyle w:val="FontStyle29"/>
          <w:rFonts w:ascii="Tahoma" w:hAnsi="Tahoma" w:cs="Tahoma" w:hint="cs"/>
          <w:sz w:val="22"/>
          <w:szCs w:val="22"/>
          <w:rtl/>
        </w:rPr>
        <w:t>חנה/סמינר.</w:t>
      </w:r>
    </w:p>
    <w:p w:rsidR="0068008E" w:rsidRPr="00C90573" w:rsidRDefault="0068008E" w:rsidP="0068008E">
      <w:pPr>
        <w:pStyle w:val="3"/>
        <w:spacing w:line="360" w:lineRule="auto"/>
        <w:ind w:left="732" w:right="900"/>
        <w:jc w:val="both"/>
        <w:rPr>
          <w:rStyle w:val="FontStyle30"/>
          <w:rFonts w:ascii="Tahoma" w:hAnsi="Tahoma" w:cs="Tahoma"/>
          <w:u w:val="single"/>
          <w:rtl/>
        </w:rPr>
      </w:pPr>
    </w:p>
    <w:p w:rsidR="0068008E" w:rsidRPr="00C90573" w:rsidRDefault="0068008E" w:rsidP="0068008E">
      <w:pPr>
        <w:pStyle w:val="3"/>
        <w:spacing w:line="360" w:lineRule="auto"/>
        <w:ind w:left="732" w:right="900"/>
        <w:jc w:val="center"/>
        <w:rPr>
          <w:rFonts w:ascii="Tahoma" w:hAnsi="Tahoma" w:cs="Tahoma"/>
          <w:b/>
          <w:bCs/>
          <w:sz w:val="22"/>
          <w:szCs w:val="22"/>
          <w:u w:val="single"/>
          <w:rtl/>
        </w:rPr>
      </w:pPr>
      <w:r w:rsidRPr="00C90573">
        <w:rPr>
          <w:rFonts w:ascii="Tahoma" w:hAnsi="Tahoma" w:cs="Tahoma" w:hint="cs"/>
          <w:b/>
          <w:bCs/>
          <w:sz w:val="22"/>
          <w:szCs w:val="22"/>
          <w:u w:val="single"/>
          <w:rtl/>
        </w:rPr>
        <w:t>את ההזמנה יש לבצע באמצעות הטופס המצורף מטה ישירות אל מול המתאם המחוזי הרלוונטי</w:t>
      </w:r>
    </w:p>
    <w:p w:rsidR="0068008E" w:rsidRDefault="0068008E" w:rsidP="0068008E">
      <w:pPr>
        <w:pStyle w:val="3"/>
        <w:spacing w:line="360" w:lineRule="auto"/>
        <w:ind w:left="732" w:right="900"/>
        <w:jc w:val="both"/>
        <w:rPr>
          <w:rFonts w:ascii="Tahoma" w:hAnsi="Tahoma" w:cs="Tahoma"/>
          <w:b/>
          <w:bCs/>
          <w:sz w:val="22"/>
          <w:szCs w:val="22"/>
          <w:u w:val="single"/>
          <w:rtl/>
        </w:rPr>
      </w:pPr>
    </w:p>
    <w:p w:rsidR="0068008E" w:rsidRDefault="0068008E" w:rsidP="0068008E">
      <w:pPr>
        <w:pStyle w:val="3"/>
        <w:spacing w:line="360" w:lineRule="auto"/>
        <w:ind w:left="732" w:right="900"/>
        <w:jc w:val="both"/>
        <w:rPr>
          <w:rFonts w:ascii="Tahoma" w:hAnsi="Tahoma" w:cs="Tahoma"/>
          <w:b/>
          <w:bCs/>
          <w:sz w:val="22"/>
          <w:szCs w:val="22"/>
          <w:u w:val="single"/>
          <w:rtl/>
        </w:rPr>
      </w:pPr>
    </w:p>
    <w:p w:rsidR="0068008E" w:rsidRDefault="0068008E" w:rsidP="0068008E">
      <w:pPr>
        <w:pStyle w:val="3"/>
        <w:spacing w:line="360" w:lineRule="auto"/>
        <w:ind w:left="732" w:right="900"/>
        <w:jc w:val="both"/>
        <w:rPr>
          <w:rFonts w:ascii="Tahoma" w:hAnsi="Tahoma" w:cs="Tahoma"/>
          <w:b/>
          <w:bCs/>
          <w:sz w:val="22"/>
          <w:szCs w:val="22"/>
          <w:u w:val="single"/>
          <w:rtl/>
        </w:rPr>
      </w:pPr>
    </w:p>
    <w:p w:rsidR="0068008E" w:rsidRDefault="0068008E" w:rsidP="0068008E">
      <w:pPr>
        <w:pStyle w:val="3"/>
        <w:spacing w:line="360" w:lineRule="auto"/>
        <w:ind w:left="732" w:right="900"/>
        <w:jc w:val="both"/>
        <w:rPr>
          <w:rFonts w:ascii="Tahoma" w:hAnsi="Tahoma" w:cs="Tahoma"/>
          <w:b/>
          <w:bCs/>
          <w:sz w:val="22"/>
          <w:szCs w:val="22"/>
          <w:u w:val="single"/>
          <w:rtl/>
        </w:rPr>
      </w:pPr>
    </w:p>
    <w:tbl>
      <w:tblPr>
        <w:tblpPr w:leftFromText="180" w:rightFromText="180" w:vertAnchor="page" w:horzAnchor="margin" w:tblpXSpec="center" w:tblpY="2124"/>
        <w:bidiVisual/>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412"/>
        <w:gridCol w:w="1435"/>
        <w:gridCol w:w="1440"/>
        <w:gridCol w:w="1440"/>
        <w:gridCol w:w="2700"/>
      </w:tblGrid>
      <w:tr w:rsidR="0068008E" w:rsidRPr="00C90573" w:rsidTr="0068008E">
        <w:trPr>
          <w:trHeight w:val="329"/>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b/>
                <w:bCs/>
                <w:szCs w:val="20"/>
                <w:rtl/>
              </w:rPr>
            </w:pPr>
            <w:r w:rsidRPr="00C90573">
              <w:rPr>
                <w:rFonts w:ascii="Tahoma" w:hAnsi="Tahoma" w:cs="Tahoma" w:hint="cs"/>
                <w:b/>
                <w:bCs/>
                <w:szCs w:val="20"/>
                <w:rtl/>
              </w:rPr>
              <w:lastRenderedPageBreak/>
              <w:t>מחוז</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b/>
                <w:bCs/>
                <w:szCs w:val="20"/>
                <w:rtl/>
              </w:rPr>
            </w:pPr>
            <w:r w:rsidRPr="00C90573">
              <w:rPr>
                <w:rFonts w:ascii="Tahoma" w:hAnsi="Tahoma" w:cs="Tahoma" w:hint="cs"/>
                <w:b/>
                <w:bCs/>
                <w:szCs w:val="20"/>
                <w:rtl/>
              </w:rPr>
              <w:t>שם המתאם</w:t>
            </w:r>
          </w:p>
        </w:tc>
        <w:tc>
          <w:tcPr>
            <w:tcW w:w="1435" w:type="dxa"/>
            <w:shd w:val="clear" w:color="auto" w:fill="auto"/>
            <w:vAlign w:val="center"/>
          </w:tcPr>
          <w:p w:rsidR="0068008E" w:rsidRPr="00C90573" w:rsidRDefault="0068008E" w:rsidP="0068008E">
            <w:pPr>
              <w:pStyle w:val="3"/>
              <w:spacing w:line="360" w:lineRule="auto"/>
              <w:jc w:val="center"/>
              <w:rPr>
                <w:rFonts w:ascii="Tahoma" w:hAnsi="Tahoma" w:cs="Tahoma"/>
                <w:b/>
                <w:bCs/>
                <w:szCs w:val="20"/>
                <w:rtl/>
              </w:rPr>
            </w:pPr>
            <w:r w:rsidRPr="00C90573">
              <w:rPr>
                <w:rFonts w:ascii="Tahoma" w:hAnsi="Tahoma" w:cs="Tahoma" w:hint="cs"/>
                <w:b/>
                <w:bCs/>
                <w:szCs w:val="20"/>
                <w:rtl/>
              </w:rPr>
              <w:t>טלפון במשרד</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b/>
                <w:bCs/>
                <w:szCs w:val="20"/>
                <w:rtl/>
              </w:rPr>
            </w:pPr>
            <w:r w:rsidRPr="00C90573">
              <w:rPr>
                <w:rFonts w:ascii="Tahoma" w:hAnsi="Tahoma" w:cs="Tahoma" w:hint="cs"/>
                <w:b/>
                <w:bCs/>
                <w:szCs w:val="20"/>
                <w:rtl/>
              </w:rPr>
              <w:t>טלפון נייד</w:t>
            </w:r>
          </w:p>
        </w:tc>
        <w:tc>
          <w:tcPr>
            <w:tcW w:w="1440" w:type="dxa"/>
            <w:vAlign w:val="center"/>
          </w:tcPr>
          <w:p w:rsidR="0068008E" w:rsidRPr="00C90573" w:rsidRDefault="0068008E" w:rsidP="0068008E">
            <w:pPr>
              <w:pStyle w:val="3"/>
              <w:spacing w:line="360" w:lineRule="auto"/>
              <w:jc w:val="center"/>
              <w:rPr>
                <w:rFonts w:ascii="Tahoma" w:hAnsi="Tahoma" w:cs="Tahoma"/>
                <w:b/>
                <w:bCs/>
                <w:szCs w:val="20"/>
                <w:rtl/>
              </w:rPr>
            </w:pPr>
            <w:r w:rsidRPr="00C90573">
              <w:rPr>
                <w:rFonts w:ascii="Tahoma" w:hAnsi="Tahoma" w:cs="Tahoma" w:hint="cs"/>
                <w:b/>
                <w:bCs/>
                <w:szCs w:val="20"/>
                <w:rtl/>
              </w:rPr>
              <w:t>פקס</w:t>
            </w:r>
          </w:p>
        </w:tc>
        <w:tc>
          <w:tcPr>
            <w:tcW w:w="2700" w:type="dxa"/>
          </w:tcPr>
          <w:p w:rsidR="0068008E" w:rsidRPr="00C90573" w:rsidRDefault="0068008E" w:rsidP="0068008E">
            <w:pPr>
              <w:pStyle w:val="3"/>
              <w:spacing w:line="360" w:lineRule="auto"/>
              <w:jc w:val="center"/>
              <w:rPr>
                <w:rFonts w:ascii="Tahoma" w:hAnsi="Tahoma" w:cs="Tahoma"/>
                <w:b/>
                <w:bCs/>
                <w:szCs w:val="20"/>
                <w:rtl/>
              </w:rPr>
            </w:pPr>
            <w:r w:rsidRPr="00C90573">
              <w:rPr>
                <w:rFonts w:ascii="Tahoma" w:hAnsi="Tahoma" w:cs="Tahoma" w:hint="cs"/>
                <w:b/>
                <w:bCs/>
                <w:szCs w:val="20"/>
                <w:rtl/>
              </w:rPr>
              <w:t xml:space="preserve">מייל </w:t>
            </w:r>
          </w:p>
        </w:tc>
      </w:tr>
      <w:tr w:rsidR="0068008E" w:rsidRPr="00C90573" w:rsidTr="0068008E">
        <w:trPr>
          <w:trHeight w:val="425"/>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צפון</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גליה כובש</w:t>
            </w:r>
          </w:p>
        </w:tc>
        <w:tc>
          <w:tcPr>
            <w:tcW w:w="1435" w:type="dxa"/>
            <w:shd w:val="clear" w:color="auto" w:fill="auto"/>
            <w:vAlign w:val="center"/>
          </w:tcPr>
          <w:p w:rsidR="0068008E" w:rsidRPr="00C90573" w:rsidRDefault="00707D9F" w:rsidP="0068008E">
            <w:pPr>
              <w:pStyle w:val="3"/>
              <w:spacing w:line="360" w:lineRule="auto"/>
              <w:jc w:val="center"/>
              <w:rPr>
                <w:rFonts w:ascii="Tahoma" w:hAnsi="Tahoma" w:cs="Tahoma"/>
                <w:szCs w:val="20"/>
                <w:rtl/>
              </w:rPr>
            </w:pPr>
            <w:r>
              <w:rPr>
                <w:rtl/>
              </w:rPr>
              <w:t>07</w:t>
            </w:r>
            <w:r>
              <w:rPr>
                <w:rFonts w:hint="cs"/>
                <w:rtl/>
              </w:rPr>
              <w:t>-</w:t>
            </w:r>
            <w:r>
              <w:rPr>
                <w:rtl/>
              </w:rPr>
              <w:t>33939712</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w:t>
            </w:r>
          </w:p>
        </w:tc>
        <w:tc>
          <w:tcPr>
            <w:tcW w:w="1440" w:type="dxa"/>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szCs w:val="20"/>
              </w:rPr>
              <w:t>04-9813351</w:t>
            </w:r>
          </w:p>
        </w:tc>
        <w:tc>
          <w:tcPr>
            <w:tcW w:w="2700" w:type="dxa"/>
            <w:vAlign w:val="center"/>
          </w:tcPr>
          <w:p w:rsidR="0068008E" w:rsidRPr="00C90573" w:rsidRDefault="0043243F" w:rsidP="0068008E">
            <w:pPr>
              <w:pStyle w:val="3"/>
              <w:spacing w:line="360" w:lineRule="auto"/>
              <w:jc w:val="center"/>
              <w:rPr>
                <w:rFonts w:ascii="Tahoma" w:hAnsi="Tahoma" w:cs="Tahoma"/>
                <w:szCs w:val="20"/>
                <w:rtl/>
              </w:rPr>
            </w:pPr>
            <w:hyperlink r:id="rId8" w:history="1">
              <w:r w:rsidR="00707D9F">
                <w:rPr>
                  <w:rStyle w:val="Hyperlink"/>
                  <w:rFonts w:hint="cs"/>
                </w:rPr>
                <w:t>galiako@education.gov.il</w:t>
              </w:r>
            </w:hyperlink>
          </w:p>
        </w:tc>
      </w:tr>
      <w:tr w:rsidR="0068008E" w:rsidRPr="00C90573" w:rsidTr="0068008E">
        <w:trPr>
          <w:trHeight w:val="329"/>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חיפה</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רונית אמר</w:t>
            </w:r>
          </w:p>
        </w:tc>
        <w:tc>
          <w:tcPr>
            <w:tcW w:w="143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04-8632643</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050-6282399</w:t>
            </w:r>
          </w:p>
        </w:tc>
        <w:tc>
          <w:tcPr>
            <w:tcW w:w="1440" w:type="dxa"/>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04-8632642</w:t>
            </w:r>
          </w:p>
        </w:tc>
        <w:tc>
          <w:tcPr>
            <w:tcW w:w="2700" w:type="dxa"/>
          </w:tcPr>
          <w:p w:rsidR="0068008E" w:rsidRPr="00C90573" w:rsidRDefault="0068008E" w:rsidP="0068008E">
            <w:pPr>
              <w:pStyle w:val="3"/>
              <w:spacing w:line="360" w:lineRule="auto"/>
              <w:jc w:val="center"/>
              <w:rPr>
                <w:rFonts w:ascii="Tahoma" w:hAnsi="Tahoma" w:cs="Tahoma"/>
                <w:szCs w:val="20"/>
                <w:rtl/>
              </w:rPr>
            </w:pPr>
            <w:r w:rsidRPr="00C90573">
              <w:rPr>
                <w:rFonts w:ascii="Arial" w:hAnsi="Arial" w:cs="Arial"/>
                <w:color w:val="777777"/>
                <w:szCs w:val="20"/>
                <w:shd w:val="clear" w:color="auto" w:fill="FFFFFF"/>
              </w:rPr>
              <w:t>ronitama@education.gov.il</w:t>
            </w:r>
          </w:p>
        </w:tc>
      </w:tr>
      <w:tr w:rsidR="0068008E" w:rsidRPr="00C90573" w:rsidTr="0068008E">
        <w:trPr>
          <w:trHeight w:val="329"/>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תל-אביב</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גדי אדלר</w:t>
            </w:r>
          </w:p>
        </w:tc>
        <w:tc>
          <w:tcPr>
            <w:tcW w:w="143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03-6896195</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050-6282734</w:t>
            </w:r>
          </w:p>
        </w:tc>
        <w:tc>
          <w:tcPr>
            <w:tcW w:w="1440" w:type="dxa"/>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03-6896631</w:t>
            </w:r>
          </w:p>
        </w:tc>
        <w:tc>
          <w:tcPr>
            <w:tcW w:w="2700" w:type="dxa"/>
          </w:tcPr>
          <w:p w:rsidR="0068008E" w:rsidRPr="00C90573" w:rsidRDefault="0068008E" w:rsidP="0068008E">
            <w:pPr>
              <w:pStyle w:val="3"/>
              <w:spacing w:line="360" w:lineRule="auto"/>
              <w:jc w:val="center"/>
              <w:rPr>
                <w:rFonts w:ascii="Tahoma" w:hAnsi="Tahoma" w:cs="Tahoma"/>
                <w:szCs w:val="20"/>
                <w:rtl/>
              </w:rPr>
            </w:pPr>
            <w:r w:rsidRPr="00C90573">
              <w:rPr>
                <w:rFonts w:ascii="Arial" w:hAnsi="Arial" w:cs="Arial"/>
                <w:color w:val="777777"/>
                <w:szCs w:val="20"/>
                <w:shd w:val="clear" w:color="auto" w:fill="FFFFFF"/>
              </w:rPr>
              <w:t>gadiad@education.gov.il</w:t>
            </w:r>
          </w:p>
        </w:tc>
      </w:tr>
      <w:tr w:rsidR="0068008E" w:rsidRPr="00C90573" w:rsidTr="0068008E">
        <w:trPr>
          <w:trHeight w:val="329"/>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מרכז</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68008E">
              <w:rPr>
                <w:rFonts w:ascii="Tahoma" w:hAnsi="Tahoma" w:cs="Tahoma"/>
                <w:szCs w:val="20"/>
                <w:rtl/>
              </w:rPr>
              <w:t>הילה יהודה</w:t>
            </w:r>
          </w:p>
        </w:tc>
        <w:tc>
          <w:tcPr>
            <w:tcW w:w="143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68008E">
              <w:rPr>
                <w:rFonts w:ascii="Tahoma" w:hAnsi="Tahoma" w:cs="Tahoma"/>
                <w:szCs w:val="20"/>
                <w:rtl/>
              </w:rPr>
              <w:t>03-6896428</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p>
        </w:tc>
        <w:tc>
          <w:tcPr>
            <w:tcW w:w="1440" w:type="dxa"/>
            <w:vAlign w:val="center"/>
          </w:tcPr>
          <w:p w:rsidR="0068008E" w:rsidRPr="00C90573" w:rsidRDefault="0068008E" w:rsidP="0068008E">
            <w:pPr>
              <w:pStyle w:val="3"/>
              <w:spacing w:line="360" w:lineRule="auto"/>
              <w:jc w:val="center"/>
              <w:rPr>
                <w:rFonts w:ascii="Tahoma" w:hAnsi="Tahoma" w:cs="Tahoma"/>
                <w:szCs w:val="20"/>
                <w:rtl/>
              </w:rPr>
            </w:pPr>
          </w:p>
        </w:tc>
        <w:tc>
          <w:tcPr>
            <w:tcW w:w="2700" w:type="dxa"/>
          </w:tcPr>
          <w:p w:rsidR="0068008E" w:rsidRPr="0068008E" w:rsidRDefault="0068008E" w:rsidP="0068008E">
            <w:pPr>
              <w:pStyle w:val="3"/>
              <w:spacing w:line="360" w:lineRule="auto"/>
              <w:jc w:val="center"/>
              <w:rPr>
                <w:rFonts w:ascii="Arial" w:hAnsi="Arial" w:cs="Arial"/>
                <w:color w:val="777777"/>
                <w:szCs w:val="20"/>
                <w:shd w:val="clear" w:color="auto" w:fill="FFFFFF"/>
                <w:rtl/>
              </w:rPr>
            </w:pPr>
            <w:r w:rsidRPr="0068008E">
              <w:rPr>
                <w:rFonts w:ascii="Arial" w:hAnsi="Arial" w:cs="Arial"/>
                <w:color w:val="777777"/>
                <w:szCs w:val="20"/>
                <w:shd w:val="clear" w:color="auto" w:fill="FFFFFF"/>
              </w:rPr>
              <w:t>polin.merkaz@gmail.com</w:t>
            </w:r>
          </w:p>
        </w:tc>
      </w:tr>
      <w:tr w:rsidR="0068008E" w:rsidRPr="00C90573" w:rsidTr="0068008E">
        <w:trPr>
          <w:trHeight w:val="329"/>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ירושלים</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מנה חלפון</w:t>
            </w:r>
          </w:p>
        </w:tc>
        <w:tc>
          <w:tcPr>
            <w:tcW w:w="143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02-5601515</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050-5651288</w:t>
            </w:r>
          </w:p>
        </w:tc>
        <w:tc>
          <w:tcPr>
            <w:tcW w:w="1440" w:type="dxa"/>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02-5601510</w:t>
            </w:r>
          </w:p>
        </w:tc>
        <w:tc>
          <w:tcPr>
            <w:tcW w:w="2700" w:type="dxa"/>
          </w:tcPr>
          <w:p w:rsidR="0068008E" w:rsidRPr="00C90573" w:rsidRDefault="0043243F" w:rsidP="0068008E">
            <w:pPr>
              <w:pStyle w:val="3"/>
              <w:spacing w:line="360" w:lineRule="auto"/>
              <w:jc w:val="center"/>
              <w:rPr>
                <w:rFonts w:ascii="Tahoma" w:hAnsi="Tahoma" w:cs="Tahoma"/>
                <w:szCs w:val="20"/>
                <w:rtl/>
              </w:rPr>
            </w:pPr>
            <w:hyperlink r:id="rId9" w:history="1">
              <w:r w:rsidR="004850A5" w:rsidRPr="00D12174">
                <w:rPr>
                  <w:rStyle w:val="Hyperlink"/>
                  <w:rFonts w:ascii="Arial" w:hAnsi="Arial" w:cs="Arial"/>
                  <w:szCs w:val="20"/>
                  <w:shd w:val="clear" w:color="auto" w:fill="FFFFFF"/>
                </w:rPr>
                <w:t>mena_h@walla.com</w:t>
              </w:r>
            </w:hyperlink>
          </w:p>
        </w:tc>
      </w:tr>
      <w:tr w:rsidR="0068008E" w:rsidRPr="00C90573" w:rsidTr="0068008E">
        <w:trPr>
          <w:trHeight w:val="329"/>
        </w:trPr>
        <w:tc>
          <w:tcPr>
            <w:tcW w:w="119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דרום</w:t>
            </w:r>
          </w:p>
        </w:tc>
        <w:tc>
          <w:tcPr>
            <w:tcW w:w="1412"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 xml:space="preserve">יובל </w:t>
            </w:r>
            <w:proofErr w:type="spellStart"/>
            <w:r w:rsidRPr="00C90573">
              <w:rPr>
                <w:rFonts w:ascii="Tahoma" w:hAnsi="Tahoma" w:cs="Tahoma" w:hint="cs"/>
                <w:szCs w:val="20"/>
                <w:rtl/>
              </w:rPr>
              <w:t>לוגסי</w:t>
            </w:r>
            <w:proofErr w:type="spellEnd"/>
          </w:p>
        </w:tc>
        <w:tc>
          <w:tcPr>
            <w:tcW w:w="1435"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08-6263138</w:t>
            </w:r>
          </w:p>
        </w:tc>
        <w:tc>
          <w:tcPr>
            <w:tcW w:w="1440" w:type="dxa"/>
            <w:shd w:val="clear" w:color="auto" w:fill="auto"/>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052-7075554</w:t>
            </w:r>
          </w:p>
        </w:tc>
        <w:tc>
          <w:tcPr>
            <w:tcW w:w="1440" w:type="dxa"/>
            <w:vAlign w:val="center"/>
          </w:tcPr>
          <w:p w:rsidR="0068008E" w:rsidRPr="00C90573" w:rsidRDefault="0068008E" w:rsidP="0068008E">
            <w:pPr>
              <w:pStyle w:val="3"/>
              <w:spacing w:line="360" w:lineRule="auto"/>
              <w:jc w:val="center"/>
              <w:rPr>
                <w:rFonts w:ascii="Tahoma" w:hAnsi="Tahoma" w:cs="Tahoma"/>
                <w:szCs w:val="20"/>
                <w:rtl/>
              </w:rPr>
            </w:pPr>
            <w:r w:rsidRPr="00C90573">
              <w:rPr>
                <w:rFonts w:ascii="Tahoma" w:hAnsi="Tahoma" w:cs="Tahoma" w:hint="cs"/>
                <w:szCs w:val="20"/>
                <w:rtl/>
              </w:rPr>
              <w:t>08-6263139</w:t>
            </w:r>
          </w:p>
        </w:tc>
        <w:tc>
          <w:tcPr>
            <w:tcW w:w="2700" w:type="dxa"/>
          </w:tcPr>
          <w:p w:rsidR="0068008E" w:rsidRPr="00C90573" w:rsidRDefault="0068008E" w:rsidP="0068008E">
            <w:pPr>
              <w:pStyle w:val="3"/>
              <w:spacing w:line="360" w:lineRule="auto"/>
              <w:jc w:val="center"/>
              <w:rPr>
                <w:rFonts w:ascii="Tahoma" w:hAnsi="Tahoma" w:cs="Tahoma"/>
                <w:szCs w:val="20"/>
                <w:rtl/>
              </w:rPr>
            </w:pPr>
            <w:r w:rsidRPr="00C90573">
              <w:rPr>
                <w:rFonts w:ascii="Arial" w:hAnsi="Arial" w:cs="Arial"/>
                <w:color w:val="777777"/>
                <w:szCs w:val="20"/>
                <w:shd w:val="clear" w:color="auto" w:fill="FFFFFF"/>
              </w:rPr>
              <w:t>yuvi1971@gmail.com</w:t>
            </w:r>
          </w:p>
        </w:tc>
      </w:tr>
      <w:tr w:rsidR="0068008E" w:rsidRPr="00C90573" w:rsidTr="0068008E">
        <w:trPr>
          <w:trHeight w:val="346"/>
        </w:trPr>
        <w:tc>
          <w:tcPr>
            <w:tcW w:w="9622" w:type="dxa"/>
            <w:gridSpan w:val="6"/>
            <w:shd w:val="clear" w:color="auto" w:fill="auto"/>
            <w:vAlign w:val="center"/>
          </w:tcPr>
          <w:p w:rsidR="0068008E" w:rsidRPr="00F23B0B" w:rsidRDefault="0068008E" w:rsidP="0068008E">
            <w:pPr>
              <w:pStyle w:val="3"/>
              <w:spacing w:line="360" w:lineRule="auto"/>
              <w:jc w:val="both"/>
              <w:rPr>
                <w:rFonts w:ascii="Tahoma" w:hAnsi="Tahoma" w:cs="Tahoma"/>
                <w:b/>
                <w:bCs/>
                <w:szCs w:val="20"/>
                <w:rtl/>
              </w:rPr>
            </w:pPr>
            <w:r w:rsidRPr="00F23B0B">
              <w:rPr>
                <w:rFonts w:ascii="Tahoma" w:hAnsi="Tahoma" w:cs="Tahoma" w:hint="cs"/>
                <w:b/>
                <w:bCs/>
                <w:szCs w:val="20"/>
                <w:rtl/>
              </w:rPr>
              <w:t>התיישבותי וחרדי - הזמנה בהתאם למיקום במחוז הרלוונטי</w:t>
            </w:r>
          </w:p>
        </w:tc>
      </w:tr>
    </w:tbl>
    <w:p w:rsidR="0068008E" w:rsidRPr="00C90573" w:rsidRDefault="0068008E" w:rsidP="0068008E">
      <w:pPr>
        <w:pStyle w:val="3"/>
        <w:spacing w:line="360" w:lineRule="auto"/>
        <w:ind w:left="732" w:right="900"/>
        <w:jc w:val="both"/>
        <w:rPr>
          <w:rFonts w:ascii="Tahoma" w:hAnsi="Tahoma" w:cs="Tahoma"/>
          <w:sz w:val="22"/>
          <w:szCs w:val="22"/>
          <w:u w:val="single"/>
          <w:rtl/>
        </w:rPr>
      </w:pPr>
    </w:p>
    <w:p w:rsidR="0068008E" w:rsidRPr="00C90573" w:rsidRDefault="0068008E" w:rsidP="00D85128">
      <w:pPr>
        <w:pStyle w:val="3"/>
        <w:numPr>
          <w:ilvl w:val="0"/>
          <w:numId w:val="3"/>
        </w:numPr>
        <w:spacing w:line="360" w:lineRule="auto"/>
        <w:ind w:left="732" w:right="900" w:firstLine="0"/>
        <w:jc w:val="both"/>
        <w:rPr>
          <w:rFonts w:ascii="Tahoma" w:hAnsi="Tahoma" w:cs="Tahoma"/>
          <w:b/>
          <w:bCs/>
          <w:sz w:val="22"/>
          <w:szCs w:val="22"/>
          <w:u w:val="single"/>
        </w:rPr>
      </w:pPr>
      <w:r w:rsidRPr="00C90573">
        <w:rPr>
          <w:rFonts w:ascii="Tahoma" w:hAnsi="Tahoma" w:cs="Tahoma" w:hint="cs"/>
          <w:b/>
          <w:bCs/>
          <w:sz w:val="22"/>
          <w:szCs w:val="22"/>
          <w:u w:val="single"/>
          <w:rtl/>
        </w:rPr>
        <w:t>עקרונות מנחים לאישור  הנסיעה:</w:t>
      </w:r>
    </w:p>
    <w:p w:rsidR="0068008E" w:rsidRPr="00C90573" w:rsidRDefault="0068008E" w:rsidP="0068008E">
      <w:pPr>
        <w:pStyle w:val="3"/>
        <w:ind w:left="732" w:right="900"/>
        <w:jc w:val="both"/>
        <w:rPr>
          <w:rFonts w:ascii="Tahoma" w:hAnsi="Tahoma" w:cs="Tahoma"/>
          <w:b/>
          <w:bCs/>
          <w:sz w:val="22"/>
          <w:szCs w:val="22"/>
          <w:u w:val="single"/>
        </w:rPr>
      </w:pPr>
    </w:p>
    <w:p w:rsidR="0068008E" w:rsidRPr="00C90573" w:rsidRDefault="0068008E" w:rsidP="0068008E">
      <w:pPr>
        <w:pStyle w:val="3"/>
        <w:ind w:left="732" w:right="900"/>
        <w:jc w:val="both"/>
        <w:rPr>
          <w:rFonts w:ascii="Tahoma" w:hAnsi="Tahoma" w:cs="Tahoma"/>
          <w:b/>
          <w:bCs/>
          <w:sz w:val="22"/>
          <w:szCs w:val="22"/>
          <w:u w:val="single"/>
          <w:rtl/>
        </w:rPr>
      </w:pPr>
    </w:p>
    <w:tbl>
      <w:tblPr>
        <w:bidiVisual/>
        <w:tblW w:w="936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18"/>
        <w:gridCol w:w="4298"/>
        <w:gridCol w:w="2340"/>
      </w:tblGrid>
      <w:tr w:rsidR="0068008E" w:rsidRPr="00C90573" w:rsidTr="0068008E">
        <w:tc>
          <w:tcPr>
            <w:tcW w:w="1310" w:type="dxa"/>
            <w:shd w:val="clear" w:color="auto" w:fill="auto"/>
          </w:tcPr>
          <w:p w:rsidR="0068008E" w:rsidRPr="00C90573" w:rsidRDefault="0068008E" w:rsidP="00266C06">
            <w:pPr>
              <w:pStyle w:val="3"/>
              <w:spacing w:line="360" w:lineRule="auto"/>
              <w:jc w:val="center"/>
              <w:rPr>
                <w:rFonts w:ascii="Tahoma" w:hAnsi="Tahoma" w:cs="Tahoma"/>
                <w:b/>
                <w:bCs/>
                <w:szCs w:val="20"/>
                <w:rtl/>
              </w:rPr>
            </w:pPr>
            <w:r w:rsidRPr="00C90573">
              <w:rPr>
                <w:rFonts w:ascii="Tahoma" w:hAnsi="Tahoma" w:cs="Tahoma" w:hint="cs"/>
                <w:b/>
                <w:bCs/>
                <w:szCs w:val="20"/>
                <w:rtl/>
              </w:rPr>
              <w:t>מועד הפעולה</w:t>
            </w:r>
          </w:p>
        </w:tc>
        <w:tc>
          <w:tcPr>
            <w:tcW w:w="1418" w:type="dxa"/>
            <w:shd w:val="clear" w:color="auto" w:fill="auto"/>
          </w:tcPr>
          <w:p w:rsidR="0068008E" w:rsidRPr="00C90573" w:rsidRDefault="0068008E" w:rsidP="00266C06">
            <w:pPr>
              <w:pStyle w:val="3"/>
              <w:spacing w:line="360" w:lineRule="auto"/>
              <w:jc w:val="center"/>
              <w:rPr>
                <w:rFonts w:ascii="Tahoma" w:hAnsi="Tahoma" w:cs="Tahoma"/>
                <w:b/>
                <w:bCs/>
                <w:szCs w:val="20"/>
                <w:rtl/>
              </w:rPr>
            </w:pPr>
            <w:r w:rsidRPr="00C90573">
              <w:rPr>
                <w:rFonts w:ascii="Tahoma" w:hAnsi="Tahoma" w:cs="Tahoma" w:hint="cs"/>
                <w:b/>
                <w:bCs/>
                <w:szCs w:val="20"/>
                <w:rtl/>
              </w:rPr>
              <w:t>באחריות</w:t>
            </w:r>
          </w:p>
        </w:tc>
        <w:tc>
          <w:tcPr>
            <w:tcW w:w="4298" w:type="dxa"/>
            <w:shd w:val="clear" w:color="auto" w:fill="auto"/>
          </w:tcPr>
          <w:p w:rsidR="0068008E" w:rsidRPr="00C90573" w:rsidRDefault="0068008E" w:rsidP="00266C06">
            <w:pPr>
              <w:pStyle w:val="3"/>
              <w:spacing w:line="360" w:lineRule="auto"/>
              <w:jc w:val="center"/>
              <w:rPr>
                <w:rFonts w:ascii="Tahoma" w:hAnsi="Tahoma" w:cs="Tahoma"/>
                <w:b/>
                <w:bCs/>
                <w:szCs w:val="20"/>
                <w:rtl/>
              </w:rPr>
            </w:pPr>
            <w:r w:rsidRPr="00C90573">
              <w:rPr>
                <w:rFonts w:ascii="Tahoma" w:hAnsi="Tahoma" w:cs="Tahoma" w:hint="cs"/>
                <w:b/>
                <w:bCs/>
                <w:szCs w:val="20"/>
                <w:rtl/>
              </w:rPr>
              <w:t>תיאור הפעולה</w:t>
            </w:r>
          </w:p>
        </w:tc>
        <w:tc>
          <w:tcPr>
            <w:tcW w:w="2340" w:type="dxa"/>
            <w:shd w:val="clear" w:color="auto" w:fill="auto"/>
          </w:tcPr>
          <w:p w:rsidR="0068008E" w:rsidRPr="00C90573" w:rsidRDefault="0068008E" w:rsidP="00266C06">
            <w:pPr>
              <w:pStyle w:val="3"/>
              <w:spacing w:line="360" w:lineRule="auto"/>
              <w:jc w:val="center"/>
              <w:rPr>
                <w:rFonts w:ascii="Tahoma" w:hAnsi="Tahoma" w:cs="Tahoma"/>
                <w:b/>
                <w:bCs/>
                <w:szCs w:val="20"/>
                <w:rtl/>
              </w:rPr>
            </w:pPr>
            <w:r w:rsidRPr="00C90573">
              <w:rPr>
                <w:rFonts w:ascii="Tahoma" w:hAnsi="Tahoma" w:cs="Tahoma" w:hint="cs"/>
                <w:b/>
                <w:bCs/>
                <w:szCs w:val="20"/>
                <w:rtl/>
              </w:rPr>
              <w:t>הערות</w:t>
            </w:r>
          </w:p>
        </w:tc>
      </w:tr>
      <w:tr w:rsidR="0068008E" w:rsidRPr="00C90573" w:rsidTr="0068008E">
        <w:tc>
          <w:tcPr>
            <w:tcW w:w="1310" w:type="dxa"/>
            <w:shd w:val="clear" w:color="auto" w:fill="auto"/>
            <w:vAlign w:val="center"/>
          </w:tcPr>
          <w:p w:rsidR="0068008E" w:rsidRPr="00C90573" w:rsidRDefault="0068008E" w:rsidP="00266C06">
            <w:pPr>
              <w:pStyle w:val="3"/>
              <w:jc w:val="center"/>
              <w:rPr>
                <w:rFonts w:ascii="Tahoma" w:hAnsi="Tahoma" w:cs="Tahoma"/>
                <w:b/>
                <w:bCs/>
                <w:szCs w:val="20"/>
                <w:rtl/>
              </w:rPr>
            </w:pPr>
            <w:r w:rsidRPr="00C90573">
              <w:rPr>
                <w:rFonts w:ascii="Tahoma" w:hAnsi="Tahoma" w:cs="Tahoma" w:hint="cs"/>
                <w:b/>
                <w:bCs/>
                <w:szCs w:val="20"/>
                <w:rtl/>
              </w:rPr>
              <w:t xml:space="preserve">מידי </w:t>
            </w:r>
          </w:p>
          <w:p w:rsidR="0068008E" w:rsidRPr="00C90573" w:rsidRDefault="0068008E" w:rsidP="00266C06">
            <w:pPr>
              <w:pStyle w:val="3"/>
              <w:jc w:val="center"/>
              <w:rPr>
                <w:rFonts w:ascii="Tahoma" w:hAnsi="Tahoma" w:cs="Tahoma"/>
                <w:b/>
                <w:bCs/>
                <w:szCs w:val="20"/>
                <w:rtl/>
              </w:rPr>
            </w:pPr>
            <w:r w:rsidRPr="00C90573">
              <w:rPr>
                <w:rFonts w:ascii="Tahoma" w:hAnsi="Tahoma" w:cs="Tahoma" w:hint="cs"/>
                <w:b/>
                <w:bCs/>
                <w:szCs w:val="20"/>
                <w:rtl/>
              </w:rPr>
              <w:t>לביצוע עם קבלת חוזר זה</w:t>
            </w:r>
          </w:p>
        </w:tc>
        <w:tc>
          <w:tcPr>
            <w:tcW w:w="1418"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על בית הספר לבחור את  מכון השואה ותוכנית יום העיון</w:t>
            </w:r>
          </w:p>
          <w:p w:rsidR="0068008E" w:rsidRPr="00C90573" w:rsidRDefault="0068008E" w:rsidP="00266C06">
            <w:pPr>
              <w:pStyle w:val="3"/>
              <w:jc w:val="center"/>
              <w:rPr>
                <w:rFonts w:ascii="Tahoma" w:hAnsi="Tahoma" w:cs="Tahoma"/>
                <w:szCs w:val="20"/>
                <w:rtl/>
              </w:rPr>
            </w:pPr>
          </w:p>
        </w:tc>
        <w:tc>
          <w:tcPr>
            <w:tcW w:w="4298" w:type="dxa"/>
            <w:shd w:val="clear" w:color="auto" w:fill="auto"/>
          </w:tcPr>
          <w:p w:rsidR="0068008E" w:rsidRPr="00C90573" w:rsidRDefault="0068008E" w:rsidP="00D85128">
            <w:pPr>
              <w:pStyle w:val="Style19"/>
              <w:widowControl/>
              <w:numPr>
                <w:ilvl w:val="0"/>
                <w:numId w:val="2"/>
              </w:numPr>
              <w:bidi/>
              <w:ind w:left="175" w:right="230" w:hanging="175"/>
              <w:jc w:val="left"/>
              <w:rPr>
                <w:rFonts w:ascii="Tahoma" w:hAnsi="Tahoma" w:cs="Tahoma"/>
                <w:b/>
                <w:bCs/>
                <w:color w:val="000000"/>
                <w:sz w:val="20"/>
                <w:szCs w:val="20"/>
              </w:rPr>
            </w:pPr>
            <w:r w:rsidRPr="00C90573">
              <w:rPr>
                <w:rStyle w:val="FontStyle29"/>
                <w:rFonts w:ascii="Tahoma" w:hAnsi="Tahoma" w:cs="Tahoma"/>
                <w:sz w:val="20"/>
                <w:szCs w:val="20"/>
                <w:rtl/>
              </w:rPr>
              <w:t>בית הספר יבחר מתוך אתר האינטרנט את התוכנית ואת ״מכון השואה״ בו הוא מעוניין לקיים את יום העיון לתלמידיו. כתובת אתר האינטרנט</w:t>
            </w:r>
            <w:r w:rsidRPr="00C90573">
              <w:rPr>
                <w:rStyle w:val="FontStyle29"/>
                <w:rFonts w:ascii="Tahoma" w:hAnsi="Tahoma" w:cs="Tahoma"/>
                <w:b/>
                <w:bCs/>
                <w:sz w:val="20"/>
                <w:szCs w:val="20"/>
                <w:rtl/>
              </w:rPr>
              <w:t xml:space="preserve">:  </w:t>
            </w:r>
            <w:hyperlink r:id="rId10" w:history="1">
              <w:r w:rsidRPr="00C90573">
                <w:rPr>
                  <w:rStyle w:val="Hyperlink"/>
                  <w:rFonts w:ascii="Tahoma" w:hAnsi="Tahoma" w:cs="Tahoma"/>
                  <w:b/>
                  <w:bCs/>
                  <w:sz w:val="20"/>
                  <w:szCs w:val="20"/>
                </w:rPr>
                <w:t>www.education.gov.il/noarpz</w:t>
              </w:r>
            </w:hyperlink>
          </w:p>
          <w:p w:rsidR="0068008E" w:rsidRPr="0068008E" w:rsidRDefault="0068008E" w:rsidP="00D85128">
            <w:pPr>
              <w:pStyle w:val="Style19"/>
              <w:widowControl/>
              <w:numPr>
                <w:ilvl w:val="0"/>
                <w:numId w:val="2"/>
              </w:numPr>
              <w:bidi/>
              <w:ind w:left="175" w:right="230" w:hanging="175"/>
              <w:jc w:val="left"/>
              <w:rPr>
                <w:rFonts w:ascii="Tahoma" w:hAnsi="Tahoma" w:cs="Tahoma"/>
                <w:color w:val="000000"/>
                <w:sz w:val="20"/>
                <w:szCs w:val="20"/>
                <w:rtl/>
              </w:rPr>
            </w:pPr>
            <w:r w:rsidRPr="00C90573">
              <w:rPr>
                <w:rFonts w:ascii="Tahoma" w:hAnsi="Tahoma" w:cs="Tahoma" w:hint="cs"/>
                <w:color w:val="000000"/>
                <w:sz w:val="20"/>
                <w:szCs w:val="20"/>
                <w:rtl/>
              </w:rPr>
              <w:t>על בית הספר לתאם עם מכון השואה את הפעילות ואת הסדרי התשלום ולקבל מהמכון אישור על כך.</w:t>
            </w:r>
          </w:p>
        </w:tc>
        <w:tc>
          <w:tcPr>
            <w:tcW w:w="2340" w:type="dxa"/>
            <w:shd w:val="clear" w:color="auto" w:fill="auto"/>
          </w:tcPr>
          <w:p w:rsidR="0068008E" w:rsidRPr="00C90573" w:rsidRDefault="0068008E" w:rsidP="00266C06">
            <w:pPr>
              <w:pStyle w:val="3"/>
              <w:jc w:val="center"/>
              <w:rPr>
                <w:rFonts w:ascii="Tahoma" w:hAnsi="Tahoma" w:cs="Tahoma"/>
                <w:b/>
                <w:bCs/>
                <w:szCs w:val="20"/>
                <w:u w:val="single"/>
                <w:rtl/>
              </w:rPr>
            </w:pPr>
          </w:p>
          <w:p w:rsidR="0068008E" w:rsidRPr="00C90573" w:rsidRDefault="0068008E" w:rsidP="00266C06">
            <w:pPr>
              <w:pStyle w:val="3"/>
              <w:jc w:val="center"/>
              <w:rPr>
                <w:rFonts w:ascii="Tahoma" w:hAnsi="Tahoma" w:cs="Tahoma"/>
                <w:b/>
                <w:bCs/>
                <w:szCs w:val="20"/>
                <w:u w:val="single"/>
                <w:rtl/>
              </w:rPr>
            </w:pPr>
          </w:p>
        </w:tc>
      </w:tr>
      <w:tr w:rsidR="0068008E" w:rsidRPr="00C90573" w:rsidTr="0068008E">
        <w:tc>
          <w:tcPr>
            <w:tcW w:w="1310" w:type="dxa"/>
            <w:shd w:val="clear" w:color="auto" w:fill="auto"/>
            <w:vAlign w:val="center"/>
          </w:tcPr>
          <w:p w:rsidR="0068008E" w:rsidRPr="00C90573" w:rsidRDefault="0068008E" w:rsidP="00266C06">
            <w:pPr>
              <w:pStyle w:val="3"/>
              <w:jc w:val="center"/>
              <w:rPr>
                <w:rFonts w:ascii="Tahoma" w:hAnsi="Tahoma" w:cs="Tahoma"/>
                <w:b/>
                <w:bCs/>
                <w:szCs w:val="20"/>
                <w:rtl/>
              </w:rPr>
            </w:pPr>
            <w:r w:rsidRPr="00C90573">
              <w:rPr>
                <w:rFonts w:ascii="Tahoma" w:hAnsi="Tahoma" w:cs="Tahoma" w:hint="cs"/>
                <w:b/>
                <w:bCs/>
                <w:szCs w:val="20"/>
                <w:rtl/>
              </w:rPr>
              <w:t>עד-</w:t>
            </w:r>
          </w:p>
          <w:p w:rsidR="0068008E" w:rsidRPr="00C90573" w:rsidRDefault="0068008E" w:rsidP="00266C06">
            <w:pPr>
              <w:pStyle w:val="3"/>
              <w:jc w:val="center"/>
              <w:rPr>
                <w:rFonts w:ascii="Tahoma" w:hAnsi="Tahoma" w:cs="Tahoma"/>
                <w:b/>
                <w:bCs/>
                <w:szCs w:val="20"/>
                <w:rtl/>
              </w:rPr>
            </w:pPr>
            <w:r w:rsidRPr="00C90573">
              <w:rPr>
                <w:rFonts w:ascii="Tahoma" w:hAnsi="Tahoma" w:cs="Tahoma" w:hint="cs"/>
                <w:b/>
                <w:bCs/>
                <w:szCs w:val="20"/>
                <w:rtl/>
              </w:rPr>
              <w:t>חודשיים לפני מועד יום העיון</w:t>
            </w:r>
          </w:p>
        </w:tc>
        <w:tc>
          <w:tcPr>
            <w:tcW w:w="1418"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בית הספר</w:t>
            </w:r>
          </w:p>
        </w:tc>
        <w:tc>
          <w:tcPr>
            <w:tcW w:w="4298" w:type="dxa"/>
            <w:shd w:val="clear" w:color="auto" w:fill="auto"/>
          </w:tcPr>
          <w:p w:rsidR="0068008E" w:rsidRPr="00C90573" w:rsidRDefault="0068008E" w:rsidP="00266C06">
            <w:pPr>
              <w:pStyle w:val="2"/>
              <w:shd w:val="clear" w:color="auto" w:fill="FFFFFF"/>
              <w:bidi w:val="0"/>
              <w:spacing w:after="375" w:line="360" w:lineRule="atLeast"/>
              <w:jc w:val="center"/>
              <w:rPr>
                <w:sz w:val="20"/>
                <w:szCs w:val="20"/>
              </w:rPr>
            </w:pPr>
            <w:r w:rsidRPr="00C90573">
              <w:rPr>
                <w:rFonts w:ascii="Arial" w:hAnsi="Arial" w:cs="Arial" w:hint="cs"/>
                <w:color w:val="FF0000"/>
                <w:sz w:val="20"/>
                <w:szCs w:val="20"/>
                <w:rtl/>
              </w:rPr>
              <w:t>יש לשלוח את ההזמנה למתאם המחוזי המופיע בטבלה מעלה</w:t>
            </w:r>
          </w:p>
        </w:tc>
        <w:tc>
          <w:tcPr>
            <w:tcW w:w="2340" w:type="dxa"/>
            <w:shd w:val="clear" w:color="auto" w:fill="auto"/>
          </w:tcPr>
          <w:p w:rsidR="0068008E" w:rsidRPr="00C90573" w:rsidRDefault="0068008E" w:rsidP="00D85128">
            <w:pPr>
              <w:pStyle w:val="3"/>
              <w:numPr>
                <w:ilvl w:val="0"/>
                <w:numId w:val="1"/>
              </w:numPr>
              <w:ind w:left="254" w:hanging="254"/>
              <w:rPr>
                <w:rFonts w:ascii="Tahoma" w:hAnsi="Tahoma" w:cs="Tahoma"/>
                <w:b/>
                <w:bCs/>
                <w:szCs w:val="20"/>
              </w:rPr>
            </w:pPr>
            <w:r w:rsidRPr="00C90573">
              <w:rPr>
                <w:rFonts w:ascii="Tahoma" w:hAnsi="Tahoma" w:cs="Tahoma" w:hint="cs"/>
                <w:b/>
                <w:bCs/>
                <w:szCs w:val="20"/>
                <w:rtl/>
              </w:rPr>
              <w:t>הזמנת הפעילות היא לכל תאריך הנבחר לאורך שנה"ל</w:t>
            </w:r>
          </w:p>
          <w:p w:rsidR="0068008E" w:rsidRPr="00C90573" w:rsidRDefault="0068008E" w:rsidP="00D85128">
            <w:pPr>
              <w:pStyle w:val="3"/>
              <w:numPr>
                <w:ilvl w:val="0"/>
                <w:numId w:val="1"/>
              </w:numPr>
              <w:ind w:left="254" w:hanging="254"/>
              <w:rPr>
                <w:rFonts w:ascii="Tahoma" w:hAnsi="Tahoma" w:cs="Tahoma"/>
                <w:szCs w:val="20"/>
                <w:rtl/>
              </w:rPr>
            </w:pPr>
            <w:r w:rsidRPr="00C90573">
              <w:rPr>
                <w:rFonts w:ascii="Tahoma" w:hAnsi="Tahoma" w:cs="Tahoma" w:hint="cs"/>
                <w:szCs w:val="20"/>
                <w:rtl/>
              </w:rPr>
              <w:t>יש לוודא  אישור קבלת הספח במחוז</w:t>
            </w:r>
          </w:p>
        </w:tc>
      </w:tr>
      <w:tr w:rsidR="0068008E" w:rsidRPr="00C90573" w:rsidTr="0068008E">
        <w:tc>
          <w:tcPr>
            <w:tcW w:w="1310"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 xml:space="preserve">עד 10 ימים מקבלת הבקשה  </w:t>
            </w:r>
          </w:p>
        </w:tc>
        <w:tc>
          <w:tcPr>
            <w:tcW w:w="1418"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 xml:space="preserve">המתאם החוזי </w:t>
            </w:r>
          </w:p>
        </w:tc>
        <w:tc>
          <w:tcPr>
            <w:tcW w:w="4298" w:type="dxa"/>
            <w:shd w:val="clear" w:color="auto" w:fill="auto"/>
          </w:tcPr>
          <w:p w:rsidR="0068008E" w:rsidRPr="00C90573" w:rsidRDefault="0068008E" w:rsidP="00D85128">
            <w:pPr>
              <w:pStyle w:val="3"/>
              <w:numPr>
                <w:ilvl w:val="0"/>
                <w:numId w:val="2"/>
              </w:numPr>
              <w:ind w:left="175" w:hanging="141"/>
              <w:rPr>
                <w:rFonts w:ascii="Tahoma" w:hAnsi="Tahoma" w:cs="Tahoma"/>
                <w:szCs w:val="20"/>
                <w:rtl/>
              </w:rPr>
            </w:pPr>
            <w:r w:rsidRPr="00C90573">
              <w:rPr>
                <w:rFonts w:ascii="Tahoma" w:hAnsi="Tahoma" w:cs="Tahoma" w:hint="cs"/>
                <w:szCs w:val="20"/>
                <w:rtl/>
              </w:rPr>
              <w:t>המחוז יאשר או ידחה את בקשת בית הספר .</w:t>
            </w:r>
          </w:p>
        </w:tc>
        <w:tc>
          <w:tcPr>
            <w:tcW w:w="2340" w:type="dxa"/>
            <w:shd w:val="clear" w:color="auto" w:fill="auto"/>
          </w:tcPr>
          <w:p w:rsidR="0068008E" w:rsidRPr="00C90573" w:rsidRDefault="0068008E" w:rsidP="00266C06">
            <w:pPr>
              <w:pStyle w:val="3"/>
              <w:rPr>
                <w:rFonts w:ascii="Tahoma" w:hAnsi="Tahoma" w:cs="Tahoma"/>
                <w:b/>
                <w:bCs/>
                <w:szCs w:val="20"/>
                <w:rtl/>
              </w:rPr>
            </w:pPr>
            <w:r w:rsidRPr="00C90573">
              <w:rPr>
                <w:rFonts w:ascii="Tahoma" w:hAnsi="Tahoma" w:cs="Tahoma" w:hint="cs"/>
                <w:b/>
                <w:bCs/>
                <w:szCs w:val="20"/>
                <w:rtl/>
              </w:rPr>
              <w:t>בכל מקרה האישור כפוף לאישור תקציבי בעת העברת הבקשה.</w:t>
            </w:r>
          </w:p>
        </w:tc>
      </w:tr>
      <w:tr w:rsidR="0068008E" w:rsidRPr="00C90573" w:rsidTr="0068008E">
        <w:tc>
          <w:tcPr>
            <w:tcW w:w="1310"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שבוע לפני מועד הפעילות</w:t>
            </w:r>
          </w:p>
        </w:tc>
        <w:tc>
          <w:tcPr>
            <w:tcW w:w="1418"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בית הספר</w:t>
            </w:r>
          </w:p>
        </w:tc>
        <w:tc>
          <w:tcPr>
            <w:tcW w:w="4298" w:type="dxa"/>
            <w:shd w:val="clear" w:color="auto" w:fill="auto"/>
          </w:tcPr>
          <w:p w:rsidR="0068008E" w:rsidRPr="00C90573" w:rsidRDefault="0068008E" w:rsidP="00D85128">
            <w:pPr>
              <w:pStyle w:val="3"/>
              <w:numPr>
                <w:ilvl w:val="0"/>
                <w:numId w:val="2"/>
              </w:numPr>
              <w:ind w:left="175" w:hanging="141"/>
              <w:rPr>
                <w:rFonts w:ascii="Tahoma" w:hAnsi="Tahoma" w:cs="Tahoma"/>
                <w:szCs w:val="20"/>
                <w:rtl/>
              </w:rPr>
            </w:pPr>
            <w:r w:rsidRPr="00C90573">
              <w:rPr>
                <w:rFonts w:ascii="Tahoma" w:hAnsi="Tahoma" w:cs="Tahoma" w:hint="cs"/>
                <w:szCs w:val="20"/>
                <w:rtl/>
              </w:rPr>
              <w:t xml:space="preserve">לקיים </w:t>
            </w:r>
            <w:proofErr w:type="spellStart"/>
            <w:r w:rsidRPr="00C90573">
              <w:rPr>
                <w:rFonts w:ascii="Tahoma" w:hAnsi="Tahoma" w:cs="Tahoma" w:hint="cs"/>
                <w:szCs w:val="20"/>
                <w:rtl/>
              </w:rPr>
              <w:t>תוכנית</w:t>
            </w:r>
            <w:proofErr w:type="spellEnd"/>
            <w:r w:rsidRPr="00C90573">
              <w:rPr>
                <w:rFonts w:ascii="Tahoma" w:hAnsi="Tahoma" w:cs="Tahoma" w:hint="cs"/>
                <w:szCs w:val="20"/>
                <w:rtl/>
              </w:rPr>
              <w:t xml:space="preserve"> הכנה לתלמידים בהתאם לתוכנית שתואמה עם המכון </w:t>
            </w:r>
          </w:p>
        </w:tc>
        <w:tc>
          <w:tcPr>
            <w:tcW w:w="2340" w:type="dxa"/>
            <w:shd w:val="clear" w:color="auto" w:fill="auto"/>
          </w:tcPr>
          <w:p w:rsidR="0068008E" w:rsidRPr="00C90573" w:rsidRDefault="0068008E" w:rsidP="00D85128">
            <w:pPr>
              <w:pStyle w:val="3"/>
              <w:numPr>
                <w:ilvl w:val="0"/>
                <w:numId w:val="2"/>
              </w:numPr>
              <w:ind w:left="176" w:hanging="176"/>
              <w:rPr>
                <w:rFonts w:ascii="Tahoma" w:hAnsi="Tahoma" w:cs="Tahoma"/>
                <w:szCs w:val="20"/>
                <w:rtl/>
              </w:rPr>
            </w:pPr>
            <w:r w:rsidRPr="00C90573">
              <w:rPr>
                <w:rFonts w:ascii="Tahoma" w:hAnsi="Tahoma" w:cs="Tahoma" w:hint="cs"/>
                <w:szCs w:val="20"/>
                <w:rtl/>
              </w:rPr>
              <w:t>לוודא במחוז שהאוטובוסים מ</w:t>
            </w:r>
            <w:r w:rsidR="00ED1A7C">
              <w:rPr>
                <w:rFonts w:ascii="Tahoma" w:hAnsi="Tahoma" w:cs="Tahoma" w:hint="cs"/>
                <w:szCs w:val="20"/>
                <w:rtl/>
              </w:rPr>
              <w:t>ו</w:t>
            </w:r>
            <w:r w:rsidRPr="00C90573">
              <w:rPr>
                <w:rFonts w:ascii="Tahoma" w:hAnsi="Tahoma" w:cs="Tahoma" w:hint="cs"/>
                <w:szCs w:val="20"/>
                <w:rtl/>
              </w:rPr>
              <w:t>זמנים</w:t>
            </w:r>
          </w:p>
        </w:tc>
      </w:tr>
      <w:tr w:rsidR="0068008E" w:rsidRPr="00C90573" w:rsidTr="0068008E">
        <w:tc>
          <w:tcPr>
            <w:tcW w:w="1310"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3 ימים לפני מועד ביצוע הפעילות</w:t>
            </w:r>
          </w:p>
        </w:tc>
        <w:tc>
          <w:tcPr>
            <w:tcW w:w="1418" w:type="dxa"/>
            <w:shd w:val="clear" w:color="auto" w:fill="auto"/>
            <w:vAlign w:val="center"/>
          </w:tcPr>
          <w:p w:rsidR="0068008E" w:rsidRPr="00C90573" w:rsidRDefault="0068008E" w:rsidP="00266C06">
            <w:pPr>
              <w:pStyle w:val="3"/>
              <w:jc w:val="center"/>
              <w:rPr>
                <w:rFonts w:ascii="Tahoma" w:hAnsi="Tahoma" w:cs="Tahoma"/>
                <w:szCs w:val="20"/>
                <w:rtl/>
              </w:rPr>
            </w:pPr>
            <w:r w:rsidRPr="00C90573">
              <w:rPr>
                <w:rFonts w:ascii="Tahoma" w:hAnsi="Tahoma" w:cs="Tahoma" w:hint="cs"/>
                <w:szCs w:val="20"/>
                <w:rtl/>
              </w:rPr>
              <w:t>בית הספר</w:t>
            </w:r>
          </w:p>
        </w:tc>
        <w:tc>
          <w:tcPr>
            <w:tcW w:w="4298" w:type="dxa"/>
            <w:shd w:val="clear" w:color="auto" w:fill="auto"/>
          </w:tcPr>
          <w:p w:rsidR="0068008E" w:rsidRPr="00C90573" w:rsidRDefault="0068008E" w:rsidP="00D85128">
            <w:pPr>
              <w:pStyle w:val="Style19"/>
              <w:widowControl/>
              <w:numPr>
                <w:ilvl w:val="0"/>
                <w:numId w:val="2"/>
              </w:numPr>
              <w:bidi/>
              <w:ind w:left="176" w:right="149" w:hanging="176"/>
              <w:jc w:val="both"/>
              <w:rPr>
                <w:rStyle w:val="FontStyle29"/>
                <w:rFonts w:ascii="Tahoma" w:hAnsi="Tahoma" w:cs="Tahoma"/>
                <w:sz w:val="20"/>
                <w:szCs w:val="20"/>
              </w:rPr>
            </w:pPr>
            <w:r w:rsidRPr="00C90573">
              <w:rPr>
                <w:rStyle w:val="FontStyle29"/>
                <w:rFonts w:ascii="Tahoma" w:hAnsi="Tahoma" w:cs="Tahoma" w:hint="cs"/>
                <w:sz w:val="20"/>
                <w:szCs w:val="20"/>
                <w:rtl/>
              </w:rPr>
              <w:t>לוודא סופית את מספר התלמידים הצפוי להשתתף בפעילות.</w:t>
            </w:r>
          </w:p>
          <w:p w:rsidR="0068008E" w:rsidRPr="00C90573" w:rsidRDefault="0068008E" w:rsidP="00D85128">
            <w:pPr>
              <w:pStyle w:val="Style19"/>
              <w:widowControl/>
              <w:numPr>
                <w:ilvl w:val="0"/>
                <w:numId w:val="2"/>
              </w:numPr>
              <w:bidi/>
              <w:ind w:left="176" w:right="149" w:hanging="176"/>
              <w:jc w:val="both"/>
              <w:rPr>
                <w:rStyle w:val="FontStyle29"/>
                <w:rFonts w:ascii="Tahoma" w:hAnsi="Tahoma" w:cs="Tahoma"/>
                <w:sz w:val="20"/>
                <w:szCs w:val="20"/>
              </w:rPr>
            </w:pPr>
            <w:r w:rsidRPr="00C90573">
              <w:rPr>
                <w:rStyle w:val="FontStyle29"/>
                <w:rFonts w:ascii="Tahoma" w:hAnsi="Tahoma" w:cs="Tahoma" w:hint="cs"/>
                <w:sz w:val="20"/>
                <w:szCs w:val="20"/>
                <w:rtl/>
              </w:rPr>
              <w:t xml:space="preserve">יש לוודא </w:t>
            </w:r>
            <w:r w:rsidRPr="00C90573">
              <w:rPr>
                <w:rStyle w:val="FontStyle32"/>
                <w:rFonts w:ascii="Tahoma" w:hAnsi="Tahoma" w:cs="Tahoma"/>
                <w:sz w:val="20"/>
                <w:szCs w:val="20"/>
                <w:u w:val="single"/>
                <w:rtl/>
              </w:rPr>
              <w:t xml:space="preserve">תפוסה </w:t>
            </w:r>
            <w:proofErr w:type="spellStart"/>
            <w:r w:rsidRPr="00C90573">
              <w:rPr>
                <w:rStyle w:val="FontStyle32"/>
                <w:rFonts w:ascii="Tahoma" w:hAnsi="Tahoma" w:cs="Tahoma"/>
                <w:sz w:val="20"/>
                <w:szCs w:val="20"/>
                <w:u w:val="single"/>
                <w:rtl/>
              </w:rPr>
              <w:t>מלאה</w:t>
            </w:r>
            <w:r w:rsidRPr="00C90573">
              <w:rPr>
                <w:rStyle w:val="FontStyle29"/>
                <w:rFonts w:ascii="Tahoma" w:hAnsi="Tahoma" w:cs="Tahoma" w:hint="cs"/>
                <w:sz w:val="20"/>
                <w:szCs w:val="20"/>
                <w:rtl/>
              </w:rPr>
              <w:t>של</w:t>
            </w:r>
            <w:proofErr w:type="spellEnd"/>
            <w:r w:rsidRPr="00C90573">
              <w:rPr>
                <w:rStyle w:val="FontStyle29"/>
                <w:rFonts w:ascii="Tahoma" w:hAnsi="Tahoma" w:cs="Tahoma" w:hint="cs"/>
                <w:sz w:val="20"/>
                <w:szCs w:val="20"/>
                <w:rtl/>
              </w:rPr>
              <w:t xml:space="preserve"> </w:t>
            </w:r>
            <w:r w:rsidRPr="00C90573">
              <w:rPr>
                <w:rStyle w:val="FontStyle29"/>
                <w:rFonts w:ascii="Tahoma" w:hAnsi="Tahoma" w:cs="Tahoma"/>
                <w:sz w:val="20"/>
                <w:szCs w:val="20"/>
                <w:rtl/>
              </w:rPr>
              <w:t xml:space="preserve">האוטובוסים </w:t>
            </w:r>
            <w:r w:rsidRPr="00C90573">
              <w:rPr>
                <w:rStyle w:val="FontStyle29"/>
                <w:rFonts w:ascii="Tahoma" w:hAnsi="Tahoma" w:cs="Tahoma" w:hint="cs"/>
                <w:sz w:val="20"/>
                <w:szCs w:val="20"/>
                <w:rtl/>
              </w:rPr>
              <w:t xml:space="preserve">המוזמנים עד </w:t>
            </w:r>
            <w:r w:rsidRPr="00C90573">
              <w:rPr>
                <w:rStyle w:val="FontStyle29"/>
                <w:rFonts w:ascii="Tahoma" w:hAnsi="Tahoma" w:cs="Tahoma"/>
                <w:sz w:val="20"/>
                <w:szCs w:val="20"/>
                <w:rtl/>
              </w:rPr>
              <w:t>72 שעות לפני מועד יום העיון</w:t>
            </w:r>
            <w:r w:rsidRPr="00C90573">
              <w:rPr>
                <w:rStyle w:val="FontStyle29"/>
                <w:rFonts w:ascii="Tahoma" w:hAnsi="Tahoma" w:cs="Tahoma" w:hint="cs"/>
                <w:sz w:val="20"/>
                <w:szCs w:val="20"/>
                <w:rtl/>
              </w:rPr>
              <w:t xml:space="preserve">. </w:t>
            </w:r>
            <w:r w:rsidRPr="00C90573">
              <w:rPr>
                <w:rStyle w:val="FontStyle29"/>
                <w:rFonts w:ascii="Tahoma" w:hAnsi="Tahoma" w:cs="Tahoma"/>
                <w:sz w:val="20"/>
                <w:szCs w:val="20"/>
                <w:rtl/>
              </w:rPr>
              <w:t xml:space="preserve"> אם חל שינוי במספר היוצאים</w:t>
            </w:r>
            <w:r w:rsidRPr="00C90573">
              <w:rPr>
                <w:rStyle w:val="FontStyle32"/>
                <w:rFonts w:ascii="Tahoma" w:hAnsi="Tahoma" w:cs="Tahoma" w:hint="cs"/>
                <w:sz w:val="20"/>
                <w:szCs w:val="20"/>
                <w:rtl/>
              </w:rPr>
              <w:t xml:space="preserve">, </w:t>
            </w:r>
            <w:r w:rsidRPr="00C90573">
              <w:rPr>
                <w:rStyle w:val="FontStyle32"/>
                <w:rFonts w:ascii="Tahoma" w:hAnsi="Tahoma" w:cs="Tahoma"/>
                <w:sz w:val="20"/>
                <w:szCs w:val="20"/>
                <w:rtl/>
              </w:rPr>
              <w:t xml:space="preserve">חובה </w:t>
            </w:r>
            <w:r w:rsidRPr="00C90573">
              <w:rPr>
                <w:rStyle w:val="FontStyle29"/>
                <w:rFonts w:ascii="Tahoma" w:hAnsi="Tahoma" w:cs="Tahoma"/>
                <w:sz w:val="20"/>
                <w:szCs w:val="20"/>
                <w:rtl/>
              </w:rPr>
              <w:t xml:space="preserve">על בית הספר לעדכן את מתאם ההסעות במחוז </w:t>
            </w:r>
            <w:r w:rsidRPr="00C90573">
              <w:rPr>
                <w:rStyle w:val="FontStyle29"/>
                <w:rFonts w:ascii="Tahoma" w:hAnsi="Tahoma" w:cs="Tahoma" w:hint="cs"/>
                <w:sz w:val="20"/>
                <w:szCs w:val="20"/>
                <w:rtl/>
              </w:rPr>
              <w:t>ולעדכן את האוטובוסים בהתאם.</w:t>
            </w:r>
          </w:p>
          <w:p w:rsidR="0068008E" w:rsidRPr="00C90573" w:rsidRDefault="0068008E" w:rsidP="00D85128">
            <w:pPr>
              <w:pStyle w:val="Style19"/>
              <w:widowControl/>
              <w:numPr>
                <w:ilvl w:val="0"/>
                <w:numId w:val="2"/>
              </w:numPr>
              <w:bidi/>
              <w:ind w:left="176" w:right="149" w:hanging="176"/>
              <w:jc w:val="both"/>
              <w:rPr>
                <w:rFonts w:ascii="Tahoma" w:hAnsi="Tahoma" w:cs="Tahoma"/>
                <w:color w:val="000000"/>
                <w:sz w:val="20"/>
                <w:szCs w:val="20"/>
                <w:rtl/>
              </w:rPr>
            </w:pPr>
            <w:r w:rsidRPr="00C90573">
              <w:rPr>
                <w:rStyle w:val="FontStyle32"/>
                <w:rFonts w:ascii="Tahoma" w:hAnsi="Tahoma" w:cs="Tahoma" w:hint="cs"/>
                <w:sz w:val="20"/>
                <w:szCs w:val="20"/>
                <w:rtl/>
              </w:rPr>
              <w:t>שימוש במספר אוטובוסים שהוא מעבר למספר התלמידים שהתייצב בפועל, ביה"ס יחויב בהפרש העלות.</w:t>
            </w:r>
          </w:p>
        </w:tc>
        <w:tc>
          <w:tcPr>
            <w:tcW w:w="2340" w:type="dxa"/>
            <w:shd w:val="clear" w:color="auto" w:fill="auto"/>
          </w:tcPr>
          <w:p w:rsidR="0068008E" w:rsidRPr="00C90573" w:rsidRDefault="0068008E" w:rsidP="00D85128">
            <w:pPr>
              <w:pStyle w:val="3"/>
              <w:numPr>
                <w:ilvl w:val="0"/>
                <w:numId w:val="2"/>
              </w:numPr>
              <w:ind w:left="175" w:hanging="175"/>
              <w:rPr>
                <w:rFonts w:ascii="Tahoma" w:hAnsi="Tahoma" w:cs="Tahoma"/>
                <w:szCs w:val="20"/>
                <w:rtl/>
              </w:rPr>
            </w:pPr>
            <w:r w:rsidRPr="00C90573">
              <w:rPr>
                <w:rFonts w:ascii="Tahoma" w:hAnsi="Tahoma" w:cs="Tahoma" w:hint="cs"/>
                <w:szCs w:val="20"/>
                <w:rtl/>
              </w:rPr>
              <w:t>הזמנת האוטובוסים תתבצע  באמצעות המחוז אליו שייך בית הספר (ראה רשימת מתאמים מחוזיים בהמשך המסמך).</w:t>
            </w:r>
          </w:p>
        </w:tc>
      </w:tr>
    </w:tbl>
    <w:p w:rsidR="0068008E" w:rsidRPr="00C90573" w:rsidRDefault="0068008E" w:rsidP="0068008E">
      <w:pPr>
        <w:pStyle w:val="Style6"/>
        <w:widowControl/>
        <w:bidi/>
        <w:spacing w:line="360" w:lineRule="auto"/>
        <w:ind w:left="732" w:right="900"/>
        <w:jc w:val="both"/>
        <w:rPr>
          <w:rFonts w:ascii="Tahoma" w:hAnsi="Tahoma" w:cs="Tahoma"/>
          <w:sz w:val="22"/>
          <w:szCs w:val="22"/>
          <w:rtl/>
        </w:rPr>
      </w:pPr>
    </w:p>
    <w:p w:rsidR="0068008E" w:rsidRDefault="0068008E" w:rsidP="0068008E">
      <w:pPr>
        <w:pStyle w:val="Style6"/>
        <w:widowControl/>
        <w:bidi/>
        <w:spacing w:line="360" w:lineRule="auto"/>
        <w:ind w:left="732" w:right="900"/>
        <w:jc w:val="both"/>
        <w:rPr>
          <w:rFonts w:ascii="Tahoma" w:hAnsi="Tahoma" w:cs="Tahoma"/>
          <w:sz w:val="22"/>
          <w:szCs w:val="22"/>
          <w:rtl/>
        </w:rPr>
      </w:pPr>
    </w:p>
    <w:p w:rsidR="00A7003E" w:rsidRDefault="00A7003E" w:rsidP="00A7003E">
      <w:pPr>
        <w:pStyle w:val="Style14"/>
        <w:widowControl/>
        <w:bidi/>
        <w:spacing w:line="276" w:lineRule="auto"/>
        <w:jc w:val="center"/>
        <w:rPr>
          <w:rFonts w:ascii="Tahoma" w:hAnsi="Tahoma" w:cs="Tahoma"/>
          <w:b/>
          <w:bCs/>
          <w:sz w:val="18"/>
          <w:szCs w:val="18"/>
          <w:rtl/>
        </w:rPr>
      </w:pPr>
    </w:p>
    <w:p w:rsidR="00A7003E" w:rsidRPr="00800C94" w:rsidRDefault="00A7003E" w:rsidP="00A7003E">
      <w:pPr>
        <w:pStyle w:val="Style14"/>
        <w:widowControl/>
        <w:bidi/>
        <w:spacing w:line="276" w:lineRule="auto"/>
        <w:jc w:val="center"/>
        <w:rPr>
          <w:rFonts w:ascii="Tahoma" w:hAnsi="Tahoma" w:cs="Tahoma"/>
          <w:b/>
          <w:bCs/>
          <w:sz w:val="18"/>
          <w:szCs w:val="18"/>
          <w:rtl/>
        </w:rPr>
      </w:pPr>
      <w:r>
        <w:rPr>
          <w:rFonts w:ascii="Tahoma" w:hAnsi="Tahoma" w:cs="Tahoma" w:hint="cs"/>
          <w:b/>
          <w:bCs/>
          <w:sz w:val="18"/>
          <w:szCs w:val="18"/>
          <w:rtl/>
        </w:rPr>
        <w:t xml:space="preserve">טופס </w:t>
      </w:r>
      <w:r w:rsidRPr="00800C94">
        <w:rPr>
          <w:rFonts w:ascii="Tahoma" w:hAnsi="Tahoma" w:cs="Tahoma" w:hint="cs"/>
          <w:b/>
          <w:bCs/>
          <w:sz w:val="18"/>
          <w:szCs w:val="18"/>
          <w:rtl/>
        </w:rPr>
        <w:t>הזמנת יום עיון</w:t>
      </w:r>
      <w:r>
        <w:rPr>
          <w:rFonts w:ascii="Tahoma" w:hAnsi="Tahoma" w:cs="Tahoma" w:hint="cs"/>
          <w:b/>
          <w:bCs/>
          <w:sz w:val="18"/>
          <w:szCs w:val="18"/>
          <w:rtl/>
        </w:rPr>
        <w:t xml:space="preserve"> </w:t>
      </w:r>
      <w:r w:rsidRPr="00800C94">
        <w:rPr>
          <w:rFonts w:ascii="Tahoma" w:hAnsi="Tahoma" w:cs="Tahoma" w:hint="cs"/>
          <w:b/>
          <w:bCs/>
          <w:sz w:val="18"/>
          <w:szCs w:val="18"/>
          <w:rtl/>
        </w:rPr>
        <w:t>לתלמידי  כיתות י"א/י"ב</w:t>
      </w:r>
    </w:p>
    <w:p w:rsidR="00A7003E" w:rsidRPr="00800C94" w:rsidRDefault="00A7003E" w:rsidP="001B698D">
      <w:pPr>
        <w:pStyle w:val="Style14"/>
        <w:widowControl/>
        <w:bidi/>
        <w:spacing w:line="276" w:lineRule="auto"/>
        <w:ind w:left="10"/>
        <w:jc w:val="center"/>
        <w:rPr>
          <w:rFonts w:ascii="Tahoma" w:hAnsi="Tahoma" w:cs="Tahoma"/>
          <w:b/>
          <w:bCs/>
          <w:sz w:val="18"/>
          <w:szCs w:val="18"/>
          <w:u w:val="single"/>
        </w:rPr>
      </w:pPr>
      <w:r w:rsidRPr="00A7003E">
        <w:rPr>
          <w:rFonts w:ascii="Tahoma" w:hAnsi="Tahoma" w:cs="Tahoma" w:hint="cs"/>
          <w:b/>
          <w:bCs/>
          <w:sz w:val="18"/>
          <w:szCs w:val="18"/>
          <w:rtl/>
        </w:rPr>
        <w:lastRenderedPageBreak/>
        <w:t>במכון שואה בשנת הלימודים תש</w:t>
      </w:r>
      <w:r w:rsidR="001B698D">
        <w:rPr>
          <w:rFonts w:ascii="Tahoma" w:hAnsi="Tahoma" w:cs="Tahoma" w:hint="cs"/>
          <w:b/>
          <w:bCs/>
          <w:sz w:val="18"/>
          <w:szCs w:val="18"/>
          <w:u w:val="single"/>
          <w:rtl/>
        </w:rPr>
        <w:t>פ"ב</w:t>
      </w:r>
    </w:p>
    <w:p w:rsidR="00A7003E" w:rsidRPr="00800C94" w:rsidRDefault="00A7003E" w:rsidP="00A7003E">
      <w:pPr>
        <w:pStyle w:val="Style14"/>
        <w:widowControl/>
        <w:bidi/>
        <w:spacing w:line="240" w:lineRule="exact"/>
        <w:ind w:left="10"/>
        <w:rPr>
          <w:rFonts w:ascii="Tahoma" w:hAnsi="Tahoma" w:cs="Tahoma"/>
          <w:sz w:val="18"/>
          <w:szCs w:val="18"/>
        </w:rPr>
      </w:pPr>
    </w:p>
    <w:p w:rsidR="00A7003E" w:rsidRPr="00800C94" w:rsidRDefault="00A7003E" w:rsidP="001B698D">
      <w:pPr>
        <w:pStyle w:val="3"/>
        <w:spacing w:line="360" w:lineRule="auto"/>
        <w:jc w:val="both"/>
        <w:rPr>
          <w:rFonts w:ascii="Tahoma" w:hAnsi="Tahoma" w:cs="Tahoma"/>
          <w:sz w:val="18"/>
          <w:szCs w:val="18"/>
          <w:rtl/>
        </w:rPr>
      </w:pPr>
      <w:r w:rsidRPr="00800C94">
        <w:rPr>
          <w:rFonts w:ascii="Tahoma" w:hAnsi="Tahoma" w:cs="Tahoma" w:hint="cs"/>
          <w:b/>
          <w:bCs/>
          <w:sz w:val="18"/>
          <w:szCs w:val="18"/>
          <w:rtl/>
        </w:rPr>
        <w:t>אל</w:t>
      </w:r>
      <w:r w:rsidRPr="00800C94">
        <w:rPr>
          <w:rFonts w:ascii="Tahoma" w:hAnsi="Tahoma" w:cs="Tahoma" w:hint="cs"/>
          <w:sz w:val="18"/>
          <w:szCs w:val="18"/>
          <w:rtl/>
        </w:rPr>
        <w:t>:</w:t>
      </w:r>
      <w:r w:rsidRPr="00800C94">
        <w:rPr>
          <w:rFonts w:ascii="Tahoma" w:hAnsi="Tahoma" w:cs="Tahoma" w:hint="cs"/>
          <w:b/>
          <w:bCs/>
          <w:sz w:val="18"/>
          <w:szCs w:val="18"/>
          <w:rtl/>
        </w:rPr>
        <w:t xml:space="preserve"> מתאם היסעים במחוז : </w:t>
      </w:r>
      <w:r w:rsidR="00267076">
        <w:rPr>
          <w:rFonts w:ascii="Tahoma" w:hAnsi="Tahoma" w:cs="Tahoma" w:hint="cs"/>
          <w:b/>
          <w:bCs/>
          <w:sz w:val="18"/>
          <w:szCs w:val="18"/>
          <w:rtl/>
        </w:rPr>
        <w:t>ירושלים</w:t>
      </w:r>
      <w:r w:rsidRPr="00800C94">
        <w:rPr>
          <w:rFonts w:ascii="Tahoma" w:hAnsi="Tahoma" w:cs="Tahoma" w:hint="cs"/>
          <w:sz w:val="18"/>
          <w:szCs w:val="18"/>
          <w:rtl/>
        </w:rPr>
        <w:tab/>
      </w:r>
      <w:r w:rsidRPr="00800C94">
        <w:rPr>
          <w:rFonts w:ascii="Tahoma" w:hAnsi="Tahoma" w:cs="Tahoma" w:hint="cs"/>
          <w:sz w:val="18"/>
          <w:szCs w:val="18"/>
          <w:rtl/>
        </w:rPr>
        <w:tab/>
      </w:r>
      <w:r>
        <w:rPr>
          <w:rFonts w:ascii="Tahoma" w:hAnsi="Tahoma" w:cs="Tahoma" w:hint="cs"/>
          <w:sz w:val="18"/>
          <w:szCs w:val="18"/>
          <w:rtl/>
        </w:rPr>
        <w:t xml:space="preserve">                                          </w:t>
      </w:r>
      <w:r w:rsidRPr="00800C94">
        <w:rPr>
          <w:rFonts w:ascii="Tahoma" w:hAnsi="Tahoma" w:cs="Tahoma" w:hint="cs"/>
          <w:sz w:val="18"/>
          <w:szCs w:val="18"/>
          <w:rtl/>
        </w:rPr>
        <w:tab/>
        <w:t>תאריך:</w:t>
      </w:r>
      <w:r w:rsidR="001B698D">
        <w:rPr>
          <w:rFonts w:ascii="Tahoma" w:hAnsi="Tahoma" w:cs="Tahoma" w:hint="cs"/>
          <w:sz w:val="18"/>
          <w:szCs w:val="18"/>
          <w:rtl/>
        </w:rPr>
        <w:t xml:space="preserve"> </w:t>
      </w:r>
      <w:r w:rsidR="00267076">
        <w:rPr>
          <w:rFonts w:ascii="Tahoma" w:hAnsi="Tahoma" w:cs="Tahoma" w:hint="cs"/>
          <w:sz w:val="18"/>
          <w:szCs w:val="18"/>
          <w:rtl/>
        </w:rPr>
        <w:t>7/10</w:t>
      </w:r>
    </w:p>
    <w:p w:rsidR="00A7003E" w:rsidRPr="00800C94" w:rsidRDefault="00A7003E" w:rsidP="00A7003E">
      <w:pPr>
        <w:pStyle w:val="a8"/>
        <w:numPr>
          <w:ilvl w:val="0"/>
          <w:numId w:val="4"/>
        </w:numPr>
        <w:tabs>
          <w:tab w:val="left" w:pos="226"/>
        </w:tabs>
        <w:spacing w:line="276" w:lineRule="auto"/>
        <w:ind w:hanging="778"/>
        <w:contextualSpacing/>
        <w:rPr>
          <w:rFonts w:ascii="Tahoma" w:hAnsi="Tahoma" w:cs="Tahoma"/>
          <w:b/>
          <w:bCs/>
          <w:sz w:val="18"/>
          <w:szCs w:val="18"/>
        </w:rPr>
      </w:pPr>
      <w:r w:rsidRPr="00800C94">
        <w:rPr>
          <w:rFonts w:ascii="Tahoma" w:hAnsi="Tahoma" w:cs="Tahoma"/>
          <w:b/>
          <w:bCs/>
          <w:sz w:val="18"/>
          <w:szCs w:val="18"/>
          <w:u w:val="single"/>
          <w:rtl/>
        </w:rPr>
        <w:t>פרטי בית הספר</w:t>
      </w:r>
      <w:r w:rsidRPr="00800C94">
        <w:rPr>
          <w:rFonts w:ascii="Tahoma" w:hAnsi="Tahoma" w:cs="Tahoma"/>
          <w:b/>
          <w:bCs/>
          <w:sz w:val="18"/>
          <w:szCs w:val="18"/>
          <w:rtl/>
        </w:rPr>
        <w:t>:</w:t>
      </w:r>
    </w:p>
    <w:tbl>
      <w:tblPr>
        <w:tblpPr w:leftFromText="180" w:rightFromText="180" w:vertAnchor="text" w:horzAnchor="margin" w:tblpXSpec="right" w:tblpY="188"/>
        <w:bidiVisual/>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138"/>
        <w:gridCol w:w="1277"/>
        <w:gridCol w:w="1260"/>
        <w:gridCol w:w="1519"/>
        <w:gridCol w:w="1176"/>
        <w:gridCol w:w="2308"/>
      </w:tblGrid>
      <w:tr w:rsidR="00A7003E" w:rsidRPr="00800C94" w:rsidTr="00E6619E">
        <w:trPr>
          <w:trHeight w:val="449"/>
        </w:trPr>
        <w:tc>
          <w:tcPr>
            <w:tcW w:w="1388" w:type="dxa"/>
            <w:vAlign w:val="center"/>
          </w:tcPr>
          <w:p w:rsidR="00A7003E" w:rsidRPr="002D1755" w:rsidRDefault="00267076" w:rsidP="00E6619E">
            <w:pPr>
              <w:tabs>
                <w:tab w:val="left" w:pos="226"/>
              </w:tabs>
              <w:jc w:val="center"/>
              <w:rPr>
                <w:rFonts w:ascii="Tahoma" w:hAnsi="Tahoma" w:cs="Tahoma"/>
                <w:sz w:val="18"/>
                <w:szCs w:val="18"/>
                <w:rtl/>
              </w:rPr>
            </w:pPr>
            <w:r>
              <w:rPr>
                <w:rFonts w:ascii="Tahoma" w:hAnsi="Tahoma" w:cs="Tahoma" w:hint="cs"/>
                <w:sz w:val="18"/>
                <w:szCs w:val="18"/>
                <w:rtl/>
              </w:rPr>
              <w:t>ירושלים</w:t>
            </w:r>
          </w:p>
        </w:tc>
        <w:tc>
          <w:tcPr>
            <w:tcW w:w="1138" w:type="dxa"/>
            <w:vAlign w:val="center"/>
          </w:tcPr>
          <w:p w:rsidR="00A7003E" w:rsidRPr="00800C94" w:rsidRDefault="00267076" w:rsidP="00E6619E">
            <w:pPr>
              <w:pStyle w:val="a8"/>
              <w:tabs>
                <w:tab w:val="left" w:pos="226"/>
              </w:tabs>
              <w:ind w:left="0"/>
              <w:jc w:val="center"/>
              <w:rPr>
                <w:rFonts w:ascii="Tahoma" w:hAnsi="Tahoma" w:cs="Tahoma"/>
                <w:sz w:val="18"/>
                <w:szCs w:val="18"/>
                <w:rtl/>
              </w:rPr>
            </w:pPr>
            <w:r>
              <w:rPr>
                <w:rFonts w:ascii="Tahoma" w:hAnsi="Tahoma" w:cs="Tahoma" w:hint="cs"/>
                <w:sz w:val="18"/>
                <w:szCs w:val="18"/>
                <w:rtl/>
              </w:rPr>
              <w:t>בית שמש</w:t>
            </w:r>
          </w:p>
        </w:tc>
        <w:tc>
          <w:tcPr>
            <w:tcW w:w="1277" w:type="dxa"/>
            <w:vAlign w:val="center"/>
          </w:tcPr>
          <w:p w:rsidR="00A7003E" w:rsidRPr="00800C94" w:rsidRDefault="00267076" w:rsidP="00267076">
            <w:pPr>
              <w:pStyle w:val="a8"/>
              <w:tabs>
                <w:tab w:val="left" w:pos="226"/>
              </w:tabs>
              <w:ind w:left="0"/>
              <w:jc w:val="center"/>
              <w:rPr>
                <w:rFonts w:ascii="Tahoma" w:hAnsi="Tahoma" w:cs="Tahoma"/>
                <w:sz w:val="18"/>
                <w:szCs w:val="18"/>
                <w:rtl/>
              </w:rPr>
            </w:pPr>
            <w:r>
              <w:rPr>
                <w:rFonts w:ascii="Tahoma" w:hAnsi="Tahoma" w:cs="Tahoma" w:hint="cs"/>
                <w:sz w:val="18"/>
                <w:szCs w:val="18"/>
                <w:rtl/>
              </w:rPr>
              <w:t xml:space="preserve">אולפנת </w:t>
            </w:r>
            <w:proofErr w:type="spellStart"/>
            <w:r>
              <w:rPr>
                <w:rFonts w:ascii="Tahoma" w:hAnsi="Tahoma" w:cs="Tahoma" w:hint="cs"/>
                <w:sz w:val="18"/>
                <w:szCs w:val="18"/>
                <w:rtl/>
              </w:rPr>
              <w:t>אמי"ת</w:t>
            </w:r>
            <w:proofErr w:type="spellEnd"/>
            <w:r>
              <w:rPr>
                <w:rFonts w:ascii="Tahoma" w:hAnsi="Tahoma" w:cs="Tahoma" w:hint="cs"/>
                <w:sz w:val="18"/>
                <w:szCs w:val="18"/>
                <w:rtl/>
              </w:rPr>
              <w:t xml:space="preserve"> נגה</w:t>
            </w:r>
          </w:p>
        </w:tc>
        <w:tc>
          <w:tcPr>
            <w:tcW w:w="1260" w:type="dxa"/>
            <w:vAlign w:val="center"/>
          </w:tcPr>
          <w:p w:rsidR="00A7003E" w:rsidRPr="00800C94" w:rsidRDefault="00267076" w:rsidP="00E6619E">
            <w:pPr>
              <w:pStyle w:val="a8"/>
              <w:tabs>
                <w:tab w:val="left" w:pos="226"/>
              </w:tabs>
              <w:ind w:left="0"/>
              <w:jc w:val="center"/>
              <w:rPr>
                <w:rFonts w:ascii="Tahoma" w:hAnsi="Tahoma" w:cs="Tahoma"/>
                <w:sz w:val="18"/>
                <w:szCs w:val="18"/>
                <w:rtl/>
              </w:rPr>
            </w:pPr>
            <w:r>
              <w:rPr>
                <w:rFonts w:ascii="Tahoma" w:hAnsi="Tahoma" w:cs="Tahoma" w:hint="cs"/>
                <w:sz w:val="18"/>
                <w:szCs w:val="18"/>
                <w:rtl/>
              </w:rPr>
              <w:t>238121</w:t>
            </w:r>
          </w:p>
        </w:tc>
        <w:tc>
          <w:tcPr>
            <w:tcW w:w="1519" w:type="dxa"/>
            <w:vAlign w:val="center"/>
          </w:tcPr>
          <w:p w:rsidR="00A7003E" w:rsidRPr="00800C94" w:rsidRDefault="00267076" w:rsidP="00E6619E">
            <w:pPr>
              <w:pStyle w:val="a8"/>
              <w:tabs>
                <w:tab w:val="left" w:pos="226"/>
              </w:tabs>
              <w:ind w:left="0"/>
              <w:jc w:val="center"/>
              <w:rPr>
                <w:rFonts w:ascii="Tahoma" w:hAnsi="Tahoma" w:cs="Tahoma"/>
                <w:sz w:val="18"/>
                <w:szCs w:val="18"/>
                <w:rtl/>
              </w:rPr>
            </w:pPr>
            <w:r>
              <w:rPr>
                <w:rFonts w:ascii="Tahoma" w:hAnsi="Tahoma" w:cs="Tahoma" w:hint="cs"/>
                <w:sz w:val="18"/>
                <w:szCs w:val="18"/>
                <w:rtl/>
              </w:rPr>
              <w:t>029920858</w:t>
            </w:r>
          </w:p>
        </w:tc>
        <w:tc>
          <w:tcPr>
            <w:tcW w:w="1176" w:type="dxa"/>
            <w:vAlign w:val="center"/>
          </w:tcPr>
          <w:p w:rsidR="00A7003E" w:rsidRPr="00800C94" w:rsidRDefault="001B698D" w:rsidP="00E6619E">
            <w:pPr>
              <w:pStyle w:val="a8"/>
              <w:tabs>
                <w:tab w:val="left" w:pos="226"/>
              </w:tabs>
              <w:ind w:left="0"/>
              <w:jc w:val="center"/>
              <w:rPr>
                <w:rFonts w:ascii="Tahoma" w:hAnsi="Tahoma" w:cs="Tahoma"/>
                <w:sz w:val="18"/>
                <w:szCs w:val="18"/>
                <w:rtl/>
              </w:rPr>
            </w:pPr>
            <w:r>
              <w:rPr>
                <w:rFonts w:ascii="Tahoma" w:hAnsi="Tahoma" w:cs="Tahoma" w:hint="cs"/>
                <w:sz w:val="18"/>
                <w:szCs w:val="18"/>
                <w:rtl/>
              </w:rPr>
              <w:t>029920854</w:t>
            </w:r>
          </w:p>
        </w:tc>
        <w:tc>
          <w:tcPr>
            <w:tcW w:w="2308" w:type="dxa"/>
            <w:vAlign w:val="center"/>
          </w:tcPr>
          <w:p w:rsidR="00A7003E" w:rsidRPr="00800C94" w:rsidRDefault="00267076" w:rsidP="00E6619E">
            <w:pPr>
              <w:pStyle w:val="a8"/>
              <w:tabs>
                <w:tab w:val="left" w:pos="226"/>
              </w:tabs>
              <w:ind w:left="0"/>
              <w:jc w:val="center"/>
              <w:rPr>
                <w:rFonts w:ascii="Tahoma" w:hAnsi="Tahoma" w:cs="Tahoma"/>
                <w:sz w:val="18"/>
                <w:szCs w:val="18"/>
                <w:rtl/>
              </w:rPr>
            </w:pPr>
            <w:r>
              <w:rPr>
                <w:rFonts w:ascii="Tahoma" w:hAnsi="Tahoma" w:cs="Tahoma" w:hint="cs"/>
                <w:sz w:val="18"/>
                <w:szCs w:val="18"/>
                <w:rtl/>
              </w:rPr>
              <w:t>נחל רפאים 19</w:t>
            </w:r>
          </w:p>
        </w:tc>
      </w:tr>
      <w:tr w:rsidR="00A7003E" w:rsidRPr="00800C94" w:rsidTr="00E6619E">
        <w:trPr>
          <w:trHeight w:val="449"/>
        </w:trPr>
        <w:tc>
          <w:tcPr>
            <w:tcW w:w="1388"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מחוז</w:t>
            </w:r>
          </w:p>
        </w:tc>
        <w:tc>
          <w:tcPr>
            <w:tcW w:w="1138"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עיר</w:t>
            </w:r>
          </w:p>
        </w:tc>
        <w:tc>
          <w:tcPr>
            <w:tcW w:w="1277"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שם ביה"ס</w:t>
            </w:r>
          </w:p>
        </w:tc>
        <w:tc>
          <w:tcPr>
            <w:tcW w:w="1260"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סמל מוסד</w:t>
            </w:r>
          </w:p>
        </w:tc>
        <w:tc>
          <w:tcPr>
            <w:tcW w:w="1519"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מס' טלפון</w:t>
            </w:r>
          </w:p>
        </w:tc>
        <w:tc>
          <w:tcPr>
            <w:tcW w:w="1176"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מספר פקס</w:t>
            </w:r>
          </w:p>
        </w:tc>
        <w:tc>
          <w:tcPr>
            <w:tcW w:w="2308" w:type="dxa"/>
            <w:shd w:val="clear" w:color="auto" w:fill="BDD6EE"/>
            <w:vAlign w:val="center"/>
          </w:tcPr>
          <w:p w:rsidR="00A7003E" w:rsidRPr="00800C94" w:rsidRDefault="00A7003E" w:rsidP="00E6619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כתובת</w:t>
            </w:r>
          </w:p>
        </w:tc>
      </w:tr>
    </w:tbl>
    <w:p w:rsidR="00A7003E" w:rsidRPr="00800C94" w:rsidRDefault="00A7003E" w:rsidP="00A7003E">
      <w:pPr>
        <w:pStyle w:val="a8"/>
        <w:tabs>
          <w:tab w:val="left" w:pos="226"/>
        </w:tabs>
        <w:rPr>
          <w:rFonts w:ascii="Tahoma" w:hAnsi="Tahoma" w:cs="Tahoma"/>
          <w:sz w:val="18"/>
          <w:szCs w:val="18"/>
          <w:rtl/>
        </w:rPr>
      </w:pPr>
    </w:p>
    <w:tbl>
      <w:tblPr>
        <w:tblpPr w:leftFromText="180" w:rightFromText="180" w:vertAnchor="text" w:horzAnchor="margin" w:tblpXSpec="right" w:tblpY="1515"/>
        <w:bidiVisual/>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335"/>
        <w:gridCol w:w="1187"/>
        <w:gridCol w:w="1187"/>
        <w:gridCol w:w="1484"/>
        <w:gridCol w:w="3116"/>
      </w:tblGrid>
      <w:tr w:rsidR="00A7003E" w:rsidRPr="00800C94" w:rsidTr="00A7003E">
        <w:trPr>
          <w:trHeight w:val="427"/>
        </w:trPr>
        <w:tc>
          <w:tcPr>
            <w:tcW w:w="1788" w:type="dxa"/>
            <w:shd w:val="clear" w:color="auto" w:fill="BDD6EE"/>
            <w:vAlign w:val="center"/>
          </w:tcPr>
          <w:p w:rsidR="00A7003E" w:rsidRPr="00800C94" w:rsidRDefault="00A7003E" w:rsidP="00A7003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תפקיד</w:t>
            </w:r>
          </w:p>
        </w:tc>
        <w:tc>
          <w:tcPr>
            <w:tcW w:w="1335" w:type="dxa"/>
            <w:shd w:val="clear" w:color="auto" w:fill="BDD6EE"/>
            <w:vAlign w:val="center"/>
          </w:tcPr>
          <w:p w:rsidR="00A7003E" w:rsidRPr="00800C94" w:rsidRDefault="00A7003E" w:rsidP="00A7003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שם</w:t>
            </w:r>
          </w:p>
        </w:tc>
        <w:tc>
          <w:tcPr>
            <w:tcW w:w="1187" w:type="dxa"/>
            <w:shd w:val="clear" w:color="auto" w:fill="BDD6EE"/>
            <w:vAlign w:val="center"/>
          </w:tcPr>
          <w:p w:rsidR="00A7003E" w:rsidRPr="00800C94" w:rsidRDefault="00A7003E" w:rsidP="00A7003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טלפון במשרד</w:t>
            </w:r>
          </w:p>
        </w:tc>
        <w:tc>
          <w:tcPr>
            <w:tcW w:w="1187" w:type="dxa"/>
            <w:shd w:val="clear" w:color="auto" w:fill="BDD6EE"/>
            <w:vAlign w:val="center"/>
          </w:tcPr>
          <w:p w:rsidR="00A7003E" w:rsidRPr="00800C94" w:rsidRDefault="00A7003E" w:rsidP="00A7003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מספר פקס</w:t>
            </w:r>
          </w:p>
        </w:tc>
        <w:tc>
          <w:tcPr>
            <w:tcW w:w="1484" w:type="dxa"/>
            <w:shd w:val="clear" w:color="auto" w:fill="BDD6EE"/>
            <w:vAlign w:val="center"/>
          </w:tcPr>
          <w:p w:rsidR="00A7003E" w:rsidRPr="00800C94" w:rsidRDefault="00A7003E" w:rsidP="00A7003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מספר טלפון נייד</w:t>
            </w:r>
          </w:p>
        </w:tc>
        <w:tc>
          <w:tcPr>
            <w:tcW w:w="3116" w:type="dxa"/>
            <w:shd w:val="clear" w:color="auto" w:fill="BDD6EE"/>
            <w:vAlign w:val="center"/>
          </w:tcPr>
          <w:p w:rsidR="00A7003E" w:rsidRPr="00800C94" w:rsidRDefault="00A7003E" w:rsidP="00A7003E">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כתובת אלקטרונית</w:t>
            </w:r>
          </w:p>
        </w:tc>
      </w:tr>
      <w:tr w:rsidR="00A7003E" w:rsidRPr="00800C94" w:rsidTr="00A7003E">
        <w:trPr>
          <w:trHeight w:val="548"/>
        </w:trPr>
        <w:tc>
          <w:tcPr>
            <w:tcW w:w="1788" w:type="dxa"/>
            <w:vAlign w:val="center"/>
          </w:tcPr>
          <w:p w:rsidR="00A7003E" w:rsidRPr="00800C94" w:rsidRDefault="00A7003E" w:rsidP="00A7003E">
            <w:pPr>
              <w:pStyle w:val="a8"/>
              <w:tabs>
                <w:tab w:val="left" w:pos="226"/>
              </w:tabs>
              <w:spacing w:line="360" w:lineRule="auto"/>
              <w:ind w:left="0"/>
              <w:jc w:val="center"/>
              <w:rPr>
                <w:rFonts w:ascii="Tahoma" w:hAnsi="Tahoma" w:cs="Tahoma"/>
                <w:b/>
                <w:bCs/>
                <w:sz w:val="18"/>
                <w:szCs w:val="18"/>
                <w:rtl/>
              </w:rPr>
            </w:pPr>
            <w:r w:rsidRPr="00800C94">
              <w:rPr>
                <w:rFonts w:ascii="Tahoma" w:hAnsi="Tahoma" w:cs="Tahoma"/>
                <w:b/>
                <w:bCs/>
                <w:sz w:val="18"/>
                <w:szCs w:val="18"/>
                <w:rtl/>
              </w:rPr>
              <w:t>מנהל/ת ביה"ס</w:t>
            </w:r>
          </w:p>
        </w:tc>
        <w:tc>
          <w:tcPr>
            <w:tcW w:w="1335" w:type="dxa"/>
            <w:vAlign w:val="center"/>
          </w:tcPr>
          <w:p w:rsidR="00A7003E" w:rsidRPr="002D1755" w:rsidRDefault="00267076"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איריס אליהו</w:t>
            </w:r>
          </w:p>
        </w:tc>
        <w:tc>
          <w:tcPr>
            <w:tcW w:w="1187" w:type="dxa"/>
            <w:vAlign w:val="center"/>
          </w:tcPr>
          <w:p w:rsidR="00A7003E" w:rsidRPr="002D1755" w:rsidRDefault="00267076"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029920858</w:t>
            </w:r>
          </w:p>
        </w:tc>
        <w:tc>
          <w:tcPr>
            <w:tcW w:w="1187" w:type="dxa"/>
            <w:vAlign w:val="center"/>
          </w:tcPr>
          <w:p w:rsidR="00A7003E" w:rsidRPr="002D1755" w:rsidRDefault="00A7003E" w:rsidP="00A7003E">
            <w:pPr>
              <w:pStyle w:val="a8"/>
              <w:tabs>
                <w:tab w:val="left" w:pos="226"/>
              </w:tabs>
              <w:spacing w:line="360" w:lineRule="auto"/>
              <w:ind w:left="0"/>
              <w:jc w:val="center"/>
              <w:rPr>
                <w:rFonts w:ascii="Tahoma" w:hAnsi="Tahoma" w:cs="Tahoma"/>
                <w:sz w:val="18"/>
                <w:szCs w:val="18"/>
                <w:rtl/>
              </w:rPr>
            </w:pPr>
          </w:p>
        </w:tc>
        <w:tc>
          <w:tcPr>
            <w:tcW w:w="1484" w:type="dxa"/>
            <w:vAlign w:val="center"/>
          </w:tcPr>
          <w:p w:rsidR="00A7003E" w:rsidRPr="002D1755" w:rsidRDefault="001B698D"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0524347381</w:t>
            </w:r>
          </w:p>
        </w:tc>
        <w:tc>
          <w:tcPr>
            <w:tcW w:w="3116" w:type="dxa"/>
            <w:vAlign w:val="center"/>
          </w:tcPr>
          <w:p w:rsidR="00A7003E" w:rsidRPr="002D1755" w:rsidRDefault="001B698D" w:rsidP="00A7003E">
            <w:pPr>
              <w:pStyle w:val="a8"/>
              <w:tabs>
                <w:tab w:val="left" w:pos="226"/>
              </w:tabs>
              <w:spacing w:line="360" w:lineRule="auto"/>
              <w:ind w:left="0"/>
              <w:jc w:val="center"/>
              <w:rPr>
                <w:rFonts w:ascii="Tahoma" w:hAnsi="Tahoma" w:cs="Tahoma"/>
                <w:sz w:val="18"/>
                <w:szCs w:val="18"/>
                <w:rtl/>
              </w:rPr>
            </w:pPr>
            <w:r w:rsidRPr="001B698D">
              <w:rPr>
                <w:rFonts w:ascii="Tahoma" w:hAnsi="Tahoma" w:cs="Tahoma"/>
                <w:sz w:val="18"/>
                <w:szCs w:val="18"/>
              </w:rPr>
              <w:t>irisel7@gmail.com</w:t>
            </w:r>
          </w:p>
        </w:tc>
      </w:tr>
      <w:tr w:rsidR="00A7003E" w:rsidRPr="00800C94" w:rsidTr="00A7003E">
        <w:trPr>
          <w:trHeight w:val="633"/>
        </w:trPr>
        <w:tc>
          <w:tcPr>
            <w:tcW w:w="1788" w:type="dxa"/>
            <w:vAlign w:val="center"/>
          </w:tcPr>
          <w:p w:rsidR="00A7003E" w:rsidRPr="00800C94" w:rsidRDefault="00A7003E" w:rsidP="00A7003E">
            <w:pPr>
              <w:pStyle w:val="a8"/>
              <w:tabs>
                <w:tab w:val="left" w:pos="226"/>
              </w:tabs>
              <w:spacing w:line="360" w:lineRule="auto"/>
              <w:ind w:left="0"/>
              <w:jc w:val="center"/>
              <w:rPr>
                <w:rFonts w:ascii="Tahoma" w:hAnsi="Tahoma" w:cs="Tahoma"/>
                <w:b/>
                <w:bCs/>
                <w:sz w:val="18"/>
                <w:szCs w:val="18"/>
                <w:rtl/>
              </w:rPr>
            </w:pPr>
            <w:r w:rsidRPr="00800C94">
              <w:rPr>
                <w:rFonts w:ascii="Tahoma" w:hAnsi="Tahoma" w:cs="Tahoma"/>
                <w:b/>
                <w:bCs/>
                <w:sz w:val="18"/>
                <w:szCs w:val="18"/>
                <w:rtl/>
              </w:rPr>
              <w:t xml:space="preserve">רכז/ת </w:t>
            </w:r>
            <w:r w:rsidRPr="00800C94">
              <w:rPr>
                <w:rFonts w:ascii="Tahoma" w:hAnsi="Tahoma" w:cs="Tahoma" w:hint="cs"/>
                <w:b/>
                <w:bCs/>
                <w:sz w:val="18"/>
                <w:szCs w:val="18"/>
                <w:rtl/>
              </w:rPr>
              <w:t>השכבה</w:t>
            </w:r>
          </w:p>
        </w:tc>
        <w:tc>
          <w:tcPr>
            <w:tcW w:w="1335" w:type="dxa"/>
            <w:vAlign w:val="center"/>
          </w:tcPr>
          <w:p w:rsidR="00A7003E" w:rsidRPr="002D1755" w:rsidRDefault="00267076"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רותי ברזלי</w:t>
            </w:r>
          </w:p>
        </w:tc>
        <w:tc>
          <w:tcPr>
            <w:tcW w:w="1187" w:type="dxa"/>
            <w:vAlign w:val="center"/>
          </w:tcPr>
          <w:p w:rsidR="00A7003E" w:rsidRPr="002D1755" w:rsidRDefault="00A7003E" w:rsidP="00A7003E">
            <w:pPr>
              <w:pStyle w:val="a8"/>
              <w:tabs>
                <w:tab w:val="left" w:pos="226"/>
              </w:tabs>
              <w:spacing w:line="360" w:lineRule="auto"/>
              <w:ind w:left="0"/>
              <w:jc w:val="center"/>
              <w:rPr>
                <w:rFonts w:ascii="Tahoma" w:hAnsi="Tahoma" w:cs="Tahoma"/>
                <w:sz w:val="18"/>
                <w:szCs w:val="18"/>
                <w:rtl/>
              </w:rPr>
            </w:pPr>
          </w:p>
        </w:tc>
        <w:tc>
          <w:tcPr>
            <w:tcW w:w="1187" w:type="dxa"/>
            <w:vAlign w:val="center"/>
          </w:tcPr>
          <w:p w:rsidR="00A7003E" w:rsidRPr="002D1755" w:rsidRDefault="00A7003E" w:rsidP="00A7003E">
            <w:pPr>
              <w:pStyle w:val="a8"/>
              <w:tabs>
                <w:tab w:val="left" w:pos="226"/>
              </w:tabs>
              <w:spacing w:line="360" w:lineRule="auto"/>
              <w:ind w:left="0"/>
              <w:jc w:val="center"/>
              <w:rPr>
                <w:rFonts w:ascii="Tahoma" w:hAnsi="Tahoma" w:cs="Tahoma"/>
                <w:sz w:val="18"/>
                <w:szCs w:val="18"/>
                <w:rtl/>
              </w:rPr>
            </w:pPr>
          </w:p>
        </w:tc>
        <w:tc>
          <w:tcPr>
            <w:tcW w:w="1484" w:type="dxa"/>
            <w:vAlign w:val="center"/>
          </w:tcPr>
          <w:p w:rsidR="00A7003E" w:rsidRPr="002D1755" w:rsidRDefault="00267076"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0526391778</w:t>
            </w:r>
          </w:p>
        </w:tc>
        <w:tc>
          <w:tcPr>
            <w:tcW w:w="3116" w:type="dxa"/>
            <w:vAlign w:val="center"/>
          </w:tcPr>
          <w:p w:rsidR="00A7003E" w:rsidRPr="002D1755" w:rsidRDefault="001B698D" w:rsidP="00A7003E">
            <w:pPr>
              <w:pStyle w:val="a8"/>
              <w:tabs>
                <w:tab w:val="left" w:pos="226"/>
              </w:tabs>
              <w:spacing w:line="360" w:lineRule="auto"/>
              <w:ind w:left="0"/>
              <w:jc w:val="center"/>
              <w:rPr>
                <w:rFonts w:ascii="Tahoma" w:hAnsi="Tahoma" w:cs="Tahoma"/>
                <w:sz w:val="18"/>
                <w:szCs w:val="18"/>
                <w:rtl/>
              </w:rPr>
            </w:pPr>
            <w:r w:rsidRPr="001B698D">
              <w:rPr>
                <w:rFonts w:ascii="Tahoma" w:hAnsi="Tahoma" w:cs="Tahoma"/>
                <w:sz w:val="18"/>
                <w:szCs w:val="18"/>
              </w:rPr>
              <w:t>rutimatan@gmail.com</w:t>
            </w:r>
          </w:p>
        </w:tc>
      </w:tr>
      <w:tr w:rsidR="00A7003E" w:rsidRPr="00800C94" w:rsidTr="00A7003E">
        <w:trPr>
          <w:trHeight w:val="648"/>
        </w:trPr>
        <w:tc>
          <w:tcPr>
            <w:tcW w:w="1788" w:type="dxa"/>
            <w:vAlign w:val="center"/>
          </w:tcPr>
          <w:p w:rsidR="00A7003E" w:rsidRPr="00800C94" w:rsidRDefault="00A7003E" w:rsidP="00A7003E">
            <w:pPr>
              <w:pStyle w:val="a8"/>
              <w:tabs>
                <w:tab w:val="left" w:pos="226"/>
              </w:tabs>
              <w:spacing w:line="360" w:lineRule="auto"/>
              <w:ind w:left="0"/>
              <w:jc w:val="center"/>
              <w:rPr>
                <w:rFonts w:ascii="Tahoma" w:hAnsi="Tahoma" w:cs="Tahoma"/>
                <w:b/>
                <w:bCs/>
                <w:sz w:val="18"/>
                <w:szCs w:val="18"/>
                <w:rtl/>
              </w:rPr>
            </w:pPr>
            <w:r w:rsidRPr="00800C94">
              <w:rPr>
                <w:rFonts w:ascii="Tahoma" w:hAnsi="Tahoma" w:cs="Tahoma" w:hint="cs"/>
                <w:b/>
                <w:bCs/>
                <w:sz w:val="18"/>
                <w:szCs w:val="18"/>
                <w:rtl/>
              </w:rPr>
              <w:t>מרכז/ת  יום העיון</w:t>
            </w:r>
          </w:p>
        </w:tc>
        <w:tc>
          <w:tcPr>
            <w:tcW w:w="1335" w:type="dxa"/>
            <w:vAlign w:val="center"/>
          </w:tcPr>
          <w:p w:rsidR="00A7003E" w:rsidRPr="002D1755" w:rsidRDefault="00267076"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 xml:space="preserve">רונית </w:t>
            </w:r>
            <w:proofErr w:type="spellStart"/>
            <w:r>
              <w:rPr>
                <w:rFonts w:ascii="Tahoma" w:hAnsi="Tahoma" w:cs="Tahoma" w:hint="cs"/>
                <w:sz w:val="18"/>
                <w:szCs w:val="18"/>
                <w:rtl/>
              </w:rPr>
              <w:t>הכסטר</w:t>
            </w:r>
            <w:proofErr w:type="spellEnd"/>
          </w:p>
        </w:tc>
        <w:tc>
          <w:tcPr>
            <w:tcW w:w="1187" w:type="dxa"/>
            <w:vAlign w:val="center"/>
          </w:tcPr>
          <w:p w:rsidR="00A7003E" w:rsidRPr="002D1755" w:rsidRDefault="00A7003E" w:rsidP="00A7003E">
            <w:pPr>
              <w:pStyle w:val="a8"/>
              <w:tabs>
                <w:tab w:val="left" w:pos="226"/>
              </w:tabs>
              <w:spacing w:line="360" w:lineRule="auto"/>
              <w:ind w:left="0"/>
              <w:jc w:val="center"/>
              <w:rPr>
                <w:rFonts w:ascii="Tahoma" w:hAnsi="Tahoma" w:cs="Tahoma"/>
                <w:sz w:val="18"/>
                <w:szCs w:val="18"/>
                <w:rtl/>
              </w:rPr>
            </w:pPr>
          </w:p>
        </w:tc>
        <w:tc>
          <w:tcPr>
            <w:tcW w:w="1187" w:type="dxa"/>
            <w:vAlign w:val="center"/>
          </w:tcPr>
          <w:p w:rsidR="00A7003E" w:rsidRPr="002D1755" w:rsidRDefault="00A7003E" w:rsidP="00A7003E">
            <w:pPr>
              <w:pStyle w:val="a8"/>
              <w:tabs>
                <w:tab w:val="left" w:pos="226"/>
              </w:tabs>
              <w:spacing w:line="360" w:lineRule="auto"/>
              <w:ind w:left="0"/>
              <w:jc w:val="center"/>
              <w:rPr>
                <w:rFonts w:ascii="Tahoma" w:hAnsi="Tahoma" w:cs="Tahoma"/>
                <w:sz w:val="18"/>
                <w:szCs w:val="18"/>
                <w:rtl/>
              </w:rPr>
            </w:pPr>
          </w:p>
        </w:tc>
        <w:tc>
          <w:tcPr>
            <w:tcW w:w="1484" w:type="dxa"/>
            <w:vAlign w:val="center"/>
          </w:tcPr>
          <w:p w:rsidR="00A7003E" w:rsidRPr="002D1755" w:rsidRDefault="00267076" w:rsidP="00A7003E">
            <w:pPr>
              <w:pStyle w:val="a8"/>
              <w:tabs>
                <w:tab w:val="left" w:pos="226"/>
              </w:tabs>
              <w:spacing w:line="360" w:lineRule="auto"/>
              <w:ind w:left="0"/>
              <w:jc w:val="center"/>
              <w:rPr>
                <w:rFonts w:ascii="Tahoma" w:hAnsi="Tahoma" w:cs="Tahoma"/>
                <w:sz w:val="18"/>
                <w:szCs w:val="18"/>
                <w:rtl/>
              </w:rPr>
            </w:pPr>
            <w:r>
              <w:rPr>
                <w:rFonts w:ascii="Tahoma" w:hAnsi="Tahoma" w:cs="Tahoma" w:hint="cs"/>
                <w:sz w:val="18"/>
                <w:szCs w:val="18"/>
                <w:rtl/>
              </w:rPr>
              <w:t>0546664950</w:t>
            </w:r>
          </w:p>
        </w:tc>
        <w:tc>
          <w:tcPr>
            <w:tcW w:w="3116" w:type="dxa"/>
            <w:vAlign w:val="center"/>
          </w:tcPr>
          <w:p w:rsidR="00A7003E" w:rsidRPr="002D1755" w:rsidRDefault="00267076" w:rsidP="00A7003E">
            <w:pPr>
              <w:pStyle w:val="a8"/>
              <w:tabs>
                <w:tab w:val="left" w:pos="226"/>
              </w:tabs>
              <w:spacing w:line="360" w:lineRule="auto"/>
              <w:ind w:left="0"/>
              <w:jc w:val="center"/>
              <w:rPr>
                <w:rFonts w:ascii="Tahoma" w:hAnsi="Tahoma" w:cs="Tahoma" w:hint="cs"/>
                <w:sz w:val="18"/>
                <w:szCs w:val="18"/>
                <w:rtl/>
              </w:rPr>
            </w:pPr>
            <w:r>
              <w:rPr>
                <w:rFonts w:ascii="Tahoma" w:hAnsi="Tahoma" w:cs="Tahoma"/>
                <w:sz w:val="18"/>
                <w:szCs w:val="18"/>
              </w:rPr>
              <w:t>ronithex@gmail.com</w:t>
            </w:r>
          </w:p>
        </w:tc>
      </w:tr>
    </w:tbl>
    <w:p w:rsidR="00A7003E" w:rsidRPr="004850A5" w:rsidRDefault="00A7003E" w:rsidP="004850A5">
      <w:pPr>
        <w:pStyle w:val="a8"/>
        <w:numPr>
          <w:ilvl w:val="0"/>
          <w:numId w:val="4"/>
        </w:numPr>
        <w:tabs>
          <w:tab w:val="left" w:pos="226"/>
        </w:tabs>
        <w:ind w:hanging="772"/>
        <w:rPr>
          <w:rFonts w:ascii="Tahoma" w:hAnsi="Tahoma" w:cs="Tahoma"/>
          <w:b/>
          <w:bCs/>
          <w:sz w:val="18"/>
          <w:szCs w:val="18"/>
        </w:rPr>
      </w:pPr>
      <w:r w:rsidRPr="004850A5">
        <w:rPr>
          <w:rFonts w:ascii="Tahoma" w:hAnsi="Tahoma" w:cs="Tahoma" w:hint="cs"/>
          <w:b/>
          <w:bCs/>
          <w:sz w:val="18"/>
          <w:szCs w:val="18"/>
          <w:u w:val="single"/>
          <w:rtl/>
        </w:rPr>
        <w:t xml:space="preserve"> בעלי התפקידים ב</w:t>
      </w:r>
      <w:r w:rsidRPr="004850A5">
        <w:rPr>
          <w:rFonts w:ascii="Tahoma" w:hAnsi="Tahoma" w:cs="Tahoma"/>
          <w:b/>
          <w:bCs/>
          <w:sz w:val="18"/>
          <w:szCs w:val="18"/>
          <w:u w:val="single"/>
          <w:rtl/>
        </w:rPr>
        <w:t>בית –הספר</w:t>
      </w:r>
      <w:r w:rsidRPr="004850A5">
        <w:rPr>
          <w:rFonts w:ascii="Tahoma" w:hAnsi="Tahoma" w:cs="Tahoma" w:hint="cs"/>
          <w:b/>
          <w:bCs/>
          <w:sz w:val="18"/>
          <w:szCs w:val="18"/>
          <w:rtl/>
        </w:rPr>
        <w:t>:</w:t>
      </w:r>
    </w:p>
    <w:p w:rsidR="00A7003E" w:rsidRPr="00800C94" w:rsidRDefault="00A7003E" w:rsidP="00A7003E">
      <w:pPr>
        <w:pStyle w:val="3"/>
        <w:rPr>
          <w:rFonts w:ascii="Tahoma" w:hAnsi="Tahoma" w:cs="Tahoma"/>
          <w:b/>
          <w:bCs/>
          <w:sz w:val="18"/>
          <w:szCs w:val="18"/>
          <w:rtl/>
        </w:rPr>
      </w:pPr>
    </w:p>
    <w:p w:rsidR="00A7003E" w:rsidRDefault="00A7003E" w:rsidP="00A7003E">
      <w:pPr>
        <w:pStyle w:val="a8"/>
        <w:numPr>
          <w:ilvl w:val="0"/>
          <w:numId w:val="4"/>
        </w:numPr>
        <w:tabs>
          <w:tab w:val="left" w:pos="226"/>
        </w:tabs>
        <w:spacing w:line="276" w:lineRule="auto"/>
        <w:ind w:hanging="778"/>
        <w:contextualSpacing/>
        <w:rPr>
          <w:rFonts w:ascii="Tahoma" w:hAnsi="Tahoma" w:cs="Tahoma"/>
          <w:b/>
          <w:bCs/>
          <w:sz w:val="18"/>
          <w:szCs w:val="18"/>
        </w:rPr>
      </w:pPr>
      <w:r w:rsidRPr="00800C94">
        <w:rPr>
          <w:rFonts w:ascii="Tahoma" w:hAnsi="Tahoma" w:cs="Tahoma"/>
          <w:b/>
          <w:bCs/>
          <w:sz w:val="18"/>
          <w:szCs w:val="18"/>
          <w:u w:val="single"/>
          <w:rtl/>
        </w:rPr>
        <w:t xml:space="preserve">נתונים על שכבת </w:t>
      </w:r>
      <w:r w:rsidRPr="00800C94">
        <w:rPr>
          <w:rFonts w:ascii="Tahoma" w:hAnsi="Tahoma" w:cs="Tahoma" w:hint="cs"/>
          <w:b/>
          <w:bCs/>
          <w:sz w:val="18"/>
          <w:szCs w:val="18"/>
          <w:u w:val="single"/>
          <w:rtl/>
        </w:rPr>
        <w:t xml:space="preserve"> הגיל:</w:t>
      </w:r>
    </w:p>
    <w:p w:rsidR="004850A5" w:rsidRPr="004850A5" w:rsidRDefault="004850A5" w:rsidP="004850A5">
      <w:pPr>
        <w:pStyle w:val="a8"/>
        <w:rPr>
          <w:rFonts w:ascii="Tahoma" w:hAnsi="Tahoma" w:cs="Tahoma"/>
          <w:b/>
          <w:bCs/>
          <w:sz w:val="18"/>
          <w:szCs w:val="18"/>
          <w:rtl/>
        </w:rPr>
      </w:pPr>
    </w:p>
    <w:tbl>
      <w:tblPr>
        <w:tblpPr w:leftFromText="180" w:rightFromText="180" w:vertAnchor="text" w:horzAnchor="margin" w:tblpXSpec="center" w:tblpY="-87"/>
        <w:bidiVisual/>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576"/>
        <w:gridCol w:w="1621"/>
        <w:gridCol w:w="1946"/>
        <w:gridCol w:w="1756"/>
        <w:gridCol w:w="1786"/>
      </w:tblGrid>
      <w:tr w:rsidR="004850A5" w:rsidRPr="00800C94" w:rsidTr="004850A5">
        <w:trPr>
          <w:trHeight w:val="611"/>
        </w:trPr>
        <w:tc>
          <w:tcPr>
            <w:tcW w:w="1440" w:type="dxa"/>
            <w:shd w:val="clear" w:color="auto" w:fill="BDD6EE"/>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שכבת הגיל</w:t>
            </w:r>
          </w:p>
        </w:tc>
        <w:tc>
          <w:tcPr>
            <w:tcW w:w="3197" w:type="dxa"/>
            <w:gridSpan w:val="2"/>
            <w:shd w:val="clear" w:color="auto" w:fill="BDD6EE"/>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נתונים כללים</w:t>
            </w:r>
          </w:p>
        </w:tc>
        <w:tc>
          <w:tcPr>
            <w:tcW w:w="3702" w:type="dxa"/>
            <w:gridSpan w:val="2"/>
            <w:shd w:val="clear" w:color="auto" w:fill="BDD6EE"/>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b/>
                <w:bCs/>
                <w:sz w:val="18"/>
                <w:szCs w:val="18"/>
                <w:rtl/>
              </w:rPr>
              <w:t xml:space="preserve">הערכה ריאלית על מספר </w:t>
            </w:r>
            <w:r w:rsidRPr="00800C94">
              <w:rPr>
                <w:rFonts w:ascii="Tahoma" w:hAnsi="Tahoma" w:cs="Tahoma" w:hint="cs"/>
                <w:b/>
                <w:bCs/>
                <w:sz w:val="18"/>
                <w:szCs w:val="18"/>
                <w:rtl/>
              </w:rPr>
              <w:t>המשתתפים ב</w:t>
            </w:r>
            <w:r w:rsidRPr="00800C94">
              <w:rPr>
                <w:rFonts w:ascii="Tahoma" w:hAnsi="Tahoma" w:cs="Tahoma"/>
                <w:b/>
                <w:bCs/>
                <w:sz w:val="18"/>
                <w:szCs w:val="18"/>
                <w:rtl/>
              </w:rPr>
              <w:t>פעילות</w:t>
            </w:r>
          </w:p>
        </w:tc>
        <w:tc>
          <w:tcPr>
            <w:tcW w:w="1786" w:type="dxa"/>
            <w:shd w:val="clear" w:color="auto" w:fill="BDD6EE"/>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מספר אוטובוסים מבוקשים</w:t>
            </w:r>
          </w:p>
        </w:tc>
      </w:tr>
      <w:tr w:rsidR="004850A5" w:rsidRPr="00800C94" w:rsidTr="004850A5">
        <w:trPr>
          <w:trHeight w:val="516"/>
        </w:trPr>
        <w:tc>
          <w:tcPr>
            <w:tcW w:w="1440" w:type="dxa"/>
            <w:vMerge w:val="restart"/>
            <w:vAlign w:val="center"/>
          </w:tcPr>
          <w:p w:rsidR="004850A5" w:rsidRPr="00800C94" w:rsidRDefault="004850A5" w:rsidP="004850A5">
            <w:pPr>
              <w:pStyle w:val="a8"/>
              <w:tabs>
                <w:tab w:val="left" w:pos="226"/>
              </w:tabs>
              <w:ind w:left="0"/>
              <w:jc w:val="center"/>
              <w:rPr>
                <w:rFonts w:ascii="Tahoma" w:hAnsi="Tahoma" w:cs="Tahoma"/>
                <w:b/>
                <w:bCs/>
                <w:sz w:val="18"/>
                <w:szCs w:val="18"/>
                <w:rtl/>
              </w:rPr>
            </w:pPr>
          </w:p>
          <w:p w:rsidR="004850A5" w:rsidRPr="00800C94" w:rsidRDefault="004850A5" w:rsidP="004850A5">
            <w:pPr>
              <w:pStyle w:val="a8"/>
              <w:tabs>
                <w:tab w:val="left" w:pos="226"/>
              </w:tabs>
              <w:ind w:left="0"/>
              <w:jc w:val="center"/>
              <w:rPr>
                <w:rFonts w:ascii="Tahoma" w:hAnsi="Tahoma" w:cs="Tahoma"/>
                <w:b/>
                <w:bCs/>
                <w:sz w:val="18"/>
                <w:szCs w:val="18"/>
                <w:rtl/>
              </w:rPr>
            </w:pPr>
            <w:r>
              <w:rPr>
                <w:rFonts w:ascii="Tahoma" w:hAnsi="Tahoma" w:cs="Tahoma" w:hint="cs"/>
                <w:b/>
                <w:bCs/>
                <w:sz w:val="18"/>
                <w:szCs w:val="18"/>
                <w:rtl/>
              </w:rPr>
              <w:t xml:space="preserve">יא  /  </w:t>
            </w:r>
            <w:proofErr w:type="spellStart"/>
            <w:r>
              <w:rPr>
                <w:rFonts w:ascii="Tahoma" w:hAnsi="Tahoma" w:cs="Tahoma" w:hint="cs"/>
                <w:b/>
                <w:bCs/>
                <w:sz w:val="18"/>
                <w:szCs w:val="18"/>
                <w:rtl/>
              </w:rPr>
              <w:t>יב</w:t>
            </w:r>
            <w:proofErr w:type="spellEnd"/>
          </w:p>
          <w:p w:rsidR="004850A5" w:rsidRPr="00800C94" w:rsidRDefault="004850A5" w:rsidP="004850A5">
            <w:pPr>
              <w:pStyle w:val="a8"/>
              <w:tabs>
                <w:tab w:val="left" w:pos="226"/>
              </w:tabs>
              <w:ind w:left="0"/>
              <w:jc w:val="center"/>
              <w:rPr>
                <w:rFonts w:ascii="Tahoma" w:hAnsi="Tahoma" w:cs="Tahoma"/>
                <w:b/>
                <w:bCs/>
                <w:sz w:val="18"/>
                <w:szCs w:val="18"/>
                <w:rtl/>
              </w:rPr>
            </w:pPr>
          </w:p>
        </w:tc>
        <w:tc>
          <w:tcPr>
            <w:tcW w:w="1576" w:type="dxa"/>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סה"כ תלמידים בשכבה</w:t>
            </w:r>
          </w:p>
        </w:tc>
        <w:tc>
          <w:tcPr>
            <w:tcW w:w="1621" w:type="dxa"/>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מספר הכיתות בשכבה</w:t>
            </w:r>
          </w:p>
        </w:tc>
        <w:tc>
          <w:tcPr>
            <w:tcW w:w="1946" w:type="dxa"/>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סה"כ מספר המשתתפים בפועל</w:t>
            </w:r>
          </w:p>
        </w:tc>
        <w:tc>
          <w:tcPr>
            <w:tcW w:w="1756" w:type="dxa"/>
            <w:vAlign w:val="center"/>
          </w:tcPr>
          <w:p w:rsidR="004850A5" w:rsidRPr="00800C94" w:rsidRDefault="004850A5" w:rsidP="004850A5">
            <w:pPr>
              <w:pStyle w:val="a8"/>
              <w:tabs>
                <w:tab w:val="left" w:pos="226"/>
              </w:tabs>
              <w:ind w:left="0"/>
              <w:jc w:val="center"/>
              <w:rPr>
                <w:rFonts w:ascii="Tahoma" w:hAnsi="Tahoma" w:cs="Tahoma"/>
                <w:b/>
                <w:bCs/>
                <w:sz w:val="18"/>
                <w:szCs w:val="18"/>
                <w:rtl/>
              </w:rPr>
            </w:pPr>
            <w:r w:rsidRPr="00800C94">
              <w:rPr>
                <w:rFonts w:ascii="Tahoma" w:hAnsi="Tahoma" w:cs="Tahoma" w:hint="cs"/>
                <w:b/>
                <w:bCs/>
                <w:sz w:val="18"/>
                <w:szCs w:val="18"/>
                <w:rtl/>
              </w:rPr>
              <w:t>מספר מורים מלווים</w:t>
            </w:r>
          </w:p>
        </w:tc>
        <w:tc>
          <w:tcPr>
            <w:tcW w:w="1786" w:type="dxa"/>
            <w:vMerge w:val="restart"/>
            <w:vAlign w:val="center"/>
          </w:tcPr>
          <w:p w:rsidR="004850A5" w:rsidRPr="00800C94" w:rsidRDefault="001B698D" w:rsidP="004850A5">
            <w:pPr>
              <w:pStyle w:val="a8"/>
              <w:tabs>
                <w:tab w:val="left" w:pos="226"/>
              </w:tabs>
              <w:ind w:left="0"/>
              <w:jc w:val="center"/>
              <w:rPr>
                <w:rFonts w:ascii="Tahoma" w:hAnsi="Tahoma" w:cs="Tahoma"/>
                <w:b/>
                <w:bCs/>
                <w:sz w:val="18"/>
                <w:szCs w:val="18"/>
                <w:rtl/>
              </w:rPr>
            </w:pPr>
            <w:r>
              <w:rPr>
                <w:rFonts w:ascii="Tahoma" w:hAnsi="Tahoma" w:cs="Tahoma" w:hint="cs"/>
                <w:b/>
                <w:bCs/>
                <w:sz w:val="18"/>
                <w:szCs w:val="18"/>
                <w:rtl/>
              </w:rPr>
              <w:t>אוטובוס של 60</w:t>
            </w:r>
          </w:p>
        </w:tc>
      </w:tr>
      <w:tr w:rsidR="004850A5" w:rsidRPr="00800C94" w:rsidTr="004850A5">
        <w:trPr>
          <w:trHeight w:val="538"/>
        </w:trPr>
        <w:tc>
          <w:tcPr>
            <w:tcW w:w="1440" w:type="dxa"/>
            <w:vMerge/>
            <w:vAlign w:val="center"/>
          </w:tcPr>
          <w:p w:rsidR="004850A5" w:rsidRPr="00800C94" w:rsidRDefault="004850A5" w:rsidP="004850A5">
            <w:pPr>
              <w:pStyle w:val="a8"/>
              <w:tabs>
                <w:tab w:val="left" w:pos="226"/>
              </w:tabs>
              <w:ind w:left="0"/>
              <w:jc w:val="center"/>
              <w:rPr>
                <w:rFonts w:ascii="Tahoma" w:hAnsi="Tahoma" w:cs="Tahoma"/>
                <w:b/>
                <w:bCs/>
                <w:sz w:val="18"/>
                <w:szCs w:val="18"/>
                <w:rtl/>
              </w:rPr>
            </w:pPr>
          </w:p>
        </w:tc>
        <w:tc>
          <w:tcPr>
            <w:tcW w:w="1576" w:type="dxa"/>
            <w:vAlign w:val="center"/>
          </w:tcPr>
          <w:p w:rsidR="004850A5" w:rsidRPr="002D1755" w:rsidRDefault="001B698D" w:rsidP="004850A5">
            <w:pPr>
              <w:pStyle w:val="a8"/>
              <w:tabs>
                <w:tab w:val="left" w:pos="226"/>
              </w:tabs>
              <w:ind w:left="0"/>
              <w:jc w:val="center"/>
              <w:rPr>
                <w:rFonts w:ascii="Tahoma" w:hAnsi="Tahoma" w:cs="Tahoma"/>
                <w:sz w:val="18"/>
                <w:szCs w:val="18"/>
                <w:rtl/>
              </w:rPr>
            </w:pPr>
            <w:r>
              <w:rPr>
                <w:rFonts w:ascii="Tahoma" w:hAnsi="Tahoma" w:cs="Tahoma" w:hint="cs"/>
                <w:sz w:val="18"/>
                <w:szCs w:val="18"/>
                <w:rtl/>
              </w:rPr>
              <w:t>55</w:t>
            </w:r>
          </w:p>
        </w:tc>
        <w:tc>
          <w:tcPr>
            <w:tcW w:w="1621" w:type="dxa"/>
            <w:vAlign w:val="center"/>
          </w:tcPr>
          <w:p w:rsidR="004850A5" w:rsidRPr="002D1755" w:rsidRDefault="001B698D" w:rsidP="004850A5">
            <w:pPr>
              <w:pStyle w:val="a8"/>
              <w:tabs>
                <w:tab w:val="left" w:pos="226"/>
              </w:tabs>
              <w:ind w:left="0"/>
              <w:jc w:val="center"/>
              <w:rPr>
                <w:rFonts w:ascii="Tahoma" w:hAnsi="Tahoma" w:cs="Tahoma"/>
                <w:sz w:val="18"/>
                <w:szCs w:val="18"/>
                <w:rtl/>
              </w:rPr>
            </w:pPr>
            <w:r>
              <w:rPr>
                <w:rFonts w:ascii="Tahoma" w:hAnsi="Tahoma" w:cs="Tahoma" w:hint="cs"/>
                <w:sz w:val="18"/>
                <w:szCs w:val="18"/>
                <w:rtl/>
              </w:rPr>
              <w:t>2</w:t>
            </w:r>
          </w:p>
        </w:tc>
        <w:tc>
          <w:tcPr>
            <w:tcW w:w="1946" w:type="dxa"/>
            <w:vAlign w:val="center"/>
          </w:tcPr>
          <w:p w:rsidR="004850A5" w:rsidRPr="002D1755" w:rsidRDefault="001B698D" w:rsidP="004850A5">
            <w:pPr>
              <w:pStyle w:val="a8"/>
              <w:tabs>
                <w:tab w:val="left" w:pos="226"/>
              </w:tabs>
              <w:ind w:left="0"/>
              <w:jc w:val="center"/>
              <w:rPr>
                <w:rFonts w:ascii="Tahoma" w:hAnsi="Tahoma" w:cs="Tahoma"/>
                <w:sz w:val="18"/>
                <w:szCs w:val="18"/>
                <w:rtl/>
              </w:rPr>
            </w:pPr>
            <w:r>
              <w:rPr>
                <w:rFonts w:ascii="Tahoma" w:hAnsi="Tahoma" w:cs="Tahoma" w:hint="cs"/>
                <w:sz w:val="18"/>
                <w:szCs w:val="18"/>
                <w:rtl/>
              </w:rPr>
              <w:t>52</w:t>
            </w:r>
          </w:p>
        </w:tc>
        <w:tc>
          <w:tcPr>
            <w:tcW w:w="1756" w:type="dxa"/>
            <w:vAlign w:val="center"/>
          </w:tcPr>
          <w:p w:rsidR="004850A5" w:rsidRPr="002D1755" w:rsidRDefault="001B698D" w:rsidP="004850A5">
            <w:pPr>
              <w:pStyle w:val="a8"/>
              <w:tabs>
                <w:tab w:val="left" w:pos="226"/>
              </w:tabs>
              <w:ind w:left="0"/>
              <w:jc w:val="center"/>
              <w:rPr>
                <w:rFonts w:ascii="Tahoma" w:hAnsi="Tahoma" w:cs="Tahoma"/>
                <w:sz w:val="18"/>
                <w:szCs w:val="18"/>
                <w:rtl/>
              </w:rPr>
            </w:pPr>
            <w:r>
              <w:rPr>
                <w:rFonts w:ascii="Tahoma" w:hAnsi="Tahoma" w:cs="Tahoma" w:hint="cs"/>
                <w:sz w:val="18"/>
                <w:szCs w:val="18"/>
                <w:rtl/>
              </w:rPr>
              <w:t>2</w:t>
            </w:r>
          </w:p>
        </w:tc>
        <w:tc>
          <w:tcPr>
            <w:tcW w:w="1786" w:type="dxa"/>
            <w:vMerge/>
            <w:vAlign w:val="center"/>
          </w:tcPr>
          <w:p w:rsidR="004850A5" w:rsidRPr="002D1755" w:rsidRDefault="004850A5" w:rsidP="004850A5">
            <w:pPr>
              <w:pStyle w:val="a8"/>
              <w:tabs>
                <w:tab w:val="left" w:pos="226"/>
              </w:tabs>
              <w:ind w:left="0"/>
              <w:jc w:val="center"/>
              <w:rPr>
                <w:rFonts w:ascii="Tahoma" w:hAnsi="Tahoma" w:cs="Tahoma"/>
                <w:sz w:val="18"/>
                <w:szCs w:val="18"/>
                <w:rtl/>
              </w:rPr>
            </w:pPr>
          </w:p>
        </w:tc>
      </w:tr>
    </w:tbl>
    <w:p w:rsidR="004850A5" w:rsidRDefault="004850A5" w:rsidP="004850A5">
      <w:pPr>
        <w:pStyle w:val="a8"/>
        <w:tabs>
          <w:tab w:val="left" w:pos="226"/>
        </w:tabs>
        <w:spacing w:line="276" w:lineRule="auto"/>
        <w:ind w:left="502"/>
        <w:contextualSpacing/>
        <w:rPr>
          <w:rFonts w:ascii="Tahoma" w:hAnsi="Tahoma" w:cs="Tahoma"/>
          <w:b/>
          <w:bCs/>
          <w:sz w:val="18"/>
          <w:szCs w:val="18"/>
          <w:rtl/>
        </w:rPr>
      </w:pPr>
    </w:p>
    <w:p w:rsidR="00A7003E" w:rsidRPr="00800C94" w:rsidRDefault="00A7003E" w:rsidP="00A7003E">
      <w:pPr>
        <w:pStyle w:val="a8"/>
        <w:rPr>
          <w:rFonts w:ascii="Tahoma" w:hAnsi="Tahoma" w:cs="Tahoma"/>
          <w:b/>
          <w:bCs/>
          <w:sz w:val="18"/>
          <w:szCs w:val="18"/>
          <w:rtl/>
        </w:rPr>
      </w:pPr>
    </w:p>
    <w:p w:rsidR="00A7003E" w:rsidRPr="00800C94" w:rsidRDefault="00A7003E" w:rsidP="00A7003E">
      <w:pPr>
        <w:pStyle w:val="3"/>
        <w:numPr>
          <w:ilvl w:val="0"/>
          <w:numId w:val="4"/>
        </w:numPr>
        <w:ind w:left="232" w:hanging="284"/>
        <w:rPr>
          <w:rFonts w:ascii="Tahoma" w:hAnsi="Tahoma" w:cs="Tahoma"/>
          <w:b/>
          <w:bCs/>
          <w:sz w:val="18"/>
          <w:szCs w:val="18"/>
          <w:u w:val="single"/>
          <w:rtl/>
        </w:rPr>
      </w:pPr>
      <w:r w:rsidRPr="00800C94">
        <w:rPr>
          <w:rFonts w:ascii="Tahoma" w:hAnsi="Tahoma" w:cs="Tahoma" w:hint="cs"/>
          <w:b/>
          <w:bCs/>
          <w:sz w:val="18"/>
          <w:szCs w:val="18"/>
          <w:u w:val="single"/>
          <w:rtl/>
        </w:rPr>
        <w:t>מועד ומקום יום העיון:</w:t>
      </w:r>
    </w:p>
    <w:p w:rsidR="00A7003E" w:rsidRPr="00800C94" w:rsidRDefault="00A7003E" w:rsidP="00A7003E">
      <w:pPr>
        <w:pStyle w:val="3"/>
        <w:rPr>
          <w:rFonts w:ascii="Tahoma" w:hAnsi="Tahoma" w:cs="Tahoma"/>
          <w:b/>
          <w:bCs/>
          <w:sz w:val="18"/>
          <w:szCs w:val="18"/>
          <w:u w:val="single"/>
          <w:rtl/>
        </w:rPr>
      </w:pPr>
    </w:p>
    <w:tbl>
      <w:tblPr>
        <w:bidiVisual/>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653"/>
        <w:gridCol w:w="1843"/>
        <w:gridCol w:w="2551"/>
        <w:gridCol w:w="1276"/>
        <w:gridCol w:w="1418"/>
      </w:tblGrid>
      <w:tr w:rsidR="00A7003E" w:rsidRPr="00800C94" w:rsidTr="00E6619E">
        <w:trPr>
          <w:trHeight w:val="806"/>
        </w:trPr>
        <w:tc>
          <w:tcPr>
            <w:tcW w:w="1285" w:type="dxa"/>
            <w:shd w:val="clear" w:color="auto" w:fill="BDD6EE"/>
            <w:vAlign w:val="center"/>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מועד הפעילות</w:t>
            </w:r>
          </w:p>
        </w:tc>
        <w:tc>
          <w:tcPr>
            <w:tcW w:w="1653" w:type="dxa"/>
            <w:shd w:val="clear" w:color="auto" w:fill="BDD6EE"/>
            <w:vAlign w:val="center"/>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שעות הפעילות מ - עד</w:t>
            </w:r>
          </w:p>
        </w:tc>
        <w:tc>
          <w:tcPr>
            <w:tcW w:w="1843" w:type="dxa"/>
            <w:shd w:val="clear" w:color="auto" w:fill="BDD6EE"/>
            <w:vAlign w:val="center"/>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 xml:space="preserve">יום העיון יתקיים במכון השואה </w:t>
            </w:r>
          </w:p>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(ציין שם)</w:t>
            </w:r>
          </w:p>
        </w:tc>
        <w:tc>
          <w:tcPr>
            <w:tcW w:w="2551" w:type="dxa"/>
            <w:shd w:val="clear" w:color="auto" w:fill="BDD6EE"/>
            <w:vAlign w:val="center"/>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התוכנית שנבחרה</w:t>
            </w:r>
          </w:p>
        </w:tc>
        <w:tc>
          <w:tcPr>
            <w:tcW w:w="1276" w:type="dxa"/>
            <w:shd w:val="clear" w:color="auto" w:fill="BDD6EE"/>
            <w:vAlign w:val="center"/>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מועד ההכנה בבית הספר</w:t>
            </w:r>
          </w:p>
        </w:tc>
        <w:tc>
          <w:tcPr>
            <w:tcW w:w="1418" w:type="dxa"/>
            <w:shd w:val="clear" w:color="auto" w:fill="BDD6EE"/>
            <w:vAlign w:val="center"/>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איש הקשר במכון השואה</w:t>
            </w:r>
          </w:p>
        </w:tc>
      </w:tr>
      <w:tr w:rsidR="00A7003E" w:rsidRPr="00800C94" w:rsidTr="00E6619E">
        <w:trPr>
          <w:trHeight w:val="544"/>
        </w:trPr>
        <w:tc>
          <w:tcPr>
            <w:tcW w:w="1285" w:type="dxa"/>
            <w:shd w:val="clear" w:color="auto" w:fill="auto"/>
            <w:vAlign w:val="center"/>
          </w:tcPr>
          <w:p w:rsidR="00A7003E" w:rsidRPr="002D1755" w:rsidRDefault="00A7003E" w:rsidP="00E6619E">
            <w:pPr>
              <w:pStyle w:val="3"/>
              <w:jc w:val="center"/>
              <w:rPr>
                <w:rFonts w:ascii="Tahoma" w:hAnsi="Tahoma" w:cs="Tahoma"/>
                <w:sz w:val="18"/>
                <w:szCs w:val="18"/>
                <w:rtl/>
              </w:rPr>
            </w:pPr>
          </w:p>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9/12/21</w:t>
            </w:r>
          </w:p>
        </w:tc>
        <w:tc>
          <w:tcPr>
            <w:tcW w:w="1653" w:type="dxa"/>
            <w:shd w:val="clear" w:color="auto" w:fill="auto"/>
            <w:vAlign w:val="center"/>
          </w:tcPr>
          <w:p w:rsidR="00A7003E" w:rsidRPr="002D1755" w:rsidRDefault="001B698D" w:rsidP="001B698D">
            <w:pPr>
              <w:pStyle w:val="3"/>
              <w:jc w:val="center"/>
              <w:rPr>
                <w:rFonts w:ascii="Tahoma" w:hAnsi="Tahoma" w:cs="Tahoma"/>
                <w:sz w:val="18"/>
                <w:szCs w:val="18"/>
                <w:rtl/>
              </w:rPr>
            </w:pPr>
            <w:r>
              <w:rPr>
                <w:rFonts w:ascii="Tahoma" w:hAnsi="Tahoma" w:cs="Tahoma" w:hint="cs"/>
                <w:sz w:val="18"/>
                <w:szCs w:val="18"/>
                <w:rtl/>
              </w:rPr>
              <w:t>8:00-15:00</w:t>
            </w:r>
          </w:p>
        </w:tc>
        <w:tc>
          <w:tcPr>
            <w:tcW w:w="1843"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יד ושם</w:t>
            </w:r>
          </w:p>
        </w:tc>
        <w:tc>
          <w:tcPr>
            <w:tcW w:w="2551"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הגטאות בתקופת השואה</w:t>
            </w:r>
          </w:p>
        </w:tc>
        <w:tc>
          <w:tcPr>
            <w:tcW w:w="1276" w:type="dxa"/>
            <w:shd w:val="clear" w:color="auto" w:fill="auto"/>
            <w:vAlign w:val="center"/>
          </w:tcPr>
          <w:p w:rsidR="00A7003E" w:rsidRPr="002D1755" w:rsidRDefault="00D53B8A" w:rsidP="00E6619E">
            <w:pPr>
              <w:pStyle w:val="3"/>
              <w:jc w:val="center"/>
              <w:rPr>
                <w:rFonts w:ascii="Tahoma" w:hAnsi="Tahoma" w:cs="Tahoma"/>
                <w:sz w:val="18"/>
                <w:szCs w:val="18"/>
                <w:rtl/>
              </w:rPr>
            </w:pPr>
            <w:r>
              <w:rPr>
                <w:rFonts w:ascii="Tahoma" w:hAnsi="Tahoma" w:cs="Tahoma" w:hint="cs"/>
                <w:sz w:val="18"/>
                <w:szCs w:val="18"/>
                <w:rtl/>
              </w:rPr>
              <w:t>במשך חודשים לפני</w:t>
            </w:r>
          </w:p>
        </w:tc>
        <w:tc>
          <w:tcPr>
            <w:tcW w:w="1418"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 xml:space="preserve">שמואל </w:t>
            </w:r>
            <w:r w:rsidR="00D53B8A">
              <w:rPr>
                <w:rFonts w:ascii="Tahoma" w:hAnsi="Tahoma" w:cs="Tahoma" w:hint="cs"/>
                <w:sz w:val="18"/>
                <w:szCs w:val="18"/>
                <w:rtl/>
              </w:rPr>
              <w:t>גלנדואר</w:t>
            </w:r>
            <w:bookmarkStart w:id="0" w:name="_GoBack"/>
            <w:bookmarkEnd w:id="0"/>
          </w:p>
        </w:tc>
      </w:tr>
    </w:tbl>
    <w:p w:rsidR="00A7003E" w:rsidRPr="00800C94" w:rsidRDefault="00A7003E" w:rsidP="00A7003E">
      <w:pPr>
        <w:pStyle w:val="3"/>
        <w:numPr>
          <w:ilvl w:val="0"/>
          <w:numId w:val="4"/>
        </w:numPr>
        <w:ind w:left="232" w:hanging="284"/>
        <w:rPr>
          <w:rFonts w:ascii="Tahoma" w:hAnsi="Tahoma" w:cs="Tahoma"/>
          <w:b/>
          <w:bCs/>
          <w:sz w:val="18"/>
          <w:szCs w:val="18"/>
          <w:u w:val="single"/>
          <w:rtl/>
        </w:rPr>
      </w:pPr>
      <w:r w:rsidRPr="00800C94">
        <w:rPr>
          <w:rFonts w:ascii="Tahoma" w:hAnsi="Tahoma" w:cs="Tahoma" w:hint="cs"/>
          <w:b/>
          <w:bCs/>
          <w:sz w:val="18"/>
          <w:szCs w:val="18"/>
          <w:u w:val="single"/>
          <w:rtl/>
        </w:rPr>
        <w:t>פרטים להזמנת האוטובוסים:</w:t>
      </w:r>
    </w:p>
    <w:p w:rsidR="00A7003E" w:rsidRPr="00800C94" w:rsidRDefault="00A7003E" w:rsidP="00A7003E">
      <w:pPr>
        <w:pStyle w:val="3"/>
        <w:rPr>
          <w:rFonts w:ascii="Tahoma" w:hAnsi="Tahoma" w:cs="Tahoma"/>
          <w:b/>
          <w:bCs/>
          <w:sz w:val="18"/>
          <w:szCs w:val="18"/>
          <w:u w:val="single"/>
          <w:rtl/>
        </w:rPr>
      </w:pPr>
    </w:p>
    <w:tbl>
      <w:tblPr>
        <w:bidiVisual/>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54"/>
        <w:gridCol w:w="2044"/>
        <w:gridCol w:w="1243"/>
        <w:gridCol w:w="1002"/>
        <w:gridCol w:w="1565"/>
        <w:gridCol w:w="1565"/>
      </w:tblGrid>
      <w:tr w:rsidR="00A7003E" w:rsidRPr="00800C94" w:rsidTr="00E6619E">
        <w:trPr>
          <w:trHeight w:val="624"/>
        </w:trPr>
        <w:tc>
          <w:tcPr>
            <w:tcW w:w="1317" w:type="dxa"/>
            <w:shd w:val="clear" w:color="auto" w:fill="BDD6EE"/>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מס'  אוטובוסים</w:t>
            </w:r>
          </w:p>
        </w:tc>
        <w:tc>
          <w:tcPr>
            <w:tcW w:w="1354" w:type="dxa"/>
            <w:shd w:val="clear" w:color="auto" w:fill="BDD6EE"/>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יום ההתייצבות</w:t>
            </w:r>
          </w:p>
        </w:tc>
        <w:tc>
          <w:tcPr>
            <w:tcW w:w="2044" w:type="dxa"/>
            <w:shd w:val="clear" w:color="auto" w:fill="BDD6EE"/>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מקום ההתייצבות</w:t>
            </w:r>
          </w:p>
        </w:tc>
        <w:tc>
          <w:tcPr>
            <w:tcW w:w="1243" w:type="dxa"/>
            <w:shd w:val="clear" w:color="auto" w:fill="BDD6EE"/>
          </w:tcPr>
          <w:p w:rsidR="00A7003E" w:rsidRPr="00800C94" w:rsidRDefault="00A7003E" w:rsidP="00E6619E">
            <w:pPr>
              <w:pStyle w:val="3"/>
              <w:jc w:val="center"/>
              <w:rPr>
                <w:rFonts w:ascii="Tahoma" w:hAnsi="Tahoma" w:cs="Tahoma"/>
                <w:b/>
                <w:bCs/>
                <w:sz w:val="18"/>
                <w:szCs w:val="18"/>
                <w:rtl/>
              </w:rPr>
            </w:pPr>
            <w:r w:rsidRPr="00800C94">
              <w:rPr>
                <w:rFonts w:ascii="Tahoma" w:hAnsi="Tahoma" w:cs="Tahoma"/>
                <w:b/>
                <w:bCs/>
                <w:sz w:val="18"/>
                <w:szCs w:val="18"/>
                <w:rtl/>
              </w:rPr>
              <w:t>שעת התייצבות</w:t>
            </w:r>
          </w:p>
        </w:tc>
        <w:tc>
          <w:tcPr>
            <w:tcW w:w="1002" w:type="dxa"/>
            <w:shd w:val="clear" w:color="auto" w:fill="BDD6EE"/>
          </w:tcPr>
          <w:p w:rsidR="00A7003E" w:rsidRPr="00800C94" w:rsidRDefault="00A7003E" w:rsidP="00E6619E">
            <w:pPr>
              <w:pStyle w:val="3"/>
              <w:jc w:val="center"/>
              <w:rPr>
                <w:rFonts w:ascii="Tahoma" w:hAnsi="Tahoma" w:cs="Tahoma"/>
                <w:b/>
                <w:bCs/>
                <w:sz w:val="18"/>
                <w:szCs w:val="18"/>
                <w:rtl/>
              </w:rPr>
            </w:pPr>
            <w:r w:rsidRPr="00800C94">
              <w:rPr>
                <w:rFonts w:ascii="Tahoma" w:hAnsi="Tahoma" w:cs="Tahoma"/>
                <w:b/>
                <w:bCs/>
                <w:sz w:val="18"/>
                <w:szCs w:val="18"/>
                <w:rtl/>
              </w:rPr>
              <w:t>שעת סיום</w:t>
            </w:r>
          </w:p>
        </w:tc>
        <w:tc>
          <w:tcPr>
            <w:tcW w:w="1565" w:type="dxa"/>
            <w:shd w:val="clear" w:color="auto" w:fill="BDD6EE"/>
          </w:tcPr>
          <w:p w:rsidR="00A7003E" w:rsidRPr="00800C94" w:rsidRDefault="00A7003E" w:rsidP="00E6619E">
            <w:pPr>
              <w:pStyle w:val="3"/>
              <w:jc w:val="center"/>
              <w:rPr>
                <w:rFonts w:ascii="Tahoma" w:hAnsi="Tahoma" w:cs="Tahoma"/>
                <w:b/>
                <w:bCs/>
                <w:sz w:val="18"/>
                <w:szCs w:val="18"/>
                <w:rtl/>
              </w:rPr>
            </w:pPr>
            <w:r w:rsidRPr="00800C94">
              <w:rPr>
                <w:rFonts w:ascii="Tahoma" w:hAnsi="Tahoma" w:cs="Tahoma" w:hint="cs"/>
                <w:b/>
                <w:bCs/>
                <w:sz w:val="18"/>
                <w:szCs w:val="18"/>
                <w:rtl/>
              </w:rPr>
              <w:t xml:space="preserve">סה"כ שעות </w:t>
            </w:r>
          </w:p>
        </w:tc>
        <w:tc>
          <w:tcPr>
            <w:tcW w:w="1565" w:type="dxa"/>
            <w:shd w:val="clear" w:color="auto" w:fill="BDD6EE"/>
          </w:tcPr>
          <w:p w:rsidR="00A7003E" w:rsidRDefault="00A7003E" w:rsidP="00E6619E">
            <w:pPr>
              <w:pStyle w:val="3"/>
              <w:jc w:val="center"/>
              <w:rPr>
                <w:rFonts w:ascii="Tahoma" w:hAnsi="Tahoma" w:cs="Tahoma"/>
                <w:b/>
                <w:bCs/>
                <w:sz w:val="18"/>
                <w:szCs w:val="18"/>
                <w:rtl/>
              </w:rPr>
            </w:pPr>
            <w:r>
              <w:rPr>
                <w:rFonts w:ascii="Tahoma" w:hAnsi="Tahoma" w:cs="Tahoma" w:hint="cs"/>
                <w:b/>
                <w:bCs/>
                <w:sz w:val="18"/>
                <w:szCs w:val="18"/>
                <w:rtl/>
              </w:rPr>
              <w:t>כביש 6</w:t>
            </w:r>
          </w:p>
          <w:p w:rsidR="00A7003E" w:rsidRPr="00800C94" w:rsidRDefault="00A7003E" w:rsidP="00E6619E">
            <w:pPr>
              <w:pStyle w:val="3"/>
              <w:jc w:val="center"/>
              <w:rPr>
                <w:rFonts w:ascii="Tahoma" w:hAnsi="Tahoma" w:cs="Tahoma"/>
                <w:b/>
                <w:bCs/>
                <w:sz w:val="18"/>
                <w:szCs w:val="18"/>
                <w:rtl/>
              </w:rPr>
            </w:pPr>
            <w:r>
              <w:rPr>
                <w:rFonts w:ascii="Tahoma" w:hAnsi="Tahoma" w:cs="Tahoma" w:hint="cs"/>
                <w:b/>
                <w:bCs/>
                <w:sz w:val="18"/>
                <w:szCs w:val="18"/>
                <w:rtl/>
              </w:rPr>
              <w:t>(כן/לא)</w:t>
            </w:r>
          </w:p>
        </w:tc>
      </w:tr>
      <w:tr w:rsidR="00A7003E" w:rsidRPr="00800C94" w:rsidTr="00E6619E">
        <w:trPr>
          <w:trHeight w:val="624"/>
        </w:trPr>
        <w:tc>
          <w:tcPr>
            <w:tcW w:w="1317"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1</w:t>
            </w:r>
          </w:p>
        </w:tc>
        <w:tc>
          <w:tcPr>
            <w:tcW w:w="1354"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9/12/21</w:t>
            </w:r>
          </w:p>
        </w:tc>
        <w:tc>
          <w:tcPr>
            <w:tcW w:w="2044"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נחל רפאים 19</w:t>
            </w:r>
          </w:p>
        </w:tc>
        <w:tc>
          <w:tcPr>
            <w:tcW w:w="1243"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8:00</w:t>
            </w:r>
          </w:p>
        </w:tc>
        <w:tc>
          <w:tcPr>
            <w:tcW w:w="1002" w:type="dxa"/>
            <w:shd w:val="clear" w:color="auto" w:fill="auto"/>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15:00</w:t>
            </w:r>
          </w:p>
        </w:tc>
        <w:tc>
          <w:tcPr>
            <w:tcW w:w="1565" w:type="dxa"/>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7 שעות</w:t>
            </w:r>
          </w:p>
          <w:p w:rsidR="00A7003E" w:rsidRPr="002D1755" w:rsidRDefault="00A7003E" w:rsidP="00E6619E">
            <w:pPr>
              <w:pStyle w:val="3"/>
              <w:jc w:val="center"/>
              <w:rPr>
                <w:rFonts w:ascii="Tahoma" w:hAnsi="Tahoma" w:cs="Tahoma"/>
                <w:sz w:val="18"/>
                <w:szCs w:val="18"/>
                <w:rtl/>
              </w:rPr>
            </w:pPr>
          </w:p>
        </w:tc>
        <w:tc>
          <w:tcPr>
            <w:tcW w:w="1565" w:type="dxa"/>
            <w:vAlign w:val="center"/>
          </w:tcPr>
          <w:p w:rsidR="00A7003E" w:rsidRPr="002D1755" w:rsidRDefault="001B698D" w:rsidP="00E6619E">
            <w:pPr>
              <w:pStyle w:val="3"/>
              <w:jc w:val="center"/>
              <w:rPr>
                <w:rFonts w:ascii="Tahoma" w:hAnsi="Tahoma" w:cs="Tahoma"/>
                <w:sz w:val="18"/>
                <w:szCs w:val="18"/>
                <w:rtl/>
              </w:rPr>
            </w:pPr>
            <w:r>
              <w:rPr>
                <w:rFonts w:ascii="Tahoma" w:hAnsi="Tahoma" w:cs="Tahoma" w:hint="cs"/>
                <w:sz w:val="18"/>
                <w:szCs w:val="18"/>
                <w:rtl/>
              </w:rPr>
              <w:t>לא</w:t>
            </w:r>
          </w:p>
        </w:tc>
      </w:tr>
    </w:tbl>
    <w:p w:rsidR="00A7003E" w:rsidRPr="00A7003E" w:rsidRDefault="00A7003E" w:rsidP="00A7003E">
      <w:pPr>
        <w:pStyle w:val="3"/>
        <w:rPr>
          <w:rFonts w:ascii="Tahoma" w:hAnsi="Tahoma" w:cs="Tahoma"/>
          <w:sz w:val="18"/>
          <w:szCs w:val="18"/>
          <w:rtl/>
        </w:rPr>
      </w:pPr>
    </w:p>
    <w:p w:rsidR="00A7003E" w:rsidRDefault="00A7003E" w:rsidP="00A7003E">
      <w:pPr>
        <w:pStyle w:val="3"/>
        <w:jc w:val="center"/>
        <w:rPr>
          <w:rFonts w:ascii="Tahoma" w:hAnsi="Tahoma" w:cs="Tahoma"/>
          <w:sz w:val="18"/>
          <w:szCs w:val="18"/>
          <w:rtl/>
        </w:rPr>
      </w:pPr>
      <w:r w:rsidRPr="00A7003E">
        <w:rPr>
          <w:rFonts w:ascii="Tahoma" w:hAnsi="Tahoma" w:cs="Tahoma" w:hint="cs"/>
          <w:b/>
          <w:bCs/>
          <w:sz w:val="18"/>
          <w:szCs w:val="18"/>
          <w:rtl/>
        </w:rPr>
        <w:t>חתימת המנהל/ת:</w:t>
      </w:r>
      <w:r w:rsidRPr="00800C94">
        <w:rPr>
          <w:rFonts w:ascii="Tahoma" w:hAnsi="Tahoma" w:cs="Tahoma" w:hint="cs"/>
          <w:b/>
          <w:bCs/>
          <w:sz w:val="18"/>
          <w:szCs w:val="18"/>
          <w:u w:val="single"/>
          <w:rtl/>
        </w:rPr>
        <w:t xml:space="preserve"> </w:t>
      </w:r>
      <w:r>
        <w:rPr>
          <w:rFonts w:ascii="Tahoma" w:hAnsi="Tahoma" w:cs="Tahoma" w:hint="cs"/>
          <w:sz w:val="18"/>
          <w:szCs w:val="18"/>
          <w:rtl/>
        </w:rPr>
        <w:t>_____________________</w:t>
      </w:r>
      <w:r w:rsidRPr="00800C94">
        <w:rPr>
          <w:rFonts w:ascii="Tahoma" w:hAnsi="Tahoma" w:cs="Tahoma" w:hint="cs"/>
          <w:sz w:val="18"/>
          <w:szCs w:val="18"/>
          <w:rtl/>
        </w:rPr>
        <w:t>__</w:t>
      </w:r>
    </w:p>
    <w:p w:rsidR="00A7003E" w:rsidRDefault="00A7003E" w:rsidP="00A7003E">
      <w:pPr>
        <w:pStyle w:val="3"/>
        <w:jc w:val="center"/>
        <w:rPr>
          <w:rFonts w:ascii="Tahoma" w:hAnsi="Tahoma" w:cs="Tahoma"/>
          <w:sz w:val="18"/>
          <w:szCs w:val="18"/>
          <w:rtl/>
        </w:rPr>
      </w:pPr>
    </w:p>
    <w:p w:rsidR="00A7003E" w:rsidRPr="00800C94" w:rsidRDefault="00A7003E" w:rsidP="00A7003E">
      <w:pPr>
        <w:pStyle w:val="3"/>
        <w:jc w:val="center"/>
        <w:rPr>
          <w:rFonts w:ascii="Tahoma" w:hAnsi="Tahoma" w:cs="Tahoma"/>
          <w:sz w:val="18"/>
          <w:szCs w:val="18"/>
          <w:rtl/>
        </w:rPr>
      </w:pPr>
      <w:r w:rsidRPr="00800C94">
        <w:rPr>
          <w:rFonts w:ascii="Tahoma" w:hAnsi="Tahoma" w:cs="Tahoma" w:hint="cs"/>
          <w:sz w:val="18"/>
          <w:szCs w:val="18"/>
          <w:rtl/>
        </w:rPr>
        <w:t>***********************************************************</w:t>
      </w:r>
    </w:p>
    <w:p w:rsidR="00A7003E" w:rsidRPr="00800C94" w:rsidRDefault="00A7003E" w:rsidP="00A7003E">
      <w:pPr>
        <w:pStyle w:val="3"/>
        <w:jc w:val="center"/>
        <w:rPr>
          <w:rFonts w:ascii="Tahoma" w:hAnsi="Tahoma" w:cs="Tahoma"/>
          <w:b/>
          <w:bCs/>
          <w:sz w:val="18"/>
          <w:szCs w:val="18"/>
          <w:u w:val="single"/>
          <w:rtl/>
        </w:rPr>
      </w:pPr>
      <w:r w:rsidRPr="00A7003E">
        <w:rPr>
          <w:rFonts w:ascii="Tahoma" w:hAnsi="Tahoma" w:cs="Tahoma" w:hint="cs"/>
          <w:b/>
          <w:bCs/>
          <w:sz w:val="18"/>
          <w:szCs w:val="18"/>
          <w:rtl/>
        </w:rPr>
        <w:t xml:space="preserve">              </w:t>
      </w:r>
      <w:r>
        <w:rPr>
          <w:rFonts w:ascii="Tahoma" w:hAnsi="Tahoma" w:cs="Tahoma" w:hint="cs"/>
          <w:b/>
          <w:bCs/>
          <w:sz w:val="18"/>
          <w:szCs w:val="18"/>
          <w:u w:val="single"/>
          <w:rtl/>
        </w:rPr>
        <w:t xml:space="preserve"> </w:t>
      </w:r>
      <w:r w:rsidRPr="00800C94">
        <w:rPr>
          <w:rFonts w:ascii="Tahoma" w:hAnsi="Tahoma" w:cs="Tahoma" w:hint="cs"/>
          <w:b/>
          <w:bCs/>
          <w:sz w:val="18"/>
          <w:szCs w:val="18"/>
          <w:u w:val="single"/>
          <w:rtl/>
        </w:rPr>
        <w:t xml:space="preserve">אישור מתאם מחוז </w:t>
      </w:r>
    </w:p>
    <w:p w:rsidR="00A7003E" w:rsidRPr="00800C94" w:rsidRDefault="00A7003E" w:rsidP="00A7003E">
      <w:pPr>
        <w:pStyle w:val="3"/>
        <w:numPr>
          <w:ilvl w:val="0"/>
          <w:numId w:val="5"/>
        </w:numPr>
        <w:spacing w:line="360" w:lineRule="auto"/>
        <w:rPr>
          <w:rFonts w:ascii="Tahoma" w:hAnsi="Tahoma" w:cs="Tahoma"/>
          <w:sz w:val="18"/>
          <w:szCs w:val="18"/>
          <w:rtl/>
        </w:rPr>
      </w:pPr>
      <w:r w:rsidRPr="00800C94">
        <w:rPr>
          <w:rFonts w:ascii="Tahoma" w:hAnsi="Tahoma" w:cs="Tahoma" w:hint="cs"/>
          <w:sz w:val="18"/>
          <w:szCs w:val="18"/>
          <w:rtl/>
        </w:rPr>
        <w:t>ב</w:t>
      </w:r>
      <w:r>
        <w:rPr>
          <w:rFonts w:ascii="Tahoma" w:hAnsi="Tahoma" w:cs="Tahoma" w:hint="cs"/>
          <w:sz w:val="18"/>
          <w:szCs w:val="18"/>
          <w:rtl/>
        </w:rPr>
        <w:t>התאם לבקשתך אושרו לביה"ס:   ___</w:t>
      </w:r>
      <w:r w:rsidRPr="00800C94">
        <w:rPr>
          <w:rFonts w:ascii="Tahoma" w:hAnsi="Tahoma" w:cs="Tahoma" w:hint="cs"/>
          <w:sz w:val="18"/>
          <w:szCs w:val="18"/>
          <w:rtl/>
        </w:rPr>
        <w:t>____ אוטובוסים</w:t>
      </w:r>
    </w:p>
    <w:p w:rsidR="007B2A35" w:rsidRPr="00A7003E" w:rsidRDefault="00A7003E" w:rsidP="00A7003E">
      <w:pPr>
        <w:pStyle w:val="3"/>
        <w:spacing w:line="360" w:lineRule="auto"/>
        <w:jc w:val="both"/>
        <w:rPr>
          <w:rFonts w:ascii="Tahoma" w:hAnsi="Tahoma" w:cs="Tahoma"/>
          <w:b/>
          <w:bCs/>
          <w:sz w:val="18"/>
          <w:szCs w:val="18"/>
          <w:u w:val="single"/>
          <w:rtl/>
        </w:rPr>
      </w:pPr>
      <w:r w:rsidRPr="00A7003E">
        <w:rPr>
          <w:rFonts w:ascii="Tahoma" w:hAnsi="Tahoma" w:cs="Tahoma" w:hint="cs"/>
          <w:b/>
          <w:bCs/>
          <w:sz w:val="18"/>
          <w:szCs w:val="18"/>
          <w:rtl/>
        </w:rPr>
        <w:t>עלייך לוודא את ביצוע ההזמנה 10 ימים לפני מועד יום העיון מול חברת האוטובוסים</w:t>
      </w:r>
      <w:r>
        <w:rPr>
          <w:rFonts w:ascii="Tahoma" w:hAnsi="Tahoma" w:cs="Tahoma" w:hint="cs"/>
          <w:b/>
          <w:bCs/>
          <w:sz w:val="18"/>
          <w:szCs w:val="18"/>
          <w:u w:val="single"/>
          <w:rtl/>
        </w:rPr>
        <w:t>:</w:t>
      </w:r>
      <w:r w:rsidRPr="002D1755">
        <w:rPr>
          <w:rFonts w:ascii="Tahoma" w:hAnsi="Tahoma" w:cs="Tahoma" w:hint="cs"/>
          <w:b/>
          <w:bCs/>
          <w:sz w:val="18"/>
          <w:szCs w:val="18"/>
          <w:u w:val="single"/>
          <w:rtl/>
        </w:rPr>
        <w:t xml:space="preserve"> </w:t>
      </w:r>
      <w:r>
        <w:rPr>
          <w:rFonts w:ascii="Tahoma" w:hAnsi="Tahoma" w:cs="Tahoma"/>
          <w:b/>
          <w:bCs/>
          <w:sz w:val="18"/>
          <w:szCs w:val="18"/>
          <w:u w:val="single"/>
        </w:rPr>
        <w:t>____________________</w:t>
      </w: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7B2A35">
      <w:pPr>
        <w:ind w:left="732" w:right="900"/>
        <w:jc w:val="center"/>
        <w:rPr>
          <w:rFonts w:cs="David"/>
          <w:rtl/>
        </w:rPr>
      </w:pPr>
      <w:r>
        <w:rPr>
          <w:rFonts w:cs="David" w:hint="cs"/>
          <w:rtl/>
        </w:rPr>
        <w:t xml:space="preserve">ב </w:t>
      </w:r>
      <w:proofErr w:type="spellStart"/>
      <w:r>
        <w:rPr>
          <w:rFonts w:cs="David" w:hint="cs"/>
          <w:rtl/>
        </w:rPr>
        <w:t>ב</w:t>
      </w:r>
      <w:proofErr w:type="spellEnd"/>
      <w:r>
        <w:rPr>
          <w:rFonts w:cs="David" w:hint="cs"/>
          <w:rtl/>
        </w:rPr>
        <w:t xml:space="preserve"> ר כ ה</w:t>
      </w:r>
      <w:r w:rsidRPr="00657A6D">
        <w:rPr>
          <w:rFonts w:cs="David" w:hint="cs"/>
          <w:rtl/>
        </w:rPr>
        <w:t>,</w:t>
      </w:r>
    </w:p>
    <w:p w:rsidR="007B2A35" w:rsidRDefault="007B2A35" w:rsidP="007B2A35">
      <w:pPr>
        <w:ind w:left="732" w:right="900"/>
        <w:jc w:val="center"/>
        <w:rPr>
          <w:rFonts w:cs="David"/>
          <w:rtl/>
        </w:rPr>
      </w:pPr>
      <w:r>
        <w:rPr>
          <w:rFonts w:cs="David" w:hint="cs"/>
          <w:rtl/>
        </w:rPr>
        <w:t xml:space="preserve">דודי שוקף </w:t>
      </w:r>
    </w:p>
    <w:p w:rsidR="007B2A35" w:rsidRDefault="007B2A35" w:rsidP="007B2A35">
      <w:pPr>
        <w:ind w:left="732" w:right="900"/>
        <w:jc w:val="center"/>
        <w:rPr>
          <w:rFonts w:cs="David"/>
          <w:rtl/>
        </w:rPr>
      </w:pPr>
      <w:r>
        <w:rPr>
          <w:rFonts w:cs="David" w:hint="cs"/>
          <w:rtl/>
        </w:rPr>
        <w:t xml:space="preserve">מנהל מה"ד המסעות לפולין </w:t>
      </w:r>
    </w:p>
    <w:p w:rsidR="007B2A35" w:rsidRDefault="007B2A35" w:rsidP="007B2A35">
      <w:pPr>
        <w:ind w:left="732" w:right="900"/>
        <w:jc w:val="center"/>
        <w:rPr>
          <w:rFonts w:cs="David"/>
          <w:rtl/>
        </w:rPr>
      </w:pPr>
    </w:p>
    <w:p w:rsidR="007B2A35" w:rsidRDefault="007B2A35" w:rsidP="007B2A35">
      <w:pPr>
        <w:ind w:left="732" w:right="900"/>
        <w:jc w:val="center"/>
        <w:rPr>
          <w:rFonts w:cs="David"/>
          <w:rtl/>
        </w:rPr>
      </w:pPr>
    </w:p>
    <w:p w:rsidR="007B2A35" w:rsidRDefault="007B2A35" w:rsidP="007B2A35">
      <w:pPr>
        <w:ind w:left="732" w:right="900"/>
        <w:jc w:val="center"/>
        <w:rPr>
          <w:rFonts w:cs="David"/>
          <w:rtl/>
        </w:rPr>
      </w:pPr>
    </w:p>
    <w:p w:rsidR="007B2A35" w:rsidRDefault="007B2A35" w:rsidP="007B2A35">
      <w:pPr>
        <w:pStyle w:val="3"/>
        <w:spacing w:line="160" w:lineRule="atLeast"/>
        <w:ind w:left="732" w:right="900"/>
        <w:rPr>
          <w:rFonts w:ascii="Tahoma" w:hAnsi="Tahoma" w:cs="Tahoma"/>
          <w:szCs w:val="20"/>
          <w:rtl/>
        </w:rPr>
      </w:pPr>
    </w:p>
    <w:p w:rsidR="007B2A35" w:rsidRDefault="007B2A35" w:rsidP="007B2A35">
      <w:pPr>
        <w:pStyle w:val="3"/>
        <w:spacing w:line="160" w:lineRule="atLeast"/>
        <w:ind w:left="732" w:right="900"/>
        <w:rPr>
          <w:rFonts w:ascii="Tahoma" w:hAnsi="Tahoma" w:cs="Tahoma"/>
          <w:sz w:val="22"/>
          <w:szCs w:val="22"/>
          <w:rtl/>
        </w:rPr>
      </w:pPr>
    </w:p>
    <w:p w:rsidR="007B2A35" w:rsidRPr="00191D1A" w:rsidRDefault="007B2A35" w:rsidP="007B2A35">
      <w:pPr>
        <w:pStyle w:val="3"/>
        <w:spacing w:line="160" w:lineRule="atLeast"/>
        <w:ind w:left="732" w:right="900"/>
        <w:rPr>
          <w:rFonts w:ascii="Tahoma" w:hAnsi="Tahoma" w:cs="Tahoma"/>
          <w:b/>
          <w:bCs/>
          <w:sz w:val="22"/>
          <w:szCs w:val="22"/>
          <w:u w:val="single"/>
          <w:rtl/>
        </w:rPr>
      </w:pPr>
      <w:proofErr w:type="spellStart"/>
      <w:r w:rsidRPr="00191D1A">
        <w:rPr>
          <w:rFonts w:ascii="Tahoma" w:hAnsi="Tahoma" w:cs="Tahoma"/>
          <w:sz w:val="22"/>
          <w:szCs w:val="22"/>
          <w:u w:val="single"/>
          <w:rtl/>
        </w:rPr>
        <w:t>עתקים</w:t>
      </w:r>
      <w:proofErr w:type="spellEnd"/>
      <w:r w:rsidRPr="00191D1A">
        <w:rPr>
          <w:rFonts w:ascii="Tahoma" w:hAnsi="Tahoma" w:cs="Tahoma"/>
          <w:sz w:val="22"/>
          <w:szCs w:val="22"/>
          <w:u w:val="single"/>
          <w:rtl/>
        </w:rPr>
        <w:t>:</w:t>
      </w:r>
    </w:p>
    <w:p w:rsidR="007B2A35" w:rsidRPr="00191D1A" w:rsidRDefault="007B2A35" w:rsidP="007B2A35">
      <w:pPr>
        <w:pStyle w:val="3"/>
        <w:ind w:left="732" w:right="900"/>
        <w:rPr>
          <w:rFonts w:ascii="Tahoma" w:hAnsi="Tahoma" w:cs="Tahoma"/>
          <w:sz w:val="22"/>
          <w:szCs w:val="22"/>
          <w:rtl/>
        </w:rPr>
      </w:pPr>
      <w:r w:rsidRPr="00191D1A">
        <w:rPr>
          <w:rFonts w:ascii="Tahoma" w:hAnsi="Tahoma" w:cs="Tahoma" w:hint="cs"/>
          <w:sz w:val="22"/>
          <w:szCs w:val="22"/>
          <w:rtl/>
        </w:rPr>
        <w:t xml:space="preserve">חגי גרוס מנהל </w:t>
      </w:r>
      <w:proofErr w:type="spellStart"/>
      <w:r w:rsidRPr="00191D1A">
        <w:rPr>
          <w:rFonts w:ascii="Tahoma" w:hAnsi="Tahoma" w:cs="Tahoma" w:hint="cs"/>
          <w:sz w:val="22"/>
          <w:szCs w:val="22"/>
          <w:rtl/>
        </w:rPr>
        <w:t>מינהל</w:t>
      </w:r>
      <w:proofErr w:type="spellEnd"/>
      <w:r w:rsidRPr="00191D1A">
        <w:rPr>
          <w:rFonts w:ascii="Tahoma" w:hAnsi="Tahoma" w:cs="Tahoma" w:hint="cs"/>
          <w:sz w:val="22"/>
          <w:szCs w:val="22"/>
          <w:rtl/>
        </w:rPr>
        <w:t xml:space="preserve"> חברה ונוער </w:t>
      </w:r>
    </w:p>
    <w:p w:rsidR="007B2A35" w:rsidRPr="00C90573" w:rsidRDefault="007B2A35" w:rsidP="007B2A35">
      <w:pPr>
        <w:pStyle w:val="3"/>
        <w:ind w:left="732" w:right="900"/>
        <w:rPr>
          <w:rFonts w:ascii="Tahoma" w:hAnsi="Tahoma" w:cs="Tahoma"/>
          <w:sz w:val="22"/>
          <w:szCs w:val="22"/>
          <w:rtl/>
        </w:rPr>
      </w:pPr>
      <w:r w:rsidRPr="00C90573">
        <w:rPr>
          <w:rFonts w:ascii="Tahoma" w:hAnsi="Tahoma" w:cs="Tahoma" w:hint="cs"/>
          <w:sz w:val="22"/>
          <w:szCs w:val="22"/>
          <w:rtl/>
        </w:rPr>
        <w:t xml:space="preserve">מנהלי מחוזות </w:t>
      </w:r>
      <w:r w:rsidRPr="00C90573">
        <w:rPr>
          <w:rFonts w:ascii="Tahoma" w:hAnsi="Tahoma" w:cs="Tahoma"/>
          <w:sz w:val="22"/>
          <w:szCs w:val="22"/>
          <w:rtl/>
        </w:rPr>
        <w:t>–</w:t>
      </w:r>
      <w:r w:rsidRPr="00C90573">
        <w:rPr>
          <w:rFonts w:ascii="Tahoma" w:hAnsi="Tahoma" w:cs="Tahoma" w:hint="cs"/>
          <w:sz w:val="22"/>
          <w:szCs w:val="22"/>
          <w:rtl/>
        </w:rPr>
        <w:t xml:space="preserve"> משרד החינוך</w:t>
      </w:r>
    </w:p>
    <w:p w:rsidR="007B2A35" w:rsidRPr="00C90573" w:rsidRDefault="007B2A35" w:rsidP="007B2A35">
      <w:pPr>
        <w:pStyle w:val="3"/>
        <w:ind w:left="732" w:right="900"/>
        <w:rPr>
          <w:rFonts w:ascii="Tahoma" w:hAnsi="Tahoma" w:cs="Tahoma"/>
          <w:sz w:val="22"/>
          <w:szCs w:val="22"/>
          <w:rtl/>
        </w:rPr>
      </w:pPr>
      <w:r w:rsidRPr="00C90573">
        <w:rPr>
          <w:rFonts w:ascii="Tahoma" w:hAnsi="Tahoma" w:cs="Tahoma" w:hint="cs"/>
          <w:sz w:val="22"/>
          <w:szCs w:val="22"/>
          <w:rtl/>
        </w:rPr>
        <w:t>מנהלי חברה ונוער במחוזות</w:t>
      </w:r>
    </w:p>
    <w:p w:rsidR="007B2A35" w:rsidRDefault="007B2A35" w:rsidP="007B2A35">
      <w:pPr>
        <w:pStyle w:val="3"/>
        <w:ind w:left="732" w:right="900"/>
        <w:rPr>
          <w:rFonts w:ascii="Tahoma" w:hAnsi="Tahoma" w:cs="Tahoma"/>
          <w:sz w:val="22"/>
          <w:szCs w:val="22"/>
          <w:rtl/>
        </w:rPr>
      </w:pPr>
      <w:r w:rsidRPr="00C90573">
        <w:rPr>
          <w:rFonts w:ascii="Tahoma" w:hAnsi="Tahoma" w:cs="Tahoma" w:hint="cs"/>
          <w:sz w:val="22"/>
          <w:szCs w:val="22"/>
          <w:rtl/>
        </w:rPr>
        <w:t xml:space="preserve">שמעון </w:t>
      </w:r>
      <w:proofErr w:type="spellStart"/>
      <w:r w:rsidRPr="00C90573">
        <w:rPr>
          <w:rFonts w:ascii="Tahoma" w:hAnsi="Tahoma" w:cs="Tahoma" w:hint="cs"/>
          <w:sz w:val="22"/>
          <w:szCs w:val="22"/>
          <w:rtl/>
        </w:rPr>
        <w:t>שמעון</w:t>
      </w:r>
      <w:proofErr w:type="spellEnd"/>
      <w:r w:rsidRPr="00C90573">
        <w:rPr>
          <w:rFonts w:ascii="Tahoma" w:hAnsi="Tahoma" w:cs="Tahoma" w:hint="cs"/>
          <w:sz w:val="22"/>
          <w:szCs w:val="22"/>
          <w:rtl/>
        </w:rPr>
        <w:t xml:space="preserve"> מפקח ממונה </w:t>
      </w:r>
      <w:r>
        <w:rPr>
          <w:rFonts w:ascii="Tahoma" w:hAnsi="Tahoma" w:cs="Tahoma" w:hint="cs"/>
          <w:sz w:val="22"/>
          <w:szCs w:val="22"/>
          <w:rtl/>
        </w:rPr>
        <w:t>מטה משלחות הנוער לפולין</w:t>
      </w:r>
    </w:p>
    <w:p w:rsidR="007B2A35" w:rsidRDefault="007B2A35" w:rsidP="007B2A35">
      <w:pPr>
        <w:pStyle w:val="3"/>
        <w:ind w:left="732" w:right="900"/>
        <w:rPr>
          <w:rFonts w:ascii="Tahoma" w:hAnsi="Tahoma" w:cs="Tahoma"/>
          <w:sz w:val="22"/>
          <w:szCs w:val="22"/>
          <w:rtl/>
        </w:rPr>
      </w:pPr>
      <w:r>
        <w:rPr>
          <w:rFonts w:ascii="Tahoma" w:hAnsi="Tahoma" w:cs="Tahoma" w:hint="cs"/>
          <w:sz w:val="22"/>
          <w:szCs w:val="22"/>
          <w:rtl/>
        </w:rPr>
        <w:t xml:space="preserve">ליאת סלומון מנהלת מהד זיכרון השואה </w:t>
      </w:r>
    </w:p>
    <w:p w:rsidR="007B2A35" w:rsidRPr="00C90573" w:rsidRDefault="007B2A35" w:rsidP="007B2A35">
      <w:pPr>
        <w:pStyle w:val="3"/>
        <w:ind w:left="732" w:right="900"/>
        <w:rPr>
          <w:rFonts w:ascii="Tahoma" w:hAnsi="Tahoma" w:cs="Tahoma"/>
          <w:sz w:val="22"/>
          <w:szCs w:val="22"/>
          <w:rtl/>
        </w:rPr>
      </w:pPr>
      <w:r>
        <w:rPr>
          <w:rFonts w:ascii="Tahoma" w:hAnsi="Tahoma" w:cs="Tahoma" w:hint="cs"/>
          <w:sz w:val="22"/>
          <w:szCs w:val="22"/>
          <w:rtl/>
        </w:rPr>
        <w:t xml:space="preserve">מטה משלחות הנוער לפולין </w:t>
      </w:r>
    </w:p>
    <w:p w:rsidR="007B2A35" w:rsidRPr="00C90573" w:rsidRDefault="007B2A35" w:rsidP="007B2A35">
      <w:pPr>
        <w:pStyle w:val="3"/>
        <w:ind w:left="732" w:right="900"/>
        <w:rPr>
          <w:rFonts w:ascii="Tahoma" w:hAnsi="Tahoma" w:cs="Tahoma"/>
          <w:sz w:val="22"/>
          <w:szCs w:val="22"/>
          <w:rtl/>
        </w:rPr>
      </w:pPr>
      <w:r w:rsidRPr="00C90573">
        <w:rPr>
          <w:rFonts w:ascii="Tahoma" w:hAnsi="Tahoma" w:cs="Tahoma" w:hint="cs"/>
          <w:sz w:val="22"/>
          <w:szCs w:val="22"/>
          <w:rtl/>
        </w:rPr>
        <w:t>רפרנטים מחוזיים למשלחות הנוער לפולין</w:t>
      </w:r>
    </w:p>
    <w:p w:rsidR="007B2A35" w:rsidRPr="00C90573" w:rsidRDefault="007B2A35" w:rsidP="007B2A35">
      <w:pPr>
        <w:pStyle w:val="3"/>
        <w:ind w:left="732" w:right="900"/>
        <w:rPr>
          <w:rFonts w:ascii="Tahoma" w:hAnsi="Tahoma" w:cs="Tahoma"/>
          <w:sz w:val="22"/>
          <w:szCs w:val="22"/>
          <w:rtl/>
        </w:rPr>
      </w:pPr>
      <w:r w:rsidRPr="00C90573">
        <w:rPr>
          <w:rFonts w:ascii="Tahoma" w:hAnsi="Tahoma" w:cs="Tahoma" w:hint="cs"/>
          <w:sz w:val="22"/>
          <w:szCs w:val="22"/>
          <w:rtl/>
        </w:rPr>
        <w:t xml:space="preserve">אסף ג' </w:t>
      </w:r>
      <w:r w:rsidRPr="00C90573">
        <w:rPr>
          <w:rFonts w:ascii="Tahoma" w:hAnsi="Tahoma" w:cs="Tahoma"/>
          <w:sz w:val="22"/>
          <w:szCs w:val="22"/>
          <w:rtl/>
        </w:rPr>
        <w:t>–</w:t>
      </w:r>
      <w:r w:rsidRPr="00C90573">
        <w:rPr>
          <w:rFonts w:ascii="Tahoma" w:hAnsi="Tahoma" w:cs="Tahoma" w:hint="cs"/>
          <w:sz w:val="22"/>
          <w:szCs w:val="22"/>
          <w:rtl/>
        </w:rPr>
        <w:t>אחראי היסעים מנה"ח</w:t>
      </w:r>
    </w:p>
    <w:p w:rsidR="007B2A35" w:rsidRPr="00C90573" w:rsidRDefault="007B2A35" w:rsidP="007B2A35">
      <w:pPr>
        <w:pStyle w:val="3"/>
        <w:ind w:left="732" w:right="900"/>
        <w:rPr>
          <w:rFonts w:ascii="Tahoma" w:hAnsi="Tahoma" w:cs="Tahoma"/>
          <w:sz w:val="22"/>
          <w:szCs w:val="22"/>
          <w:rtl/>
        </w:rPr>
      </w:pPr>
      <w:r w:rsidRPr="00C90573">
        <w:rPr>
          <w:rFonts w:ascii="Tahoma" w:hAnsi="Tahoma" w:cs="Tahoma" w:hint="cs"/>
          <w:sz w:val="22"/>
          <w:szCs w:val="22"/>
          <w:rtl/>
        </w:rPr>
        <w:t>מכוני השואה .</w:t>
      </w:r>
    </w:p>
    <w:p w:rsidR="007B2A35" w:rsidRPr="00C90573" w:rsidRDefault="007B2A35" w:rsidP="007B2A35">
      <w:pPr>
        <w:pStyle w:val="Style6"/>
        <w:widowControl/>
        <w:bidi/>
        <w:spacing w:before="72"/>
        <w:ind w:left="732" w:right="900"/>
        <w:jc w:val="both"/>
        <w:rPr>
          <w:rStyle w:val="FontStyle31"/>
          <w:rFonts w:ascii="Tahoma" w:hAnsi="Tahoma" w:cs="Tahoma"/>
          <w:sz w:val="22"/>
          <w:szCs w:val="22"/>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Default="007B2A35" w:rsidP="00483C34">
      <w:pPr>
        <w:pStyle w:val="3"/>
        <w:spacing w:line="360" w:lineRule="auto"/>
        <w:jc w:val="both"/>
        <w:rPr>
          <w:rFonts w:ascii="Tahoma" w:hAnsi="Tahoma" w:cs="Tahoma"/>
          <w:b/>
          <w:bCs/>
          <w:sz w:val="18"/>
          <w:szCs w:val="18"/>
          <w:u w:val="single"/>
          <w:rtl/>
        </w:rPr>
      </w:pPr>
    </w:p>
    <w:p w:rsidR="007B2A35" w:rsidRPr="002D1755" w:rsidRDefault="007B2A35" w:rsidP="00483C34">
      <w:pPr>
        <w:pStyle w:val="3"/>
        <w:spacing w:line="360" w:lineRule="auto"/>
        <w:jc w:val="both"/>
        <w:rPr>
          <w:rFonts w:ascii="Tahoma" w:hAnsi="Tahoma" w:cs="Tahoma"/>
          <w:b/>
          <w:bCs/>
          <w:sz w:val="18"/>
          <w:szCs w:val="18"/>
          <w:u w:val="single"/>
          <w:rtl/>
        </w:rPr>
      </w:pPr>
    </w:p>
    <w:sectPr w:rsidR="007B2A35" w:rsidRPr="002D1755" w:rsidSect="003C6E22">
      <w:headerReference w:type="default" r:id="rId11"/>
      <w:pgSz w:w="11906" w:h="16838"/>
      <w:pgMar w:top="1440" w:right="707" w:bottom="1440" w:left="567"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43F" w:rsidRDefault="0043243F">
      <w:r>
        <w:separator/>
      </w:r>
    </w:p>
  </w:endnote>
  <w:endnote w:type="continuationSeparator" w:id="0">
    <w:p w:rsidR="0043243F" w:rsidRDefault="0043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43F" w:rsidRDefault="0043243F">
      <w:r>
        <w:separator/>
      </w:r>
    </w:p>
  </w:footnote>
  <w:footnote w:type="continuationSeparator" w:id="0">
    <w:p w:rsidR="0043243F" w:rsidRDefault="004324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939" w:rsidRPr="000E1299" w:rsidRDefault="00754939" w:rsidP="000E1299">
    <w:pPr>
      <w:pStyle w:val="a3"/>
      <w:jc w:val="center"/>
      <w:rPr>
        <w:rFonts w:cs="David"/>
        <w:b/>
        <w:bCs/>
        <w:sz w:val="32"/>
        <w:szCs w:val="32"/>
        <w:rtl/>
      </w:rPr>
    </w:pPr>
    <w:r w:rsidRPr="000E1299">
      <w:rPr>
        <w:rFonts w:cs="David" w:hint="cs"/>
        <w:b/>
        <w:bCs/>
        <w:sz w:val="32"/>
        <w:szCs w:val="32"/>
        <w:rtl/>
      </w:rPr>
      <w:t>מדינת ישראל</w:t>
    </w:r>
  </w:p>
  <w:p w:rsidR="00754939" w:rsidRPr="000E1299" w:rsidRDefault="00754939" w:rsidP="004B6955">
    <w:pPr>
      <w:pStyle w:val="a3"/>
      <w:jc w:val="center"/>
      <w:rPr>
        <w:rFonts w:cs="David"/>
        <w:b/>
        <w:bCs/>
        <w:sz w:val="32"/>
        <w:szCs w:val="32"/>
        <w:rtl/>
      </w:rPr>
    </w:pPr>
    <w:r w:rsidRPr="000E1299">
      <w:rPr>
        <w:rFonts w:cs="David" w:hint="cs"/>
        <w:b/>
        <w:bCs/>
        <w:sz w:val="32"/>
        <w:szCs w:val="32"/>
        <w:rtl/>
      </w:rPr>
      <w:t>משרד החינוך</w:t>
    </w:r>
  </w:p>
  <w:p w:rsidR="00754939" w:rsidRDefault="00754939" w:rsidP="000E1299">
    <w:pPr>
      <w:pStyle w:val="a3"/>
      <w:jc w:val="center"/>
      <w:rPr>
        <w:rtl/>
      </w:rPr>
    </w:pPr>
    <w:proofErr w:type="spellStart"/>
    <w:r w:rsidRPr="000E1299">
      <w:rPr>
        <w:rFonts w:cs="David" w:hint="cs"/>
        <w:b/>
        <w:bCs/>
        <w:sz w:val="32"/>
        <w:szCs w:val="32"/>
        <w:rtl/>
      </w:rPr>
      <w:t>מינהל</w:t>
    </w:r>
    <w:proofErr w:type="spellEnd"/>
    <w:r w:rsidRPr="000E1299">
      <w:rPr>
        <w:rFonts w:cs="David" w:hint="cs"/>
        <w:b/>
        <w:bCs/>
        <w:sz w:val="32"/>
        <w:szCs w:val="32"/>
        <w:rtl/>
      </w:rPr>
      <w:t xml:space="preserve"> חברה ונוער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403"/>
    <w:multiLevelType w:val="hybridMultilevel"/>
    <w:tmpl w:val="7C0A2634"/>
    <w:lvl w:ilvl="0" w:tplc="6660D478">
      <w:start w:val="1"/>
      <w:numFmt w:val="bullet"/>
      <w:lvlText w:val=""/>
      <w:lvlJc w:val="left"/>
      <w:pPr>
        <w:ind w:left="720" w:hanging="360"/>
      </w:pPr>
      <w:rPr>
        <w:rFonts w:ascii="Symbol" w:eastAsia="Times New Roman" w:hAnsi="Symbol" w:cs="Tahoma"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E53F9"/>
    <w:multiLevelType w:val="hybridMultilevel"/>
    <w:tmpl w:val="EE086D4C"/>
    <w:lvl w:ilvl="0" w:tplc="2FD8D5C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8F12DF"/>
    <w:multiLevelType w:val="hybridMultilevel"/>
    <w:tmpl w:val="E806B6D8"/>
    <w:lvl w:ilvl="0" w:tplc="F3EAF80A">
      <w:start w:val="1"/>
      <w:numFmt w:val="hebrew1"/>
      <w:lvlText w:val="%1."/>
      <w:lvlJc w:val="left"/>
      <w:pPr>
        <w:ind w:left="502" w:hanging="360"/>
      </w:pPr>
      <w:rPr>
        <w:rFonts w:hint="default"/>
        <w:b/>
        <w:bCs/>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E724A"/>
    <w:multiLevelType w:val="hybridMultilevel"/>
    <w:tmpl w:val="A106F8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513A63"/>
    <w:multiLevelType w:val="hybridMultilevel"/>
    <w:tmpl w:val="54DCEF8A"/>
    <w:lvl w:ilvl="0" w:tplc="345E8B36">
      <w:start w:val="1"/>
      <w:numFmt w:val="hebrew1"/>
      <w:lvlText w:val="%1."/>
      <w:lvlJc w:val="left"/>
      <w:pPr>
        <w:ind w:left="720" w:hanging="360"/>
      </w:pPr>
      <w:rPr>
        <w:rFonts w:hint="default"/>
        <w:b/>
        <w:bCs w:val="0"/>
        <w:sz w:val="18"/>
        <w:szCs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E0"/>
    <w:rsid w:val="0000141A"/>
    <w:rsid w:val="00001E90"/>
    <w:rsid w:val="00003983"/>
    <w:rsid w:val="00006F9B"/>
    <w:rsid w:val="00012172"/>
    <w:rsid w:val="00012EAD"/>
    <w:rsid w:val="0001310A"/>
    <w:rsid w:val="000135C6"/>
    <w:rsid w:val="00013ABC"/>
    <w:rsid w:val="00014E2D"/>
    <w:rsid w:val="00016DFA"/>
    <w:rsid w:val="00020FA2"/>
    <w:rsid w:val="00022D07"/>
    <w:rsid w:val="000230EC"/>
    <w:rsid w:val="000235F3"/>
    <w:rsid w:val="0002462C"/>
    <w:rsid w:val="00024F2C"/>
    <w:rsid w:val="00025282"/>
    <w:rsid w:val="00025570"/>
    <w:rsid w:val="00026C83"/>
    <w:rsid w:val="0002728F"/>
    <w:rsid w:val="00030027"/>
    <w:rsid w:val="00030B17"/>
    <w:rsid w:val="000319E6"/>
    <w:rsid w:val="00033094"/>
    <w:rsid w:val="00033411"/>
    <w:rsid w:val="000337D8"/>
    <w:rsid w:val="00033A88"/>
    <w:rsid w:val="000426B4"/>
    <w:rsid w:val="0004344D"/>
    <w:rsid w:val="00043586"/>
    <w:rsid w:val="00045148"/>
    <w:rsid w:val="00045A8A"/>
    <w:rsid w:val="00045CCB"/>
    <w:rsid w:val="0004664E"/>
    <w:rsid w:val="000472C5"/>
    <w:rsid w:val="0005004B"/>
    <w:rsid w:val="0005062C"/>
    <w:rsid w:val="00051C2B"/>
    <w:rsid w:val="0005537B"/>
    <w:rsid w:val="000604BB"/>
    <w:rsid w:val="00060B21"/>
    <w:rsid w:val="00062DFF"/>
    <w:rsid w:val="00064C70"/>
    <w:rsid w:val="00066936"/>
    <w:rsid w:val="00066D78"/>
    <w:rsid w:val="00067637"/>
    <w:rsid w:val="00067806"/>
    <w:rsid w:val="00067DB5"/>
    <w:rsid w:val="0007001B"/>
    <w:rsid w:val="000705D8"/>
    <w:rsid w:val="00071F5D"/>
    <w:rsid w:val="00072638"/>
    <w:rsid w:val="00072738"/>
    <w:rsid w:val="00076220"/>
    <w:rsid w:val="000800E9"/>
    <w:rsid w:val="00080273"/>
    <w:rsid w:val="00080C9B"/>
    <w:rsid w:val="00081C52"/>
    <w:rsid w:val="00083509"/>
    <w:rsid w:val="000838EB"/>
    <w:rsid w:val="0008405A"/>
    <w:rsid w:val="0008411F"/>
    <w:rsid w:val="00085477"/>
    <w:rsid w:val="000875A7"/>
    <w:rsid w:val="00090207"/>
    <w:rsid w:val="0009035E"/>
    <w:rsid w:val="0009275D"/>
    <w:rsid w:val="00092F93"/>
    <w:rsid w:val="00094DB3"/>
    <w:rsid w:val="0009507F"/>
    <w:rsid w:val="000969D5"/>
    <w:rsid w:val="00097A6E"/>
    <w:rsid w:val="000A0043"/>
    <w:rsid w:val="000A0F36"/>
    <w:rsid w:val="000A383C"/>
    <w:rsid w:val="000A556A"/>
    <w:rsid w:val="000B0A61"/>
    <w:rsid w:val="000B1442"/>
    <w:rsid w:val="000B1DEC"/>
    <w:rsid w:val="000B1EE0"/>
    <w:rsid w:val="000B365B"/>
    <w:rsid w:val="000B60F7"/>
    <w:rsid w:val="000B668E"/>
    <w:rsid w:val="000B6AF8"/>
    <w:rsid w:val="000B6FD4"/>
    <w:rsid w:val="000C3079"/>
    <w:rsid w:val="000C3D73"/>
    <w:rsid w:val="000C4C59"/>
    <w:rsid w:val="000C5857"/>
    <w:rsid w:val="000C5F87"/>
    <w:rsid w:val="000D02F4"/>
    <w:rsid w:val="000D0938"/>
    <w:rsid w:val="000D2776"/>
    <w:rsid w:val="000D2DD6"/>
    <w:rsid w:val="000D424C"/>
    <w:rsid w:val="000D5302"/>
    <w:rsid w:val="000D796F"/>
    <w:rsid w:val="000D7C54"/>
    <w:rsid w:val="000E0A92"/>
    <w:rsid w:val="000E0E07"/>
    <w:rsid w:val="000E1209"/>
    <w:rsid w:val="000E1299"/>
    <w:rsid w:val="000E1835"/>
    <w:rsid w:val="000E1F63"/>
    <w:rsid w:val="000E2DC6"/>
    <w:rsid w:val="000E4147"/>
    <w:rsid w:val="000E50BF"/>
    <w:rsid w:val="000E5DFD"/>
    <w:rsid w:val="000E6FEB"/>
    <w:rsid w:val="000F1783"/>
    <w:rsid w:val="000F18F4"/>
    <w:rsid w:val="000F20C0"/>
    <w:rsid w:val="000F3D1B"/>
    <w:rsid w:val="000F4E46"/>
    <w:rsid w:val="000F5B77"/>
    <w:rsid w:val="000F6238"/>
    <w:rsid w:val="000F67EB"/>
    <w:rsid w:val="000F6C0B"/>
    <w:rsid w:val="000F75E8"/>
    <w:rsid w:val="0010197A"/>
    <w:rsid w:val="00101F1D"/>
    <w:rsid w:val="0010243A"/>
    <w:rsid w:val="00103089"/>
    <w:rsid w:val="00103B0E"/>
    <w:rsid w:val="0010478D"/>
    <w:rsid w:val="00111407"/>
    <w:rsid w:val="00112D0F"/>
    <w:rsid w:val="0011312B"/>
    <w:rsid w:val="00113E2D"/>
    <w:rsid w:val="00116C29"/>
    <w:rsid w:val="00116F61"/>
    <w:rsid w:val="001176C2"/>
    <w:rsid w:val="00120842"/>
    <w:rsid w:val="00121B3A"/>
    <w:rsid w:val="00121EA2"/>
    <w:rsid w:val="0012230F"/>
    <w:rsid w:val="00122678"/>
    <w:rsid w:val="001226AB"/>
    <w:rsid w:val="001319FC"/>
    <w:rsid w:val="00133AA3"/>
    <w:rsid w:val="00133E26"/>
    <w:rsid w:val="00133E8E"/>
    <w:rsid w:val="00134890"/>
    <w:rsid w:val="00134ADF"/>
    <w:rsid w:val="00134AE6"/>
    <w:rsid w:val="001357D9"/>
    <w:rsid w:val="00136230"/>
    <w:rsid w:val="001370BC"/>
    <w:rsid w:val="0014117B"/>
    <w:rsid w:val="0014301C"/>
    <w:rsid w:val="0014320D"/>
    <w:rsid w:val="00145029"/>
    <w:rsid w:val="00145380"/>
    <w:rsid w:val="00145A73"/>
    <w:rsid w:val="00145CEE"/>
    <w:rsid w:val="001475FA"/>
    <w:rsid w:val="00151365"/>
    <w:rsid w:val="0015198A"/>
    <w:rsid w:val="0015240B"/>
    <w:rsid w:val="00152A9D"/>
    <w:rsid w:val="0015695E"/>
    <w:rsid w:val="001601AC"/>
    <w:rsid w:val="0016341F"/>
    <w:rsid w:val="001664C0"/>
    <w:rsid w:val="00166A7A"/>
    <w:rsid w:val="00166EC2"/>
    <w:rsid w:val="00167D25"/>
    <w:rsid w:val="0017061C"/>
    <w:rsid w:val="00171DCE"/>
    <w:rsid w:val="00173088"/>
    <w:rsid w:val="001734A0"/>
    <w:rsid w:val="00173CCC"/>
    <w:rsid w:val="00173DA8"/>
    <w:rsid w:val="00173EDE"/>
    <w:rsid w:val="00174D73"/>
    <w:rsid w:val="00175466"/>
    <w:rsid w:val="00175E51"/>
    <w:rsid w:val="00180CCB"/>
    <w:rsid w:val="00182C73"/>
    <w:rsid w:val="00187A94"/>
    <w:rsid w:val="001907FE"/>
    <w:rsid w:val="00191BDD"/>
    <w:rsid w:val="00191D1A"/>
    <w:rsid w:val="00192698"/>
    <w:rsid w:val="001930B8"/>
    <w:rsid w:val="00193238"/>
    <w:rsid w:val="00193F7E"/>
    <w:rsid w:val="00196104"/>
    <w:rsid w:val="0019659A"/>
    <w:rsid w:val="001966D6"/>
    <w:rsid w:val="00196A4D"/>
    <w:rsid w:val="001976D7"/>
    <w:rsid w:val="00197C78"/>
    <w:rsid w:val="001A3A7F"/>
    <w:rsid w:val="001A5B27"/>
    <w:rsid w:val="001A634C"/>
    <w:rsid w:val="001A6A4F"/>
    <w:rsid w:val="001A7705"/>
    <w:rsid w:val="001A7AD9"/>
    <w:rsid w:val="001A7B35"/>
    <w:rsid w:val="001B16F5"/>
    <w:rsid w:val="001B1ADE"/>
    <w:rsid w:val="001B1FEA"/>
    <w:rsid w:val="001B236D"/>
    <w:rsid w:val="001B45CE"/>
    <w:rsid w:val="001B4D01"/>
    <w:rsid w:val="001B58FA"/>
    <w:rsid w:val="001B6706"/>
    <w:rsid w:val="001B698D"/>
    <w:rsid w:val="001B7598"/>
    <w:rsid w:val="001B7A83"/>
    <w:rsid w:val="001C01C7"/>
    <w:rsid w:val="001C0982"/>
    <w:rsid w:val="001C1CD5"/>
    <w:rsid w:val="001C201D"/>
    <w:rsid w:val="001C30E3"/>
    <w:rsid w:val="001C466A"/>
    <w:rsid w:val="001C61A6"/>
    <w:rsid w:val="001D1E48"/>
    <w:rsid w:val="001D3178"/>
    <w:rsid w:val="001D3350"/>
    <w:rsid w:val="001D46A9"/>
    <w:rsid w:val="001D5181"/>
    <w:rsid w:val="001D61EE"/>
    <w:rsid w:val="001D7680"/>
    <w:rsid w:val="001D7E27"/>
    <w:rsid w:val="001E214A"/>
    <w:rsid w:val="001E2835"/>
    <w:rsid w:val="001E3EEC"/>
    <w:rsid w:val="001E4368"/>
    <w:rsid w:val="001E4AFF"/>
    <w:rsid w:val="001E5C10"/>
    <w:rsid w:val="001E653C"/>
    <w:rsid w:val="001F0241"/>
    <w:rsid w:val="001F1E0C"/>
    <w:rsid w:val="001F3BFD"/>
    <w:rsid w:val="001F7B10"/>
    <w:rsid w:val="0020213F"/>
    <w:rsid w:val="0020226E"/>
    <w:rsid w:val="002027FF"/>
    <w:rsid w:val="00203B32"/>
    <w:rsid w:val="002049F0"/>
    <w:rsid w:val="00204FF5"/>
    <w:rsid w:val="00206E07"/>
    <w:rsid w:val="00207690"/>
    <w:rsid w:val="002078A8"/>
    <w:rsid w:val="00210642"/>
    <w:rsid w:val="002115C2"/>
    <w:rsid w:val="0021273B"/>
    <w:rsid w:val="00212AD1"/>
    <w:rsid w:val="0021564B"/>
    <w:rsid w:val="00215E78"/>
    <w:rsid w:val="0021701F"/>
    <w:rsid w:val="00217C68"/>
    <w:rsid w:val="0022779E"/>
    <w:rsid w:val="002304C7"/>
    <w:rsid w:val="00231BF9"/>
    <w:rsid w:val="00232994"/>
    <w:rsid w:val="00232E6D"/>
    <w:rsid w:val="00233393"/>
    <w:rsid w:val="0023406A"/>
    <w:rsid w:val="00234785"/>
    <w:rsid w:val="00234DC3"/>
    <w:rsid w:val="00235CAC"/>
    <w:rsid w:val="002371E7"/>
    <w:rsid w:val="00240B5B"/>
    <w:rsid w:val="002416DA"/>
    <w:rsid w:val="00241980"/>
    <w:rsid w:val="00242872"/>
    <w:rsid w:val="002437D4"/>
    <w:rsid w:val="002447B0"/>
    <w:rsid w:val="002466F4"/>
    <w:rsid w:val="002469C6"/>
    <w:rsid w:val="00247A95"/>
    <w:rsid w:val="00250F3E"/>
    <w:rsid w:val="00252847"/>
    <w:rsid w:val="00253AAA"/>
    <w:rsid w:val="00253DC8"/>
    <w:rsid w:val="0025653D"/>
    <w:rsid w:val="00256AB8"/>
    <w:rsid w:val="0025711D"/>
    <w:rsid w:val="00257E94"/>
    <w:rsid w:val="00260CE0"/>
    <w:rsid w:val="00262F73"/>
    <w:rsid w:val="00263548"/>
    <w:rsid w:val="0026597F"/>
    <w:rsid w:val="00265B33"/>
    <w:rsid w:val="00265C85"/>
    <w:rsid w:val="00266784"/>
    <w:rsid w:val="00266DAF"/>
    <w:rsid w:val="00267076"/>
    <w:rsid w:val="002704BE"/>
    <w:rsid w:val="00271D63"/>
    <w:rsid w:val="00271E9C"/>
    <w:rsid w:val="0027272E"/>
    <w:rsid w:val="00274189"/>
    <w:rsid w:val="0027729D"/>
    <w:rsid w:val="00280597"/>
    <w:rsid w:val="00280A74"/>
    <w:rsid w:val="00281144"/>
    <w:rsid w:val="0028197C"/>
    <w:rsid w:val="0028331D"/>
    <w:rsid w:val="0028377E"/>
    <w:rsid w:val="00283BE0"/>
    <w:rsid w:val="0028539E"/>
    <w:rsid w:val="00285BA7"/>
    <w:rsid w:val="00285C3C"/>
    <w:rsid w:val="00285CD7"/>
    <w:rsid w:val="00287335"/>
    <w:rsid w:val="00291FD6"/>
    <w:rsid w:val="002924E6"/>
    <w:rsid w:val="002930C8"/>
    <w:rsid w:val="00294907"/>
    <w:rsid w:val="00296FAC"/>
    <w:rsid w:val="002A0D75"/>
    <w:rsid w:val="002A1ADB"/>
    <w:rsid w:val="002A245E"/>
    <w:rsid w:val="002A2D05"/>
    <w:rsid w:val="002A441F"/>
    <w:rsid w:val="002A5840"/>
    <w:rsid w:val="002A6E01"/>
    <w:rsid w:val="002A730F"/>
    <w:rsid w:val="002B02E8"/>
    <w:rsid w:val="002B04FF"/>
    <w:rsid w:val="002B0986"/>
    <w:rsid w:val="002B1404"/>
    <w:rsid w:val="002B1414"/>
    <w:rsid w:val="002B1FB6"/>
    <w:rsid w:val="002B3E05"/>
    <w:rsid w:val="002B664C"/>
    <w:rsid w:val="002C1C10"/>
    <w:rsid w:val="002C2714"/>
    <w:rsid w:val="002C57DD"/>
    <w:rsid w:val="002C62D2"/>
    <w:rsid w:val="002C6AD0"/>
    <w:rsid w:val="002C7E90"/>
    <w:rsid w:val="002D1104"/>
    <w:rsid w:val="002D1732"/>
    <w:rsid w:val="002D1E12"/>
    <w:rsid w:val="002D30D0"/>
    <w:rsid w:val="002D4054"/>
    <w:rsid w:val="002D4731"/>
    <w:rsid w:val="002D4F95"/>
    <w:rsid w:val="002D54C8"/>
    <w:rsid w:val="002D5B7E"/>
    <w:rsid w:val="002D67E8"/>
    <w:rsid w:val="002D6EBD"/>
    <w:rsid w:val="002E02BB"/>
    <w:rsid w:val="002E0978"/>
    <w:rsid w:val="002E1CDD"/>
    <w:rsid w:val="002E23FD"/>
    <w:rsid w:val="002E3301"/>
    <w:rsid w:val="002E537F"/>
    <w:rsid w:val="002E6572"/>
    <w:rsid w:val="002E6E36"/>
    <w:rsid w:val="002E6F4E"/>
    <w:rsid w:val="002F0676"/>
    <w:rsid w:val="002F1F9B"/>
    <w:rsid w:val="002F208D"/>
    <w:rsid w:val="002F24A4"/>
    <w:rsid w:val="002F3FC7"/>
    <w:rsid w:val="002F42D7"/>
    <w:rsid w:val="002F65E9"/>
    <w:rsid w:val="002F6828"/>
    <w:rsid w:val="002F682B"/>
    <w:rsid w:val="002F7F3D"/>
    <w:rsid w:val="003025EF"/>
    <w:rsid w:val="003036D5"/>
    <w:rsid w:val="00305F60"/>
    <w:rsid w:val="0030655C"/>
    <w:rsid w:val="003068EE"/>
    <w:rsid w:val="00306BE2"/>
    <w:rsid w:val="00306D74"/>
    <w:rsid w:val="0030705E"/>
    <w:rsid w:val="00310EF9"/>
    <w:rsid w:val="00311409"/>
    <w:rsid w:val="003117B1"/>
    <w:rsid w:val="0031260C"/>
    <w:rsid w:val="00315DD5"/>
    <w:rsid w:val="00316457"/>
    <w:rsid w:val="00316B52"/>
    <w:rsid w:val="0032184E"/>
    <w:rsid w:val="00324174"/>
    <w:rsid w:val="003245FB"/>
    <w:rsid w:val="003258E2"/>
    <w:rsid w:val="003258E9"/>
    <w:rsid w:val="003259FE"/>
    <w:rsid w:val="00325D9D"/>
    <w:rsid w:val="00326104"/>
    <w:rsid w:val="003267D5"/>
    <w:rsid w:val="00327582"/>
    <w:rsid w:val="00331ACE"/>
    <w:rsid w:val="00331C76"/>
    <w:rsid w:val="00331DD0"/>
    <w:rsid w:val="00333B5F"/>
    <w:rsid w:val="00334A27"/>
    <w:rsid w:val="00334D67"/>
    <w:rsid w:val="00334F9E"/>
    <w:rsid w:val="00335A7B"/>
    <w:rsid w:val="00337B3A"/>
    <w:rsid w:val="00341D8E"/>
    <w:rsid w:val="00343ADE"/>
    <w:rsid w:val="00344E42"/>
    <w:rsid w:val="0034530C"/>
    <w:rsid w:val="00345882"/>
    <w:rsid w:val="003458FC"/>
    <w:rsid w:val="00345C65"/>
    <w:rsid w:val="00347B64"/>
    <w:rsid w:val="00351B4D"/>
    <w:rsid w:val="00353309"/>
    <w:rsid w:val="00353A8F"/>
    <w:rsid w:val="00353CAD"/>
    <w:rsid w:val="00354B87"/>
    <w:rsid w:val="00357552"/>
    <w:rsid w:val="0036219A"/>
    <w:rsid w:val="00362CA9"/>
    <w:rsid w:val="003630F2"/>
    <w:rsid w:val="00363205"/>
    <w:rsid w:val="00364352"/>
    <w:rsid w:val="00364E8F"/>
    <w:rsid w:val="00365341"/>
    <w:rsid w:val="00367F11"/>
    <w:rsid w:val="00370206"/>
    <w:rsid w:val="00370D43"/>
    <w:rsid w:val="00371B79"/>
    <w:rsid w:val="0037249B"/>
    <w:rsid w:val="00374956"/>
    <w:rsid w:val="00376A9B"/>
    <w:rsid w:val="00377D08"/>
    <w:rsid w:val="00380D65"/>
    <w:rsid w:val="00380EE3"/>
    <w:rsid w:val="00381BEC"/>
    <w:rsid w:val="00382644"/>
    <w:rsid w:val="003831CC"/>
    <w:rsid w:val="003837FF"/>
    <w:rsid w:val="00383EC2"/>
    <w:rsid w:val="00385E57"/>
    <w:rsid w:val="00387FEE"/>
    <w:rsid w:val="00391F92"/>
    <w:rsid w:val="00393146"/>
    <w:rsid w:val="003950FC"/>
    <w:rsid w:val="003959A9"/>
    <w:rsid w:val="003960F6"/>
    <w:rsid w:val="00397CC1"/>
    <w:rsid w:val="003A06AC"/>
    <w:rsid w:val="003A074E"/>
    <w:rsid w:val="003A3B98"/>
    <w:rsid w:val="003A5379"/>
    <w:rsid w:val="003A60FA"/>
    <w:rsid w:val="003A65E9"/>
    <w:rsid w:val="003A749C"/>
    <w:rsid w:val="003A7B5B"/>
    <w:rsid w:val="003B02AD"/>
    <w:rsid w:val="003B0420"/>
    <w:rsid w:val="003B14BB"/>
    <w:rsid w:val="003B1C7A"/>
    <w:rsid w:val="003B2C26"/>
    <w:rsid w:val="003B2DB3"/>
    <w:rsid w:val="003B38E7"/>
    <w:rsid w:val="003B3CBC"/>
    <w:rsid w:val="003B3F76"/>
    <w:rsid w:val="003B47A3"/>
    <w:rsid w:val="003B5239"/>
    <w:rsid w:val="003B6062"/>
    <w:rsid w:val="003B614A"/>
    <w:rsid w:val="003B7E6A"/>
    <w:rsid w:val="003C05CC"/>
    <w:rsid w:val="003C0F85"/>
    <w:rsid w:val="003C1EB3"/>
    <w:rsid w:val="003C550B"/>
    <w:rsid w:val="003C6E22"/>
    <w:rsid w:val="003C7604"/>
    <w:rsid w:val="003D053B"/>
    <w:rsid w:val="003D093E"/>
    <w:rsid w:val="003D0F5A"/>
    <w:rsid w:val="003D1B64"/>
    <w:rsid w:val="003D47CE"/>
    <w:rsid w:val="003D53E7"/>
    <w:rsid w:val="003D57B2"/>
    <w:rsid w:val="003D60EF"/>
    <w:rsid w:val="003D66D3"/>
    <w:rsid w:val="003D7371"/>
    <w:rsid w:val="003E02FD"/>
    <w:rsid w:val="003E0728"/>
    <w:rsid w:val="003E0F98"/>
    <w:rsid w:val="003E1A8D"/>
    <w:rsid w:val="003E390D"/>
    <w:rsid w:val="003E544E"/>
    <w:rsid w:val="003E7D59"/>
    <w:rsid w:val="003E7FBC"/>
    <w:rsid w:val="003F0146"/>
    <w:rsid w:val="003F093B"/>
    <w:rsid w:val="003F19F8"/>
    <w:rsid w:val="003F484B"/>
    <w:rsid w:val="003F4887"/>
    <w:rsid w:val="003F4F89"/>
    <w:rsid w:val="004035C0"/>
    <w:rsid w:val="004044EE"/>
    <w:rsid w:val="004075CF"/>
    <w:rsid w:val="0041037B"/>
    <w:rsid w:val="004104DB"/>
    <w:rsid w:val="00410BEA"/>
    <w:rsid w:val="004132CB"/>
    <w:rsid w:val="00413B8F"/>
    <w:rsid w:val="00413F29"/>
    <w:rsid w:val="00414853"/>
    <w:rsid w:val="00414D56"/>
    <w:rsid w:val="00415726"/>
    <w:rsid w:val="00416AEF"/>
    <w:rsid w:val="0042087E"/>
    <w:rsid w:val="0042184C"/>
    <w:rsid w:val="00421DCA"/>
    <w:rsid w:val="00423D35"/>
    <w:rsid w:val="004246D2"/>
    <w:rsid w:val="00425150"/>
    <w:rsid w:val="00425697"/>
    <w:rsid w:val="004277DE"/>
    <w:rsid w:val="00427D11"/>
    <w:rsid w:val="0043243F"/>
    <w:rsid w:val="00432700"/>
    <w:rsid w:val="004331CF"/>
    <w:rsid w:val="0043345D"/>
    <w:rsid w:val="00433637"/>
    <w:rsid w:val="00436191"/>
    <w:rsid w:val="00437CCD"/>
    <w:rsid w:val="004400B7"/>
    <w:rsid w:val="004405E7"/>
    <w:rsid w:val="004425B9"/>
    <w:rsid w:val="00444B06"/>
    <w:rsid w:val="00444F63"/>
    <w:rsid w:val="00444FDC"/>
    <w:rsid w:val="0044505D"/>
    <w:rsid w:val="00445AE6"/>
    <w:rsid w:val="004462ED"/>
    <w:rsid w:val="00447E42"/>
    <w:rsid w:val="00450C27"/>
    <w:rsid w:val="00450FCC"/>
    <w:rsid w:val="0045375F"/>
    <w:rsid w:val="004547E8"/>
    <w:rsid w:val="00454AAC"/>
    <w:rsid w:val="00456288"/>
    <w:rsid w:val="0045687C"/>
    <w:rsid w:val="00460CC7"/>
    <w:rsid w:val="004633C5"/>
    <w:rsid w:val="00463E27"/>
    <w:rsid w:val="00464041"/>
    <w:rsid w:val="004649DF"/>
    <w:rsid w:val="00466126"/>
    <w:rsid w:val="004664A0"/>
    <w:rsid w:val="00466E14"/>
    <w:rsid w:val="004704B8"/>
    <w:rsid w:val="00472E16"/>
    <w:rsid w:val="004749ED"/>
    <w:rsid w:val="00476A00"/>
    <w:rsid w:val="00476C95"/>
    <w:rsid w:val="00477AA3"/>
    <w:rsid w:val="004803F7"/>
    <w:rsid w:val="004807F8"/>
    <w:rsid w:val="00480CD1"/>
    <w:rsid w:val="004838A0"/>
    <w:rsid w:val="00483C34"/>
    <w:rsid w:val="004844F2"/>
    <w:rsid w:val="004846D6"/>
    <w:rsid w:val="004850A5"/>
    <w:rsid w:val="00485BEE"/>
    <w:rsid w:val="00485C5C"/>
    <w:rsid w:val="004869B7"/>
    <w:rsid w:val="00490FE6"/>
    <w:rsid w:val="00491A7F"/>
    <w:rsid w:val="0049302F"/>
    <w:rsid w:val="0049495C"/>
    <w:rsid w:val="00494983"/>
    <w:rsid w:val="004977E2"/>
    <w:rsid w:val="004A1C13"/>
    <w:rsid w:val="004A318E"/>
    <w:rsid w:val="004A3901"/>
    <w:rsid w:val="004A589C"/>
    <w:rsid w:val="004A71E0"/>
    <w:rsid w:val="004A7879"/>
    <w:rsid w:val="004A797F"/>
    <w:rsid w:val="004B034B"/>
    <w:rsid w:val="004B294E"/>
    <w:rsid w:val="004B2BCA"/>
    <w:rsid w:val="004B5E4F"/>
    <w:rsid w:val="004B6955"/>
    <w:rsid w:val="004B74A3"/>
    <w:rsid w:val="004B7643"/>
    <w:rsid w:val="004C09AA"/>
    <w:rsid w:val="004C0D3B"/>
    <w:rsid w:val="004C1B15"/>
    <w:rsid w:val="004C233C"/>
    <w:rsid w:val="004C368C"/>
    <w:rsid w:val="004C5C02"/>
    <w:rsid w:val="004C6461"/>
    <w:rsid w:val="004C74BF"/>
    <w:rsid w:val="004D03BD"/>
    <w:rsid w:val="004D0CFE"/>
    <w:rsid w:val="004D15E0"/>
    <w:rsid w:val="004D3A0B"/>
    <w:rsid w:val="004D41E2"/>
    <w:rsid w:val="004D4758"/>
    <w:rsid w:val="004D491D"/>
    <w:rsid w:val="004D49D5"/>
    <w:rsid w:val="004D6314"/>
    <w:rsid w:val="004D722A"/>
    <w:rsid w:val="004E031D"/>
    <w:rsid w:val="004E04E5"/>
    <w:rsid w:val="004E0E61"/>
    <w:rsid w:val="004E168A"/>
    <w:rsid w:val="004E479F"/>
    <w:rsid w:val="004E5572"/>
    <w:rsid w:val="004E624C"/>
    <w:rsid w:val="004F0748"/>
    <w:rsid w:val="004F2069"/>
    <w:rsid w:val="004F2190"/>
    <w:rsid w:val="004F21F1"/>
    <w:rsid w:val="004F345A"/>
    <w:rsid w:val="004F3E00"/>
    <w:rsid w:val="004F4958"/>
    <w:rsid w:val="004F5F3A"/>
    <w:rsid w:val="004F6468"/>
    <w:rsid w:val="005000F2"/>
    <w:rsid w:val="0050130C"/>
    <w:rsid w:val="0050192C"/>
    <w:rsid w:val="005045AB"/>
    <w:rsid w:val="00505119"/>
    <w:rsid w:val="005102A0"/>
    <w:rsid w:val="00511515"/>
    <w:rsid w:val="005115DF"/>
    <w:rsid w:val="00512AF5"/>
    <w:rsid w:val="00512E85"/>
    <w:rsid w:val="005139B6"/>
    <w:rsid w:val="00514A56"/>
    <w:rsid w:val="00515DF0"/>
    <w:rsid w:val="00517934"/>
    <w:rsid w:val="00520390"/>
    <w:rsid w:val="0052060C"/>
    <w:rsid w:val="005216DC"/>
    <w:rsid w:val="00523228"/>
    <w:rsid w:val="00523D64"/>
    <w:rsid w:val="005259FF"/>
    <w:rsid w:val="00526C13"/>
    <w:rsid w:val="00527B56"/>
    <w:rsid w:val="00531A3D"/>
    <w:rsid w:val="005320C1"/>
    <w:rsid w:val="005321F3"/>
    <w:rsid w:val="00532F8C"/>
    <w:rsid w:val="0053302B"/>
    <w:rsid w:val="005348AC"/>
    <w:rsid w:val="00534C0F"/>
    <w:rsid w:val="00534CE2"/>
    <w:rsid w:val="00534D12"/>
    <w:rsid w:val="00535B44"/>
    <w:rsid w:val="00535C03"/>
    <w:rsid w:val="005364FD"/>
    <w:rsid w:val="005365D3"/>
    <w:rsid w:val="00537A40"/>
    <w:rsid w:val="005415C7"/>
    <w:rsid w:val="00541CC2"/>
    <w:rsid w:val="00541F9C"/>
    <w:rsid w:val="00542875"/>
    <w:rsid w:val="005448A7"/>
    <w:rsid w:val="00545EB5"/>
    <w:rsid w:val="00550F05"/>
    <w:rsid w:val="00551896"/>
    <w:rsid w:val="00552BF8"/>
    <w:rsid w:val="00553100"/>
    <w:rsid w:val="0055376F"/>
    <w:rsid w:val="0055467B"/>
    <w:rsid w:val="00554990"/>
    <w:rsid w:val="00555321"/>
    <w:rsid w:val="00557A91"/>
    <w:rsid w:val="005605A3"/>
    <w:rsid w:val="005610CF"/>
    <w:rsid w:val="00561194"/>
    <w:rsid w:val="0056122D"/>
    <w:rsid w:val="00561993"/>
    <w:rsid w:val="00562C4C"/>
    <w:rsid w:val="00562FC9"/>
    <w:rsid w:val="00565C01"/>
    <w:rsid w:val="0056757F"/>
    <w:rsid w:val="00571607"/>
    <w:rsid w:val="005727C0"/>
    <w:rsid w:val="00574151"/>
    <w:rsid w:val="0057421A"/>
    <w:rsid w:val="00574C27"/>
    <w:rsid w:val="005753F2"/>
    <w:rsid w:val="00575BC9"/>
    <w:rsid w:val="00577BF8"/>
    <w:rsid w:val="005802A3"/>
    <w:rsid w:val="00581637"/>
    <w:rsid w:val="00581678"/>
    <w:rsid w:val="0058228D"/>
    <w:rsid w:val="00584D4A"/>
    <w:rsid w:val="005857C9"/>
    <w:rsid w:val="00586895"/>
    <w:rsid w:val="00587031"/>
    <w:rsid w:val="00587B6A"/>
    <w:rsid w:val="00590B75"/>
    <w:rsid w:val="00595D91"/>
    <w:rsid w:val="00595EA3"/>
    <w:rsid w:val="005964D5"/>
    <w:rsid w:val="00597C3F"/>
    <w:rsid w:val="005A1293"/>
    <w:rsid w:val="005A4795"/>
    <w:rsid w:val="005A4A43"/>
    <w:rsid w:val="005B0696"/>
    <w:rsid w:val="005B105E"/>
    <w:rsid w:val="005B43A1"/>
    <w:rsid w:val="005B4AC9"/>
    <w:rsid w:val="005B4C51"/>
    <w:rsid w:val="005B5064"/>
    <w:rsid w:val="005B65CC"/>
    <w:rsid w:val="005B6F3B"/>
    <w:rsid w:val="005B79F0"/>
    <w:rsid w:val="005C06FA"/>
    <w:rsid w:val="005C12FC"/>
    <w:rsid w:val="005C2C75"/>
    <w:rsid w:val="005C7689"/>
    <w:rsid w:val="005D0FC7"/>
    <w:rsid w:val="005D1123"/>
    <w:rsid w:val="005D241D"/>
    <w:rsid w:val="005D309B"/>
    <w:rsid w:val="005D30A3"/>
    <w:rsid w:val="005D72D9"/>
    <w:rsid w:val="005D7EA1"/>
    <w:rsid w:val="005E35D3"/>
    <w:rsid w:val="005E3E33"/>
    <w:rsid w:val="005E6236"/>
    <w:rsid w:val="005E6B16"/>
    <w:rsid w:val="005E7649"/>
    <w:rsid w:val="005F0AF7"/>
    <w:rsid w:val="005F1911"/>
    <w:rsid w:val="005F194B"/>
    <w:rsid w:val="005F232B"/>
    <w:rsid w:val="005F3608"/>
    <w:rsid w:val="005F4F38"/>
    <w:rsid w:val="005F4F7F"/>
    <w:rsid w:val="005F6925"/>
    <w:rsid w:val="00602532"/>
    <w:rsid w:val="006052D1"/>
    <w:rsid w:val="00605524"/>
    <w:rsid w:val="00605A35"/>
    <w:rsid w:val="00607109"/>
    <w:rsid w:val="006079A5"/>
    <w:rsid w:val="00607F4C"/>
    <w:rsid w:val="006154E9"/>
    <w:rsid w:val="00615DE8"/>
    <w:rsid w:val="006160B1"/>
    <w:rsid w:val="0061611B"/>
    <w:rsid w:val="006178FA"/>
    <w:rsid w:val="00617F0D"/>
    <w:rsid w:val="00617F77"/>
    <w:rsid w:val="0062011B"/>
    <w:rsid w:val="006208EA"/>
    <w:rsid w:val="006220A0"/>
    <w:rsid w:val="006256AE"/>
    <w:rsid w:val="00626CDC"/>
    <w:rsid w:val="00627224"/>
    <w:rsid w:val="00632BF0"/>
    <w:rsid w:val="00632C11"/>
    <w:rsid w:val="006336BE"/>
    <w:rsid w:val="00633A70"/>
    <w:rsid w:val="00634D46"/>
    <w:rsid w:val="006378EE"/>
    <w:rsid w:val="00637F85"/>
    <w:rsid w:val="00640D54"/>
    <w:rsid w:val="00641E45"/>
    <w:rsid w:val="00643914"/>
    <w:rsid w:val="0064579E"/>
    <w:rsid w:val="00645E89"/>
    <w:rsid w:val="006507DF"/>
    <w:rsid w:val="00650A78"/>
    <w:rsid w:val="00651CA4"/>
    <w:rsid w:val="00652261"/>
    <w:rsid w:val="006522D5"/>
    <w:rsid w:val="00654182"/>
    <w:rsid w:val="00655470"/>
    <w:rsid w:val="00656747"/>
    <w:rsid w:val="0065761B"/>
    <w:rsid w:val="00657DD3"/>
    <w:rsid w:val="00660149"/>
    <w:rsid w:val="006604A5"/>
    <w:rsid w:val="00661147"/>
    <w:rsid w:val="00661A7D"/>
    <w:rsid w:val="00662876"/>
    <w:rsid w:val="00662934"/>
    <w:rsid w:val="00664DAD"/>
    <w:rsid w:val="006707CD"/>
    <w:rsid w:val="006710E6"/>
    <w:rsid w:val="00671F2C"/>
    <w:rsid w:val="00672DE5"/>
    <w:rsid w:val="00673778"/>
    <w:rsid w:val="00674229"/>
    <w:rsid w:val="00674BF1"/>
    <w:rsid w:val="00675671"/>
    <w:rsid w:val="00676409"/>
    <w:rsid w:val="00676954"/>
    <w:rsid w:val="0068008E"/>
    <w:rsid w:val="006802C2"/>
    <w:rsid w:val="00680627"/>
    <w:rsid w:val="00680C3D"/>
    <w:rsid w:val="00681492"/>
    <w:rsid w:val="00683B2A"/>
    <w:rsid w:val="006845B0"/>
    <w:rsid w:val="00684719"/>
    <w:rsid w:val="0069077A"/>
    <w:rsid w:val="00690E95"/>
    <w:rsid w:val="00691D53"/>
    <w:rsid w:val="006921AD"/>
    <w:rsid w:val="00692825"/>
    <w:rsid w:val="00692882"/>
    <w:rsid w:val="0069321F"/>
    <w:rsid w:val="0069591F"/>
    <w:rsid w:val="00696CD5"/>
    <w:rsid w:val="006977A3"/>
    <w:rsid w:val="006A0435"/>
    <w:rsid w:val="006A3639"/>
    <w:rsid w:val="006A41FC"/>
    <w:rsid w:val="006A4F4E"/>
    <w:rsid w:val="006A615C"/>
    <w:rsid w:val="006A6E5D"/>
    <w:rsid w:val="006A77FA"/>
    <w:rsid w:val="006B145E"/>
    <w:rsid w:val="006B2035"/>
    <w:rsid w:val="006B4D70"/>
    <w:rsid w:val="006B506D"/>
    <w:rsid w:val="006B523D"/>
    <w:rsid w:val="006B6765"/>
    <w:rsid w:val="006C029B"/>
    <w:rsid w:val="006C033B"/>
    <w:rsid w:val="006C1033"/>
    <w:rsid w:val="006C1EBD"/>
    <w:rsid w:val="006C1F0A"/>
    <w:rsid w:val="006C4570"/>
    <w:rsid w:val="006C4920"/>
    <w:rsid w:val="006C4EEF"/>
    <w:rsid w:val="006C5575"/>
    <w:rsid w:val="006C57F7"/>
    <w:rsid w:val="006C592D"/>
    <w:rsid w:val="006D23C9"/>
    <w:rsid w:val="006D2BBE"/>
    <w:rsid w:val="006D3141"/>
    <w:rsid w:val="006D42D1"/>
    <w:rsid w:val="006D5914"/>
    <w:rsid w:val="006D6A2E"/>
    <w:rsid w:val="006D6ACA"/>
    <w:rsid w:val="006D7657"/>
    <w:rsid w:val="006E0896"/>
    <w:rsid w:val="006E1012"/>
    <w:rsid w:val="006E28A2"/>
    <w:rsid w:val="006E33B2"/>
    <w:rsid w:val="006E3CE8"/>
    <w:rsid w:val="006E4EC4"/>
    <w:rsid w:val="006E5A56"/>
    <w:rsid w:val="006E6F5D"/>
    <w:rsid w:val="006F1B5C"/>
    <w:rsid w:val="006F29F6"/>
    <w:rsid w:val="006F3779"/>
    <w:rsid w:val="006F3A25"/>
    <w:rsid w:val="006F40EB"/>
    <w:rsid w:val="006F445B"/>
    <w:rsid w:val="0070001C"/>
    <w:rsid w:val="007000DF"/>
    <w:rsid w:val="00700EAE"/>
    <w:rsid w:val="007030D6"/>
    <w:rsid w:val="007037F3"/>
    <w:rsid w:val="00706ECC"/>
    <w:rsid w:val="007072A4"/>
    <w:rsid w:val="007078DA"/>
    <w:rsid w:val="00707D9F"/>
    <w:rsid w:val="0071158D"/>
    <w:rsid w:val="00711ACA"/>
    <w:rsid w:val="00711C23"/>
    <w:rsid w:val="00711EE2"/>
    <w:rsid w:val="00712AA4"/>
    <w:rsid w:val="00713289"/>
    <w:rsid w:val="00713DB4"/>
    <w:rsid w:val="007220E6"/>
    <w:rsid w:val="00722BDB"/>
    <w:rsid w:val="00724741"/>
    <w:rsid w:val="007247E6"/>
    <w:rsid w:val="00726500"/>
    <w:rsid w:val="007268EA"/>
    <w:rsid w:val="00726A64"/>
    <w:rsid w:val="00726B17"/>
    <w:rsid w:val="00726F35"/>
    <w:rsid w:val="00733256"/>
    <w:rsid w:val="00733A5B"/>
    <w:rsid w:val="0073438D"/>
    <w:rsid w:val="00735159"/>
    <w:rsid w:val="007355DB"/>
    <w:rsid w:val="00737352"/>
    <w:rsid w:val="0073772D"/>
    <w:rsid w:val="007379CF"/>
    <w:rsid w:val="00740942"/>
    <w:rsid w:val="00743212"/>
    <w:rsid w:val="00744BBE"/>
    <w:rsid w:val="0074625D"/>
    <w:rsid w:val="007506C5"/>
    <w:rsid w:val="00751A4F"/>
    <w:rsid w:val="007521DC"/>
    <w:rsid w:val="00752915"/>
    <w:rsid w:val="00752AB1"/>
    <w:rsid w:val="00752F8B"/>
    <w:rsid w:val="0075309D"/>
    <w:rsid w:val="00753A14"/>
    <w:rsid w:val="00754939"/>
    <w:rsid w:val="00756017"/>
    <w:rsid w:val="00756FC8"/>
    <w:rsid w:val="007571ED"/>
    <w:rsid w:val="007629C1"/>
    <w:rsid w:val="00762CDF"/>
    <w:rsid w:val="00764055"/>
    <w:rsid w:val="007647B2"/>
    <w:rsid w:val="007654F8"/>
    <w:rsid w:val="007668F1"/>
    <w:rsid w:val="00771DB3"/>
    <w:rsid w:val="007727AB"/>
    <w:rsid w:val="00773363"/>
    <w:rsid w:val="007738A7"/>
    <w:rsid w:val="007738BE"/>
    <w:rsid w:val="00774645"/>
    <w:rsid w:val="00776C2B"/>
    <w:rsid w:val="0077745D"/>
    <w:rsid w:val="007808FA"/>
    <w:rsid w:val="00780F3B"/>
    <w:rsid w:val="00781E3D"/>
    <w:rsid w:val="0078224D"/>
    <w:rsid w:val="0078337F"/>
    <w:rsid w:val="007843A8"/>
    <w:rsid w:val="007856B8"/>
    <w:rsid w:val="00786AF4"/>
    <w:rsid w:val="007874A6"/>
    <w:rsid w:val="00790CEC"/>
    <w:rsid w:val="00790F77"/>
    <w:rsid w:val="00791C34"/>
    <w:rsid w:val="00791ECC"/>
    <w:rsid w:val="00793AD7"/>
    <w:rsid w:val="00794548"/>
    <w:rsid w:val="00794C2E"/>
    <w:rsid w:val="007A466D"/>
    <w:rsid w:val="007A4711"/>
    <w:rsid w:val="007A52E6"/>
    <w:rsid w:val="007B0662"/>
    <w:rsid w:val="007B0DBB"/>
    <w:rsid w:val="007B2A35"/>
    <w:rsid w:val="007B2AA1"/>
    <w:rsid w:val="007B34FA"/>
    <w:rsid w:val="007B3E15"/>
    <w:rsid w:val="007B4154"/>
    <w:rsid w:val="007B4911"/>
    <w:rsid w:val="007B52B5"/>
    <w:rsid w:val="007B577D"/>
    <w:rsid w:val="007C3D86"/>
    <w:rsid w:val="007C4098"/>
    <w:rsid w:val="007C533F"/>
    <w:rsid w:val="007C5FBB"/>
    <w:rsid w:val="007C6802"/>
    <w:rsid w:val="007C68EC"/>
    <w:rsid w:val="007C7907"/>
    <w:rsid w:val="007D02ED"/>
    <w:rsid w:val="007D07D2"/>
    <w:rsid w:val="007D1176"/>
    <w:rsid w:val="007D3C7B"/>
    <w:rsid w:val="007D4701"/>
    <w:rsid w:val="007D65AB"/>
    <w:rsid w:val="007E0617"/>
    <w:rsid w:val="007E0ED7"/>
    <w:rsid w:val="007E121C"/>
    <w:rsid w:val="007E1AC8"/>
    <w:rsid w:val="007E4163"/>
    <w:rsid w:val="007E41F2"/>
    <w:rsid w:val="007E5BA4"/>
    <w:rsid w:val="007E657D"/>
    <w:rsid w:val="007E7721"/>
    <w:rsid w:val="007F0F07"/>
    <w:rsid w:val="007F1794"/>
    <w:rsid w:val="007F3274"/>
    <w:rsid w:val="007F3456"/>
    <w:rsid w:val="007F3B9A"/>
    <w:rsid w:val="007F3C00"/>
    <w:rsid w:val="007F4FE3"/>
    <w:rsid w:val="007F500C"/>
    <w:rsid w:val="007F523F"/>
    <w:rsid w:val="007F540D"/>
    <w:rsid w:val="007F59B3"/>
    <w:rsid w:val="007F7819"/>
    <w:rsid w:val="007F7A34"/>
    <w:rsid w:val="007F7C08"/>
    <w:rsid w:val="0080025B"/>
    <w:rsid w:val="00802161"/>
    <w:rsid w:val="00803159"/>
    <w:rsid w:val="00803C1A"/>
    <w:rsid w:val="0080715F"/>
    <w:rsid w:val="00807F78"/>
    <w:rsid w:val="00810267"/>
    <w:rsid w:val="00810E61"/>
    <w:rsid w:val="00811A77"/>
    <w:rsid w:val="00811C8F"/>
    <w:rsid w:val="00812E95"/>
    <w:rsid w:val="00814024"/>
    <w:rsid w:val="00816ED0"/>
    <w:rsid w:val="00817034"/>
    <w:rsid w:val="008175B3"/>
    <w:rsid w:val="008220D1"/>
    <w:rsid w:val="00824EE3"/>
    <w:rsid w:val="0082565F"/>
    <w:rsid w:val="00830423"/>
    <w:rsid w:val="00830808"/>
    <w:rsid w:val="00830AB1"/>
    <w:rsid w:val="00831E4A"/>
    <w:rsid w:val="00832057"/>
    <w:rsid w:val="008323AA"/>
    <w:rsid w:val="00832CBB"/>
    <w:rsid w:val="008334A6"/>
    <w:rsid w:val="00833686"/>
    <w:rsid w:val="00833C98"/>
    <w:rsid w:val="00833E5C"/>
    <w:rsid w:val="00835A70"/>
    <w:rsid w:val="00836662"/>
    <w:rsid w:val="00836811"/>
    <w:rsid w:val="008446AB"/>
    <w:rsid w:val="00846850"/>
    <w:rsid w:val="00847A8F"/>
    <w:rsid w:val="0085110F"/>
    <w:rsid w:val="0085157F"/>
    <w:rsid w:val="008517E7"/>
    <w:rsid w:val="00852857"/>
    <w:rsid w:val="00852A7C"/>
    <w:rsid w:val="00852C16"/>
    <w:rsid w:val="00854717"/>
    <w:rsid w:val="00855B69"/>
    <w:rsid w:val="008563D8"/>
    <w:rsid w:val="00856540"/>
    <w:rsid w:val="008569CF"/>
    <w:rsid w:val="00857FD0"/>
    <w:rsid w:val="008600CD"/>
    <w:rsid w:val="008607BB"/>
    <w:rsid w:val="00860F29"/>
    <w:rsid w:val="008613C6"/>
    <w:rsid w:val="008620D2"/>
    <w:rsid w:val="00862172"/>
    <w:rsid w:val="00863D6E"/>
    <w:rsid w:val="008703FC"/>
    <w:rsid w:val="008737E5"/>
    <w:rsid w:val="00873DD0"/>
    <w:rsid w:val="0087587C"/>
    <w:rsid w:val="0087620A"/>
    <w:rsid w:val="00876881"/>
    <w:rsid w:val="00877C2E"/>
    <w:rsid w:val="00880AC8"/>
    <w:rsid w:val="00881BF1"/>
    <w:rsid w:val="008857A0"/>
    <w:rsid w:val="00886A91"/>
    <w:rsid w:val="00886AC0"/>
    <w:rsid w:val="008926F0"/>
    <w:rsid w:val="00894349"/>
    <w:rsid w:val="00896ED2"/>
    <w:rsid w:val="008A008B"/>
    <w:rsid w:val="008A1B78"/>
    <w:rsid w:val="008A1F5A"/>
    <w:rsid w:val="008A2B29"/>
    <w:rsid w:val="008A3E8C"/>
    <w:rsid w:val="008A4B6B"/>
    <w:rsid w:val="008A6323"/>
    <w:rsid w:val="008B0F02"/>
    <w:rsid w:val="008B2B5B"/>
    <w:rsid w:val="008B37B0"/>
    <w:rsid w:val="008B50DF"/>
    <w:rsid w:val="008B632B"/>
    <w:rsid w:val="008B789D"/>
    <w:rsid w:val="008C2D8D"/>
    <w:rsid w:val="008C3BF6"/>
    <w:rsid w:val="008C46AB"/>
    <w:rsid w:val="008C50D2"/>
    <w:rsid w:val="008C61B4"/>
    <w:rsid w:val="008C7842"/>
    <w:rsid w:val="008D029C"/>
    <w:rsid w:val="008D0FC6"/>
    <w:rsid w:val="008D12EE"/>
    <w:rsid w:val="008D1475"/>
    <w:rsid w:val="008D1DD3"/>
    <w:rsid w:val="008D21AE"/>
    <w:rsid w:val="008D2D51"/>
    <w:rsid w:val="008D30F2"/>
    <w:rsid w:val="008D3BCD"/>
    <w:rsid w:val="008D3D64"/>
    <w:rsid w:val="008D653F"/>
    <w:rsid w:val="008E0AD9"/>
    <w:rsid w:val="008E1D90"/>
    <w:rsid w:val="008E2190"/>
    <w:rsid w:val="008E3426"/>
    <w:rsid w:val="008E536E"/>
    <w:rsid w:val="008E6399"/>
    <w:rsid w:val="008E78EE"/>
    <w:rsid w:val="008E7E67"/>
    <w:rsid w:val="008F0B77"/>
    <w:rsid w:val="008F3619"/>
    <w:rsid w:val="008F441A"/>
    <w:rsid w:val="008F4A5B"/>
    <w:rsid w:val="008F50CF"/>
    <w:rsid w:val="008F71E1"/>
    <w:rsid w:val="008F7788"/>
    <w:rsid w:val="008F788C"/>
    <w:rsid w:val="0090006C"/>
    <w:rsid w:val="009010FF"/>
    <w:rsid w:val="00901657"/>
    <w:rsid w:val="00901F1F"/>
    <w:rsid w:val="00902CFD"/>
    <w:rsid w:val="009046DB"/>
    <w:rsid w:val="00904810"/>
    <w:rsid w:val="00904F52"/>
    <w:rsid w:val="00905B0C"/>
    <w:rsid w:val="00905F13"/>
    <w:rsid w:val="009112F1"/>
    <w:rsid w:val="009136CA"/>
    <w:rsid w:val="00913B23"/>
    <w:rsid w:val="00914115"/>
    <w:rsid w:val="00914893"/>
    <w:rsid w:val="00914A95"/>
    <w:rsid w:val="0091572C"/>
    <w:rsid w:val="00915750"/>
    <w:rsid w:val="00916F0D"/>
    <w:rsid w:val="009171EA"/>
    <w:rsid w:val="00917225"/>
    <w:rsid w:val="00917E7C"/>
    <w:rsid w:val="00920444"/>
    <w:rsid w:val="0092154C"/>
    <w:rsid w:val="009239C1"/>
    <w:rsid w:val="00926618"/>
    <w:rsid w:val="0093004B"/>
    <w:rsid w:val="0093017F"/>
    <w:rsid w:val="0093294E"/>
    <w:rsid w:val="00933336"/>
    <w:rsid w:val="00934CC1"/>
    <w:rsid w:val="009357F5"/>
    <w:rsid w:val="009365CB"/>
    <w:rsid w:val="00940FAA"/>
    <w:rsid w:val="00942F41"/>
    <w:rsid w:val="00945577"/>
    <w:rsid w:val="0094632C"/>
    <w:rsid w:val="00946803"/>
    <w:rsid w:val="009476D8"/>
    <w:rsid w:val="00950263"/>
    <w:rsid w:val="00951553"/>
    <w:rsid w:val="009517D1"/>
    <w:rsid w:val="009527E3"/>
    <w:rsid w:val="00952BAD"/>
    <w:rsid w:val="00953D09"/>
    <w:rsid w:val="00954E9D"/>
    <w:rsid w:val="00957FD8"/>
    <w:rsid w:val="00962CF0"/>
    <w:rsid w:val="00963936"/>
    <w:rsid w:val="00965D9A"/>
    <w:rsid w:val="00966736"/>
    <w:rsid w:val="00970279"/>
    <w:rsid w:val="0097090F"/>
    <w:rsid w:val="0097243B"/>
    <w:rsid w:val="00974662"/>
    <w:rsid w:val="00974AFD"/>
    <w:rsid w:val="009760C8"/>
    <w:rsid w:val="009764C4"/>
    <w:rsid w:val="00976CD0"/>
    <w:rsid w:val="00977022"/>
    <w:rsid w:val="00977D2D"/>
    <w:rsid w:val="0098070F"/>
    <w:rsid w:val="00981912"/>
    <w:rsid w:val="009843EE"/>
    <w:rsid w:val="00985099"/>
    <w:rsid w:val="00987207"/>
    <w:rsid w:val="00987654"/>
    <w:rsid w:val="0099269E"/>
    <w:rsid w:val="0099482C"/>
    <w:rsid w:val="0099570D"/>
    <w:rsid w:val="009A0C74"/>
    <w:rsid w:val="009A2089"/>
    <w:rsid w:val="009A2379"/>
    <w:rsid w:val="009A2999"/>
    <w:rsid w:val="009A29E6"/>
    <w:rsid w:val="009A3091"/>
    <w:rsid w:val="009A3211"/>
    <w:rsid w:val="009A3883"/>
    <w:rsid w:val="009A3D7C"/>
    <w:rsid w:val="009A4274"/>
    <w:rsid w:val="009A50B5"/>
    <w:rsid w:val="009A53D0"/>
    <w:rsid w:val="009A59FE"/>
    <w:rsid w:val="009A75A9"/>
    <w:rsid w:val="009B279A"/>
    <w:rsid w:val="009B2852"/>
    <w:rsid w:val="009B2AE3"/>
    <w:rsid w:val="009B362E"/>
    <w:rsid w:val="009B3867"/>
    <w:rsid w:val="009B47EB"/>
    <w:rsid w:val="009B4F98"/>
    <w:rsid w:val="009B63ED"/>
    <w:rsid w:val="009B682D"/>
    <w:rsid w:val="009B6A4E"/>
    <w:rsid w:val="009B73BB"/>
    <w:rsid w:val="009C03F2"/>
    <w:rsid w:val="009C067A"/>
    <w:rsid w:val="009C07A0"/>
    <w:rsid w:val="009C4D6F"/>
    <w:rsid w:val="009C639B"/>
    <w:rsid w:val="009C6FEF"/>
    <w:rsid w:val="009C7389"/>
    <w:rsid w:val="009C759F"/>
    <w:rsid w:val="009C7995"/>
    <w:rsid w:val="009C7AF4"/>
    <w:rsid w:val="009C7D93"/>
    <w:rsid w:val="009D35CD"/>
    <w:rsid w:val="009D5B78"/>
    <w:rsid w:val="009D6E9E"/>
    <w:rsid w:val="009D757D"/>
    <w:rsid w:val="009E0369"/>
    <w:rsid w:val="009E1227"/>
    <w:rsid w:val="009E1F60"/>
    <w:rsid w:val="009E2633"/>
    <w:rsid w:val="009E74FB"/>
    <w:rsid w:val="009E7575"/>
    <w:rsid w:val="009E7CC9"/>
    <w:rsid w:val="009F382F"/>
    <w:rsid w:val="009F54B9"/>
    <w:rsid w:val="009F5974"/>
    <w:rsid w:val="009F6761"/>
    <w:rsid w:val="009F6FAF"/>
    <w:rsid w:val="00A00D4F"/>
    <w:rsid w:val="00A01D8E"/>
    <w:rsid w:val="00A0205D"/>
    <w:rsid w:val="00A021BA"/>
    <w:rsid w:val="00A02A32"/>
    <w:rsid w:val="00A03699"/>
    <w:rsid w:val="00A039A9"/>
    <w:rsid w:val="00A03DBB"/>
    <w:rsid w:val="00A04118"/>
    <w:rsid w:val="00A04F2A"/>
    <w:rsid w:val="00A0561C"/>
    <w:rsid w:val="00A05FBE"/>
    <w:rsid w:val="00A07308"/>
    <w:rsid w:val="00A109AA"/>
    <w:rsid w:val="00A10AF5"/>
    <w:rsid w:val="00A10B25"/>
    <w:rsid w:val="00A13E9E"/>
    <w:rsid w:val="00A14E57"/>
    <w:rsid w:val="00A165E4"/>
    <w:rsid w:val="00A16EA4"/>
    <w:rsid w:val="00A23830"/>
    <w:rsid w:val="00A23A92"/>
    <w:rsid w:val="00A23EA0"/>
    <w:rsid w:val="00A25183"/>
    <w:rsid w:val="00A25BA1"/>
    <w:rsid w:val="00A267F3"/>
    <w:rsid w:val="00A27619"/>
    <w:rsid w:val="00A27733"/>
    <w:rsid w:val="00A27B4A"/>
    <w:rsid w:val="00A27BCB"/>
    <w:rsid w:val="00A27D34"/>
    <w:rsid w:val="00A3067C"/>
    <w:rsid w:val="00A33B41"/>
    <w:rsid w:val="00A34093"/>
    <w:rsid w:val="00A36DAB"/>
    <w:rsid w:val="00A3784D"/>
    <w:rsid w:val="00A40B9B"/>
    <w:rsid w:val="00A41879"/>
    <w:rsid w:val="00A45512"/>
    <w:rsid w:val="00A4627C"/>
    <w:rsid w:val="00A4696B"/>
    <w:rsid w:val="00A477CE"/>
    <w:rsid w:val="00A50B26"/>
    <w:rsid w:val="00A51631"/>
    <w:rsid w:val="00A52820"/>
    <w:rsid w:val="00A52FB8"/>
    <w:rsid w:val="00A56303"/>
    <w:rsid w:val="00A564B5"/>
    <w:rsid w:val="00A564CB"/>
    <w:rsid w:val="00A61575"/>
    <w:rsid w:val="00A637D2"/>
    <w:rsid w:val="00A64B5F"/>
    <w:rsid w:val="00A651F3"/>
    <w:rsid w:val="00A677AF"/>
    <w:rsid w:val="00A67D1F"/>
    <w:rsid w:val="00A7003E"/>
    <w:rsid w:val="00A70242"/>
    <w:rsid w:val="00A70F88"/>
    <w:rsid w:val="00A72C6D"/>
    <w:rsid w:val="00A74236"/>
    <w:rsid w:val="00A747CB"/>
    <w:rsid w:val="00A75F8E"/>
    <w:rsid w:val="00A760A9"/>
    <w:rsid w:val="00A80F05"/>
    <w:rsid w:val="00A8165C"/>
    <w:rsid w:val="00A81910"/>
    <w:rsid w:val="00A821FE"/>
    <w:rsid w:val="00A8352F"/>
    <w:rsid w:val="00A8371E"/>
    <w:rsid w:val="00A83786"/>
    <w:rsid w:val="00A86749"/>
    <w:rsid w:val="00A86BD3"/>
    <w:rsid w:val="00A871FE"/>
    <w:rsid w:val="00A87592"/>
    <w:rsid w:val="00A9028E"/>
    <w:rsid w:val="00A91D66"/>
    <w:rsid w:val="00A927BE"/>
    <w:rsid w:val="00A92F84"/>
    <w:rsid w:val="00A950E7"/>
    <w:rsid w:val="00A9539E"/>
    <w:rsid w:val="00A9743B"/>
    <w:rsid w:val="00A97E34"/>
    <w:rsid w:val="00AA022A"/>
    <w:rsid w:val="00AA10B1"/>
    <w:rsid w:val="00AA1119"/>
    <w:rsid w:val="00AA40D7"/>
    <w:rsid w:val="00AA43E1"/>
    <w:rsid w:val="00AA4AED"/>
    <w:rsid w:val="00AA53CF"/>
    <w:rsid w:val="00AA5B5F"/>
    <w:rsid w:val="00AB3E7B"/>
    <w:rsid w:val="00AB497B"/>
    <w:rsid w:val="00AB4A70"/>
    <w:rsid w:val="00AB4D86"/>
    <w:rsid w:val="00AB4EDA"/>
    <w:rsid w:val="00AB5618"/>
    <w:rsid w:val="00AB6D7A"/>
    <w:rsid w:val="00AB7A85"/>
    <w:rsid w:val="00AC0920"/>
    <w:rsid w:val="00AC1D2D"/>
    <w:rsid w:val="00AC1D85"/>
    <w:rsid w:val="00AC224E"/>
    <w:rsid w:val="00AC3A5F"/>
    <w:rsid w:val="00AC3D24"/>
    <w:rsid w:val="00AC4209"/>
    <w:rsid w:val="00AC4BE9"/>
    <w:rsid w:val="00AC6F95"/>
    <w:rsid w:val="00AD105D"/>
    <w:rsid w:val="00AD1752"/>
    <w:rsid w:val="00AD5300"/>
    <w:rsid w:val="00AD6742"/>
    <w:rsid w:val="00AD6A90"/>
    <w:rsid w:val="00AD71DC"/>
    <w:rsid w:val="00AD75B7"/>
    <w:rsid w:val="00AE2C22"/>
    <w:rsid w:val="00AE3113"/>
    <w:rsid w:val="00AE5220"/>
    <w:rsid w:val="00AE6DC3"/>
    <w:rsid w:val="00AE7251"/>
    <w:rsid w:val="00AF08FE"/>
    <w:rsid w:val="00AF0E41"/>
    <w:rsid w:val="00AF1490"/>
    <w:rsid w:val="00AF188A"/>
    <w:rsid w:val="00AF3440"/>
    <w:rsid w:val="00AF3C6A"/>
    <w:rsid w:val="00AF6D8E"/>
    <w:rsid w:val="00B01F1D"/>
    <w:rsid w:val="00B025A0"/>
    <w:rsid w:val="00B02DEF"/>
    <w:rsid w:val="00B03EF4"/>
    <w:rsid w:val="00B044B4"/>
    <w:rsid w:val="00B04983"/>
    <w:rsid w:val="00B115AF"/>
    <w:rsid w:val="00B11C2F"/>
    <w:rsid w:val="00B13DF7"/>
    <w:rsid w:val="00B20526"/>
    <w:rsid w:val="00B21E85"/>
    <w:rsid w:val="00B220B6"/>
    <w:rsid w:val="00B231EB"/>
    <w:rsid w:val="00B2358F"/>
    <w:rsid w:val="00B236DF"/>
    <w:rsid w:val="00B26AE1"/>
    <w:rsid w:val="00B27043"/>
    <w:rsid w:val="00B31C1B"/>
    <w:rsid w:val="00B31F6B"/>
    <w:rsid w:val="00B34643"/>
    <w:rsid w:val="00B35780"/>
    <w:rsid w:val="00B359AC"/>
    <w:rsid w:val="00B35A93"/>
    <w:rsid w:val="00B373DC"/>
    <w:rsid w:val="00B4087A"/>
    <w:rsid w:val="00B415C9"/>
    <w:rsid w:val="00B42006"/>
    <w:rsid w:val="00B42066"/>
    <w:rsid w:val="00B42458"/>
    <w:rsid w:val="00B431FB"/>
    <w:rsid w:val="00B43CBC"/>
    <w:rsid w:val="00B46255"/>
    <w:rsid w:val="00B462B5"/>
    <w:rsid w:val="00B4799E"/>
    <w:rsid w:val="00B51571"/>
    <w:rsid w:val="00B5307D"/>
    <w:rsid w:val="00B550F4"/>
    <w:rsid w:val="00B57D93"/>
    <w:rsid w:val="00B57EF5"/>
    <w:rsid w:val="00B610E7"/>
    <w:rsid w:val="00B65911"/>
    <w:rsid w:val="00B65CBA"/>
    <w:rsid w:val="00B65F56"/>
    <w:rsid w:val="00B705D6"/>
    <w:rsid w:val="00B7116F"/>
    <w:rsid w:val="00B714FB"/>
    <w:rsid w:val="00B75247"/>
    <w:rsid w:val="00B75348"/>
    <w:rsid w:val="00B7590C"/>
    <w:rsid w:val="00B75E13"/>
    <w:rsid w:val="00B8090B"/>
    <w:rsid w:val="00B80DE3"/>
    <w:rsid w:val="00B8129E"/>
    <w:rsid w:val="00B81414"/>
    <w:rsid w:val="00B82A83"/>
    <w:rsid w:val="00B83668"/>
    <w:rsid w:val="00B83DF0"/>
    <w:rsid w:val="00B842FA"/>
    <w:rsid w:val="00B849A1"/>
    <w:rsid w:val="00B85A9F"/>
    <w:rsid w:val="00B85EB2"/>
    <w:rsid w:val="00B86495"/>
    <w:rsid w:val="00B86D0B"/>
    <w:rsid w:val="00B87465"/>
    <w:rsid w:val="00B91492"/>
    <w:rsid w:val="00B914B6"/>
    <w:rsid w:val="00B9251A"/>
    <w:rsid w:val="00B95BA5"/>
    <w:rsid w:val="00B9660F"/>
    <w:rsid w:val="00BA08BF"/>
    <w:rsid w:val="00BA0D4F"/>
    <w:rsid w:val="00BA0E96"/>
    <w:rsid w:val="00BA1649"/>
    <w:rsid w:val="00BA19D6"/>
    <w:rsid w:val="00BA1F0F"/>
    <w:rsid w:val="00BA3903"/>
    <w:rsid w:val="00BA3C8F"/>
    <w:rsid w:val="00BA45B1"/>
    <w:rsid w:val="00BA49DA"/>
    <w:rsid w:val="00BA5271"/>
    <w:rsid w:val="00BB0E76"/>
    <w:rsid w:val="00BB1211"/>
    <w:rsid w:val="00BB1316"/>
    <w:rsid w:val="00BB29EA"/>
    <w:rsid w:val="00BB39DA"/>
    <w:rsid w:val="00BB4AFC"/>
    <w:rsid w:val="00BC1681"/>
    <w:rsid w:val="00BC1EEE"/>
    <w:rsid w:val="00BC26B5"/>
    <w:rsid w:val="00BC2906"/>
    <w:rsid w:val="00BC29A7"/>
    <w:rsid w:val="00BC2F99"/>
    <w:rsid w:val="00BC3524"/>
    <w:rsid w:val="00BC3D30"/>
    <w:rsid w:val="00BC498F"/>
    <w:rsid w:val="00BC5184"/>
    <w:rsid w:val="00BC57F3"/>
    <w:rsid w:val="00BC5C2A"/>
    <w:rsid w:val="00BC6C85"/>
    <w:rsid w:val="00BC74D1"/>
    <w:rsid w:val="00BC796C"/>
    <w:rsid w:val="00BC7A6A"/>
    <w:rsid w:val="00BD46DC"/>
    <w:rsid w:val="00BD4F00"/>
    <w:rsid w:val="00BD7632"/>
    <w:rsid w:val="00BD77F5"/>
    <w:rsid w:val="00BE060F"/>
    <w:rsid w:val="00BE290A"/>
    <w:rsid w:val="00BE2B42"/>
    <w:rsid w:val="00BE54E7"/>
    <w:rsid w:val="00BF12DF"/>
    <w:rsid w:val="00BF1826"/>
    <w:rsid w:val="00BF2D6F"/>
    <w:rsid w:val="00BF3BF4"/>
    <w:rsid w:val="00BF43DA"/>
    <w:rsid w:val="00BF624E"/>
    <w:rsid w:val="00C061AF"/>
    <w:rsid w:val="00C071F9"/>
    <w:rsid w:val="00C1363D"/>
    <w:rsid w:val="00C13C4B"/>
    <w:rsid w:val="00C1543C"/>
    <w:rsid w:val="00C1696D"/>
    <w:rsid w:val="00C17484"/>
    <w:rsid w:val="00C179D4"/>
    <w:rsid w:val="00C2078D"/>
    <w:rsid w:val="00C209C1"/>
    <w:rsid w:val="00C220E9"/>
    <w:rsid w:val="00C22314"/>
    <w:rsid w:val="00C241E3"/>
    <w:rsid w:val="00C2451D"/>
    <w:rsid w:val="00C24C59"/>
    <w:rsid w:val="00C25B96"/>
    <w:rsid w:val="00C26D5B"/>
    <w:rsid w:val="00C2772B"/>
    <w:rsid w:val="00C31AF1"/>
    <w:rsid w:val="00C323A2"/>
    <w:rsid w:val="00C3384F"/>
    <w:rsid w:val="00C33B88"/>
    <w:rsid w:val="00C340D2"/>
    <w:rsid w:val="00C35299"/>
    <w:rsid w:val="00C353F3"/>
    <w:rsid w:val="00C36F17"/>
    <w:rsid w:val="00C37669"/>
    <w:rsid w:val="00C3781F"/>
    <w:rsid w:val="00C408B2"/>
    <w:rsid w:val="00C41771"/>
    <w:rsid w:val="00C418A3"/>
    <w:rsid w:val="00C41D76"/>
    <w:rsid w:val="00C448E0"/>
    <w:rsid w:val="00C461A8"/>
    <w:rsid w:val="00C476B9"/>
    <w:rsid w:val="00C47711"/>
    <w:rsid w:val="00C47AC1"/>
    <w:rsid w:val="00C50C55"/>
    <w:rsid w:val="00C51425"/>
    <w:rsid w:val="00C529C8"/>
    <w:rsid w:val="00C53DB6"/>
    <w:rsid w:val="00C54816"/>
    <w:rsid w:val="00C54A29"/>
    <w:rsid w:val="00C54B1B"/>
    <w:rsid w:val="00C54E78"/>
    <w:rsid w:val="00C55CA3"/>
    <w:rsid w:val="00C56E49"/>
    <w:rsid w:val="00C5765E"/>
    <w:rsid w:val="00C57DD0"/>
    <w:rsid w:val="00C602F2"/>
    <w:rsid w:val="00C60DB4"/>
    <w:rsid w:val="00C625C8"/>
    <w:rsid w:val="00C63CF0"/>
    <w:rsid w:val="00C651B6"/>
    <w:rsid w:val="00C666FD"/>
    <w:rsid w:val="00C67F6E"/>
    <w:rsid w:val="00C708E4"/>
    <w:rsid w:val="00C70C60"/>
    <w:rsid w:val="00C71021"/>
    <w:rsid w:val="00C71053"/>
    <w:rsid w:val="00C71CD1"/>
    <w:rsid w:val="00C72A43"/>
    <w:rsid w:val="00C7336F"/>
    <w:rsid w:val="00C764F6"/>
    <w:rsid w:val="00C804EA"/>
    <w:rsid w:val="00C83054"/>
    <w:rsid w:val="00C85506"/>
    <w:rsid w:val="00C85F08"/>
    <w:rsid w:val="00C87E1B"/>
    <w:rsid w:val="00C91E14"/>
    <w:rsid w:val="00C94C28"/>
    <w:rsid w:val="00C94F4E"/>
    <w:rsid w:val="00C95D6A"/>
    <w:rsid w:val="00CA02CF"/>
    <w:rsid w:val="00CA0967"/>
    <w:rsid w:val="00CA0F9A"/>
    <w:rsid w:val="00CA1D61"/>
    <w:rsid w:val="00CA7460"/>
    <w:rsid w:val="00CA7882"/>
    <w:rsid w:val="00CB13A9"/>
    <w:rsid w:val="00CB24CF"/>
    <w:rsid w:val="00CB2AD3"/>
    <w:rsid w:val="00CB4683"/>
    <w:rsid w:val="00CB47E2"/>
    <w:rsid w:val="00CB55DD"/>
    <w:rsid w:val="00CB69EA"/>
    <w:rsid w:val="00CB7119"/>
    <w:rsid w:val="00CB7A4B"/>
    <w:rsid w:val="00CC1491"/>
    <w:rsid w:val="00CC2BBA"/>
    <w:rsid w:val="00CC31DE"/>
    <w:rsid w:val="00CC414C"/>
    <w:rsid w:val="00CC4D72"/>
    <w:rsid w:val="00CC5479"/>
    <w:rsid w:val="00CC6C30"/>
    <w:rsid w:val="00CC6FE4"/>
    <w:rsid w:val="00CD15D8"/>
    <w:rsid w:val="00CD1EBC"/>
    <w:rsid w:val="00CD27CB"/>
    <w:rsid w:val="00CD3349"/>
    <w:rsid w:val="00CD45C8"/>
    <w:rsid w:val="00CD6A83"/>
    <w:rsid w:val="00CD6F12"/>
    <w:rsid w:val="00CE00C1"/>
    <w:rsid w:val="00CE0A70"/>
    <w:rsid w:val="00CE2935"/>
    <w:rsid w:val="00CE58C4"/>
    <w:rsid w:val="00CE5E64"/>
    <w:rsid w:val="00CE630E"/>
    <w:rsid w:val="00CE6D76"/>
    <w:rsid w:val="00CE6DDA"/>
    <w:rsid w:val="00CE759C"/>
    <w:rsid w:val="00CE77B0"/>
    <w:rsid w:val="00CF044F"/>
    <w:rsid w:val="00CF0ECC"/>
    <w:rsid w:val="00CF0F43"/>
    <w:rsid w:val="00CF10B2"/>
    <w:rsid w:val="00CF3C6D"/>
    <w:rsid w:val="00CF4722"/>
    <w:rsid w:val="00CF5057"/>
    <w:rsid w:val="00CF5737"/>
    <w:rsid w:val="00CF749B"/>
    <w:rsid w:val="00CF773F"/>
    <w:rsid w:val="00CF7A4E"/>
    <w:rsid w:val="00CF7A9B"/>
    <w:rsid w:val="00CF7C7D"/>
    <w:rsid w:val="00CF7ED8"/>
    <w:rsid w:val="00CF7F79"/>
    <w:rsid w:val="00D00F38"/>
    <w:rsid w:val="00D03066"/>
    <w:rsid w:val="00D05754"/>
    <w:rsid w:val="00D05FFD"/>
    <w:rsid w:val="00D06798"/>
    <w:rsid w:val="00D07500"/>
    <w:rsid w:val="00D1092F"/>
    <w:rsid w:val="00D109DB"/>
    <w:rsid w:val="00D119D8"/>
    <w:rsid w:val="00D1234B"/>
    <w:rsid w:val="00D12973"/>
    <w:rsid w:val="00D14510"/>
    <w:rsid w:val="00D1510B"/>
    <w:rsid w:val="00D15BE0"/>
    <w:rsid w:val="00D15CDF"/>
    <w:rsid w:val="00D16D22"/>
    <w:rsid w:val="00D200F2"/>
    <w:rsid w:val="00D205EA"/>
    <w:rsid w:val="00D20F0C"/>
    <w:rsid w:val="00D21497"/>
    <w:rsid w:val="00D21572"/>
    <w:rsid w:val="00D22A51"/>
    <w:rsid w:val="00D231F7"/>
    <w:rsid w:val="00D26E55"/>
    <w:rsid w:val="00D2780B"/>
    <w:rsid w:val="00D27B66"/>
    <w:rsid w:val="00D30595"/>
    <w:rsid w:val="00D305D9"/>
    <w:rsid w:val="00D30BB4"/>
    <w:rsid w:val="00D30C93"/>
    <w:rsid w:val="00D33F79"/>
    <w:rsid w:val="00D34D06"/>
    <w:rsid w:val="00D371F9"/>
    <w:rsid w:val="00D37469"/>
    <w:rsid w:val="00D4030E"/>
    <w:rsid w:val="00D40F88"/>
    <w:rsid w:val="00D41B5B"/>
    <w:rsid w:val="00D42472"/>
    <w:rsid w:val="00D4328D"/>
    <w:rsid w:val="00D432D8"/>
    <w:rsid w:val="00D4368D"/>
    <w:rsid w:val="00D44C7F"/>
    <w:rsid w:val="00D4719E"/>
    <w:rsid w:val="00D474BE"/>
    <w:rsid w:val="00D50411"/>
    <w:rsid w:val="00D51C31"/>
    <w:rsid w:val="00D52127"/>
    <w:rsid w:val="00D526CE"/>
    <w:rsid w:val="00D52798"/>
    <w:rsid w:val="00D53B8A"/>
    <w:rsid w:val="00D55C69"/>
    <w:rsid w:val="00D56C31"/>
    <w:rsid w:val="00D57F4F"/>
    <w:rsid w:val="00D602E3"/>
    <w:rsid w:val="00D606FB"/>
    <w:rsid w:val="00D629F4"/>
    <w:rsid w:val="00D62F2B"/>
    <w:rsid w:val="00D635E0"/>
    <w:rsid w:val="00D6483A"/>
    <w:rsid w:val="00D64B7B"/>
    <w:rsid w:val="00D66117"/>
    <w:rsid w:val="00D662AD"/>
    <w:rsid w:val="00D66FE6"/>
    <w:rsid w:val="00D67E1A"/>
    <w:rsid w:val="00D70086"/>
    <w:rsid w:val="00D71F05"/>
    <w:rsid w:val="00D720F6"/>
    <w:rsid w:val="00D72A34"/>
    <w:rsid w:val="00D74060"/>
    <w:rsid w:val="00D74B19"/>
    <w:rsid w:val="00D74BDB"/>
    <w:rsid w:val="00D75288"/>
    <w:rsid w:val="00D76282"/>
    <w:rsid w:val="00D77810"/>
    <w:rsid w:val="00D81215"/>
    <w:rsid w:val="00D813B3"/>
    <w:rsid w:val="00D816D4"/>
    <w:rsid w:val="00D821B3"/>
    <w:rsid w:val="00D82C00"/>
    <w:rsid w:val="00D83D07"/>
    <w:rsid w:val="00D84A78"/>
    <w:rsid w:val="00D84ABF"/>
    <w:rsid w:val="00D84B33"/>
    <w:rsid w:val="00D85128"/>
    <w:rsid w:val="00D85907"/>
    <w:rsid w:val="00D87A46"/>
    <w:rsid w:val="00D87C55"/>
    <w:rsid w:val="00D87D85"/>
    <w:rsid w:val="00D927BF"/>
    <w:rsid w:val="00D92CFC"/>
    <w:rsid w:val="00D92DFB"/>
    <w:rsid w:val="00D9343C"/>
    <w:rsid w:val="00D93FC1"/>
    <w:rsid w:val="00D952D3"/>
    <w:rsid w:val="00D95A85"/>
    <w:rsid w:val="00D95B29"/>
    <w:rsid w:val="00D960BD"/>
    <w:rsid w:val="00D968CB"/>
    <w:rsid w:val="00DA12F2"/>
    <w:rsid w:val="00DA163A"/>
    <w:rsid w:val="00DA595D"/>
    <w:rsid w:val="00DA6220"/>
    <w:rsid w:val="00DA6C4F"/>
    <w:rsid w:val="00DA761E"/>
    <w:rsid w:val="00DB04CF"/>
    <w:rsid w:val="00DB06FB"/>
    <w:rsid w:val="00DB0859"/>
    <w:rsid w:val="00DB0ABB"/>
    <w:rsid w:val="00DB0FAC"/>
    <w:rsid w:val="00DB2EB6"/>
    <w:rsid w:val="00DB409B"/>
    <w:rsid w:val="00DB65A4"/>
    <w:rsid w:val="00DB66EB"/>
    <w:rsid w:val="00DB6A6F"/>
    <w:rsid w:val="00DB72D8"/>
    <w:rsid w:val="00DB78BE"/>
    <w:rsid w:val="00DC1972"/>
    <w:rsid w:val="00DC290D"/>
    <w:rsid w:val="00DC2E89"/>
    <w:rsid w:val="00DC32F2"/>
    <w:rsid w:val="00DC3E3A"/>
    <w:rsid w:val="00DC5321"/>
    <w:rsid w:val="00DC614A"/>
    <w:rsid w:val="00DC6F52"/>
    <w:rsid w:val="00DC6F81"/>
    <w:rsid w:val="00DC753E"/>
    <w:rsid w:val="00DC7601"/>
    <w:rsid w:val="00DD177D"/>
    <w:rsid w:val="00DD3560"/>
    <w:rsid w:val="00DD42D0"/>
    <w:rsid w:val="00DE19CF"/>
    <w:rsid w:val="00DE2E3D"/>
    <w:rsid w:val="00DE2FD3"/>
    <w:rsid w:val="00DE3797"/>
    <w:rsid w:val="00DE44C1"/>
    <w:rsid w:val="00DE6680"/>
    <w:rsid w:val="00DE70C8"/>
    <w:rsid w:val="00DE7B0D"/>
    <w:rsid w:val="00DE7D40"/>
    <w:rsid w:val="00DF099E"/>
    <w:rsid w:val="00DF3473"/>
    <w:rsid w:val="00DF484E"/>
    <w:rsid w:val="00DF4D4C"/>
    <w:rsid w:val="00DF4FA0"/>
    <w:rsid w:val="00DF57A4"/>
    <w:rsid w:val="00E0131E"/>
    <w:rsid w:val="00E01A74"/>
    <w:rsid w:val="00E03847"/>
    <w:rsid w:val="00E038A3"/>
    <w:rsid w:val="00E0458A"/>
    <w:rsid w:val="00E04AD4"/>
    <w:rsid w:val="00E058DE"/>
    <w:rsid w:val="00E06868"/>
    <w:rsid w:val="00E07058"/>
    <w:rsid w:val="00E07983"/>
    <w:rsid w:val="00E11360"/>
    <w:rsid w:val="00E122AA"/>
    <w:rsid w:val="00E125DB"/>
    <w:rsid w:val="00E1384D"/>
    <w:rsid w:val="00E14B9E"/>
    <w:rsid w:val="00E1538A"/>
    <w:rsid w:val="00E165A6"/>
    <w:rsid w:val="00E1726A"/>
    <w:rsid w:val="00E176F7"/>
    <w:rsid w:val="00E17B25"/>
    <w:rsid w:val="00E222E7"/>
    <w:rsid w:val="00E22D14"/>
    <w:rsid w:val="00E256D5"/>
    <w:rsid w:val="00E25A4E"/>
    <w:rsid w:val="00E26E65"/>
    <w:rsid w:val="00E26E7D"/>
    <w:rsid w:val="00E27F03"/>
    <w:rsid w:val="00E32402"/>
    <w:rsid w:val="00E3326A"/>
    <w:rsid w:val="00E33EF2"/>
    <w:rsid w:val="00E35AAF"/>
    <w:rsid w:val="00E36BA9"/>
    <w:rsid w:val="00E36BCD"/>
    <w:rsid w:val="00E40DB2"/>
    <w:rsid w:val="00E40FAA"/>
    <w:rsid w:val="00E41B41"/>
    <w:rsid w:val="00E46CF6"/>
    <w:rsid w:val="00E472ED"/>
    <w:rsid w:val="00E50C91"/>
    <w:rsid w:val="00E50ED5"/>
    <w:rsid w:val="00E5141E"/>
    <w:rsid w:val="00E533CF"/>
    <w:rsid w:val="00E54CC4"/>
    <w:rsid w:val="00E55C46"/>
    <w:rsid w:val="00E60321"/>
    <w:rsid w:val="00E60A5C"/>
    <w:rsid w:val="00E61755"/>
    <w:rsid w:val="00E629B4"/>
    <w:rsid w:val="00E66723"/>
    <w:rsid w:val="00E6692C"/>
    <w:rsid w:val="00E66DBC"/>
    <w:rsid w:val="00E67E7D"/>
    <w:rsid w:val="00E70A16"/>
    <w:rsid w:val="00E72DDC"/>
    <w:rsid w:val="00E73480"/>
    <w:rsid w:val="00E73660"/>
    <w:rsid w:val="00E75538"/>
    <w:rsid w:val="00E76A21"/>
    <w:rsid w:val="00E77F53"/>
    <w:rsid w:val="00E80E5B"/>
    <w:rsid w:val="00E81F29"/>
    <w:rsid w:val="00E84F29"/>
    <w:rsid w:val="00E85D05"/>
    <w:rsid w:val="00E91BF3"/>
    <w:rsid w:val="00E9211D"/>
    <w:rsid w:val="00E921F7"/>
    <w:rsid w:val="00E95643"/>
    <w:rsid w:val="00E959E8"/>
    <w:rsid w:val="00E97466"/>
    <w:rsid w:val="00EA2517"/>
    <w:rsid w:val="00EA3833"/>
    <w:rsid w:val="00EA513A"/>
    <w:rsid w:val="00EA53EA"/>
    <w:rsid w:val="00EA56E2"/>
    <w:rsid w:val="00EA69AD"/>
    <w:rsid w:val="00EA7C08"/>
    <w:rsid w:val="00EB1CB0"/>
    <w:rsid w:val="00EB28D8"/>
    <w:rsid w:val="00EB2CF4"/>
    <w:rsid w:val="00EB3677"/>
    <w:rsid w:val="00EB43C4"/>
    <w:rsid w:val="00EB5DF2"/>
    <w:rsid w:val="00EB610E"/>
    <w:rsid w:val="00EB6B9A"/>
    <w:rsid w:val="00EC2A31"/>
    <w:rsid w:val="00EC3366"/>
    <w:rsid w:val="00EC41DF"/>
    <w:rsid w:val="00EC4A48"/>
    <w:rsid w:val="00EC51D1"/>
    <w:rsid w:val="00EC5B2A"/>
    <w:rsid w:val="00EC5FAD"/>
    <w:rsid w:val="00EC66B8"/>
    <w:rsid w:val="00EC70AC"/>
    <w:rsid w:val="00EC7DDA"/>
    <w:rsid w:val="00ED0401"/>
    <w:rsid w:val="00ED0BDF"/>
    <w:rsid w:val="00ED1A7C"/>
    <w:rsid w:val="00ED25D1"/>
    <w:rsid w:val="00ED4261"/>
    <w:rsid w:val="00ED59CB"/>
    <w:rsid w:val="00ED6789"/>
    <w:rsid w:val="00ED76EB"/>
    <w:rsid w:val="00EE0CDD"/>
    <w:rsid w:val="00EE1E90"/>
    <w:rsid w:val="00EE2C21"/>
    <w:rsid w:val="00EE3522"/>
    <w:rsid w:val="00EE36D7"/>
    <w:rsid w:val="00EE42A0"/>
    <w:rsid w:val="00EE643D"/>
    <w:rsid w:val="00EE6654"/>
    <w:rsid w:val="00EE6898"/>
    <w:rsid w:val="00EF0300"/>
    <w:rsid w:val="00EF0FE4"/>
    <w:rsid w:val="00EF1AA7"/>
    <w:rsid w:val="00EF2315"/>
    <w:rsid w:val="00EF3AA0"/>
    <w:rsid w:val="00EF4027"/>
    <w:rsid w:val="00EF428F"/>
    <w:rsid w:val="00EF53DF"/>
    <w:rsid w:val="00EF5930"/>
    <w:rsid w:val="00EF5A72"/>
    <w:rsid w:val="00EF732C"/>
    <w:rsid w:val="00EF7428"/>
    <w:rsid w:val="00F009FC"/>
    <w:rsid w:val="00F01287"/>
    <w:rsid w:val="00F01944"/>
    <w:rsid w:val="00F02353"/>
    <w:rsid w:val="00F0257D"/>
    <w:rsid w:val="00F0399A"/>
    <w:rsid w:val="00F05095"/>
    <w:rsid w:val="00F05495"/>
    <w:rsid w:val="00F056D6"/>
    <w:rsid w:val="00F0690C"/>
    <w:rsid w:val="00F07C00"/>
    <w:rsid w:val="00F14121"/>
    <w:rsid w:val="00F146D3"/>
    <w:rsid w:val="00F148DE"/>
    <w:rsid w:val="00F1599B"/>
    <w:rsid w:val="00F15C33"/>
    <w:rsid w:val="00F15C94"/>
    <w:rsid w:val="00F164A6"/>
    <w:rsid w:val="00F16C21"/>
    <w:rsid w:val="00F16D45"/>
    <w:rsid w:val="00F179B8"/>
    <w:rsid w:val="00F202D2"/>
    <w:rsid w:val="00F22711"/>
    <w:rsid w:val="00F238D4"/>
    <w:rsid w:val="00F23D7F"/>
    <w:rsid w:val="00F2417C"/>
    <w:rsid w:val="00F255D9"/>
    <w:rsid w:val="00F30185"/>
    <w:rsid w:val="00F30914"/>
    <w:rsid w:val="00F311C6"/>
    <w:rsid w:val="00F32D0A"/>
    <w:rsid w:val="00F33E5A"/>
    <w:rsid w:val="00F342D8"/>
    <w:rsid w:val="00F372EE"/>
    <w:rsid w:val="00F372F4"/>
    <w:rsid w:val="00F37E8A"/>
    <w:rsid w:val="00F414D3"/>
    <w:rsid w:val="00F41573"/>
    <w:rsid w:val="00F42581"/>
    <w:rsid w:val="00F4345C"/>
    <w:rsid w:val="00F435EA"/>
    <w:rsid w:val="00F4440C"/>
    <w:rsid w:val="00F4470F"/>
    <w:rsid w:val="00F45AFB"/>
    <w:rsid w:val="00F46EB3"/>
    <w:rsid w:val="00F474F8"/>
    <w:rsid w:val="00F528E7"/>
    <w:rsid w:val="00F529B1"/>
    <w:rsid w:val="00F52A96"/>
    <w:rsid w:val="00F54E76"/>
    <w:rsid w:val="00F559A3"/>
    <w:rsid w:val="00F5659D"/>
    <w:rsid w:val="00F57285"/>
    <w:rsid w:val="00F57E2C"/>
    <w:rsid w:val="00F57E45"/>
    <w:rsid w:val="00F604E0"/>
    <w:rsid w:val="00F60B31"/>
    <w:rsid w:val="00F61209"/>
    <w:rsid w:val="00F61DA7"/>
    <w:rsid w:val="00F6249A"/>
    <w:rsid w:val="00F62612"/>
    <w:rsid w:val="00F64E94"/>
    <w:rsid w:val="00F6611D"/>
    <w:rsid w:val="00F73C93"/>
    <w:rsid w:val="00F73D91"/>
    <w:rsid w:val="00F7684B"/>
    <w:rsid w:val="00F77436"/>
    <w:rsid w:val="00F804BC"/>
    <w:rsid w:val="00F80C4A"/>
    <w:rsid w:val="00F80EAA"/>
    <w:rsid w:val="00F81B89"/>
    <w:rsid w:val="00F82908"/>
    <w:rsid w:val="00F82E99"/>
    <w:rsid w:val="00F83C86"/>
    <w:rsid w:val="00F8658F"/>
    <w:rsid w:val="00F87E31"/>
    <w:rsid w:val="00F902F5"/>
    <w:rsid w:val="00F9159D"/>
    <w:rsid w:val="00F92802"/>
    <w:rsid w:val="00F92B29"/>
    <w:rsid w:val="00F92B53"/>
    <w:rsid w:val="00F92E48"/>
    <w:rsid w:val="00F934A1"/>
    <w:rsid w:val="00F946C9"/>
    <w:rsid w:val="00F9573D"/>
    <w:rsid w:val="00F959A1"/>
    <w:rsid w:val="00F976BF"/>
    <w:rsid w:val="00FA1DC1"/>
    <w:rsid w:val="00FA6E7E"/>
    <w:rsid w:val="00FA6F40"/>
    <w:rsid w:val="00FA7020"/>
    <w:rsid w:val="00FA7F3B"/>
    <w:rsid w:val="00FB2916"/>
    <w:rsid w:val="00FB3575"/>
    <w:rsid w:val="00FB421D"/>
    <w:rsid w:val="00FB6B25"/>
    <w:rsid w:val="00FB6CEA"/>
    <w:rsid w:val="00FC143A"/>
    <w:rsid w:val="00FC1BF0"/>
    <w:rsid w:val="00FC37F8"/>
    <w:rsid w:val="00FC38DE"/>
    <w:rsid w:val="00FC45EA"/>
    <w:rsid w:val="00FC6327"/>
    <w:rsid w:val="00FC6571"/>
    <w:rsid w:val="00FC6F44"/>
    <w:rsid w:val="00FC72E3"/>
    <w:rsid w:val="00FD0E24"/>
    <w:rsid w:val="00FD1898"/>
    <w:rsid w:val="00FD2024"/>
    <w:rsid w:val="00FD310B"/>
    <w:rsid w:val="00FD669F"/>
    <w:rsid w:val="00FD672C"/>
    <w:rsid w:val="00FD6A85"/>
    <w:rsid w:val="00FD74B1"/>
    <w:rsid w:val="00FE062D"/>
    <w:rsid w:val="00FE0998"/>
    <w:rsid w:val="00FE0F42"/>
    <w:rsid w:val="00FE33B1"/>
    <w:rsid w:val="00FE4060"/>
    <w:rsid w:val="00FE4720"/>
    <w:rsid w:val="00FE4AA8"/>
    <w:rsid w:val="00FE5476"/>
    <w:rsid w:val="00FE60EA"/>
    <w:rsid w:val="00FE7B4C"/>
    <w:rsid w:val="00FF063C"/>
    <w:rsid w:val="00FF1D3D"/>
    <w:rsid w:val="00FF2309"/>
    <w:rsid w:val="00FF2693"/>
    <w:rsid w:val="00FF2AC3"/>
    <w:rsid w:val="00FF317D"/>
    <w:rsid w:val="00FF3487"/>
    <w:rsid w:val="00FF47E0"/>
    <w:rsid w:val="00FF4E37"/>
    <w:rsid w:val="00FF51F2"/>
    <w:rsid w:val="00FF57B7"/>
    <w:rsid w:val="00FF581A"/>
    <w:rsid w:val="00FF5882"/>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3F0FC"/>
  <w15:docId w15:val="{F1251D62-D24A-494B-AF58-00D08684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sz w:val="24"/>
      <w:szCs w:val="24"/>
    </w:rPr>
  </w:style>
  <w:style w:type="paragraph" w:styleId="2">
    <w:name w:val="heading 2"/>
    <w:basedOn w:val="a"/>
    <w:next w:val="a"/>
    <w:link w:val="20"/>
    <w:qFormat/>
    <w:rsid w:val="001A7705"/>
    <w:pPr>
      <w:keepNext/>
      <w:outlineLvl w:val="1"/>
    </w:pPr>
    <w:rPr>
      <w:rFonts w:cs="David"/>
      <w:b/>
      <w:bCs/>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E1299"/>
    <w:pPr>
      <w:tabs>
        <w:tab w:val="center" w:pos="4153"/>
        <w:tab w:val="right" w:pos="8306"/>
      </w:tabs>
    </w:pPr>
  </w:style>
  <w:style w:type="paragraph" w:styleId="a4">
    <w:name w:val="footer"/>
    <w:basedOn w:val="a"/>
    <w:link w:val="a5"/>
    <w:rsid w:val="000E1299"/>
    <w:pPr>
      <w:tabs>
        <w:tab w:val="center" w:pos="4153"/>
        <w:tab w:val="right" w:pos="8306"/>
      </w:tabs>
    </w:pPr>
  </w:style>
  <w:style w:type="paragraph" w:styleId="a6">
    <w:name w:val="Balloon Text"/>
    <w:basedOn w:val="a"/>
    <w:semiHidden/>
    <w:rsid w:val="00756017"/>
    <w:rPr>
      <w:rFonts w:ascii="Tahoma" w:hAnsi="Tahoma" w:cs="Tahoma"/>
      <w:sz w:val="16"/>
      <w:szCs w:val="16"/>
    </w:rPr>
  </w:style>
  <w:style w:type="table" w:styleId="a7">
    <w:name w:val="Table Grid"/>
    <w:basedOn w:val="a1"/>
    <w:rsid w:val="00B5307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brewoption">
    <w:name w:val="hebrew_option"/>
    <w:basedOn w:val="a0"/>
    <w:rsid w:val="001E5C10"/>
  </w:style>
  <w:style w:type="paragraph" w:customStyle="1" w:styleId="1">
    <w:name w:val="פיסקת רשימה1"/>
    <w:basedOn w:val="a"/>
    <w:rsid w:val="005000F2"/>
    <w:pPr>
      <w:spacing w:after="200" w:line="276" w:lineRule="auto"/>
      <w:ind w:left="720"/>
      <w:contextualSpacing/>
    </w:pPr>
    <w:rPr>
      <w:rFonts w:ascii="Calibri" w:hAnsi="Calibri" w:cs="Arial"/>
      <w:sz w:val="22"/>
      <w:szCs w:val="22"/>
    </w:rPr>
  </w:style>
  <w:style w:type="character" w:customStyle="1" w:styleId="a5">
    <w:name w:val="כותרת תחתונה תו"/>
    <w:link w:val="a4"/>
    <w:rsid w:val="007E1AC8"/>
    <w:rPr>
      <w:sz w:val="24"/>
      <w:szCs w:val="24"/>
    </w:rPr>
  </w:style>
  <w:style w:type="character" w:styleId="Hyperlink">
    <w:name w:val="Hyperlink"/>
    <w:uiPriority w:val="99"/>
    <w:unhideWhenUsed/>
    <w:rsid w:val="007E1AC8"/>
    <w:rPr>
      <w:color w:val="0563C1"/>
      <w:u w:val="single"/>
    </w:rPr>
  </w:style>
  <w:style w:type="paragraph" w:styleId="3">
    <w:name w:val="Body Text 3"/>
    <w:basedOn w:val="a"/>
    <w:link w:val="30"/>
    <w:rsid w:val="00D15BE0"/>
    <w:rPr>
      <w:rFonts w:cs="Narkisim"/>
      <w:sz w:val="20"/>
      <w:lang w:eastAsia="he-IL"/>
    </w:rPr>
  </w:style>
  <w:style w:type="character" w:customStyle="1" w:styleId="30">
    <w:name w:val="גוף טקסט 3 תו"/>
    <w:basedOn w:val="a0"/>
    <w:link w:val="3"/>
    <w:rsid w:val="00D15BE0"/>
    <w:rPr>
      <w:rFonts w:cs="Narkisim"/>
      <w:szCs w:val="24"/>
      <w:lang w:eastAsia="he-IL"/>
    </w:rPr>
  </w:style>
  <w:style w:type="character" w:customStyle="1" w:styleId="20">
    <w:name w:val="כותרת 2 תו"/>
    <w:basedOn w:val="a0"/>
    <w:link w:val="2"/>
    <w:rsid w:val="0068008E"/>
    <w:rPr>
      <w:rFonts w:cs="David"/>
      <w:b/>
      <w:bCs/>
      <w:sz w:val="24"/>
      <w:szCs w:val="28"/>
      <w:lang w:eastAsia="he-IL"/>
    </w:rPr>
  </w:style>
  <w:style w:type="paragraph" w:customStyle="1" w:styleId="Style2">
    <w:name w:val="Style2"/>
    <w:basedOn w:val="a"/>
    <w:rsid w:val="0068008E"/>
    <w:pPr>
      <w:widowControl w:val="0"/>
      <w:autoSpaceDE w:val="0"/>
      <w:autoSpaceDN w:val="0"/>
      <w:bidi w:val="0"/>
      <w:adjustRightInd w:val="0"/>
      <w:spacing w:line="283" w:lineRule="exact"/>
      <w:jc w:val="both"/>
    </w:pPr>
    <w:rPr>
      <w:rFonts w:ascii="David" w:hAnsi="Calibri" w:cs="David"/>
    </w:rPr>
  </w:style>
  <w:style w:type="character" w:customStyle="1" w:styleId="FontStyle29">
    <w:name w:val="Font Style29"/>
    <w:rsid w:val="0068008E"/>
    <w:rPr>
      <w:rFonts w:ascii="David" w:cs="David"/>
      <w:color w:val="000000"/>
      <w:sz w:val="18"/>
      <w:szCs w:val="18"/>
      <w:lang w:bidi="he-IL"/>
    </w:rPr>
  </w:style>
  <w:style w:type="paragraph" w:customStyle="1" w:styleId="Style19">
    <w:name w:val="Style19"/>
    <w:basedOn w:val="a"/>
    <w:rsid w:val="0068008E"/>
    <w:pPr>
      <w:widowControl w:val="0"/>
      <w:autoSpaceDE w:val="0"/>
      <w:autoSpaceDN w:val="0"/>
      <w:bidi w:val="0"/>
      <w:adjustRightInd w:val="0"/>
      <w:spacing w:line="216" w:lineRule="exact"/>
      <w:jc w:val="right"/>
    </w:pPr>
    <w:rPr>
      <w:rFonts w:ascii="David" w:hAnsi="Calibri" w:cs="David"/>
    </w:rPr>
  </w:style>
  <w:style w:type="character" w:customStyle="1" w:styleId="FontStyle32">
    <w:name w:val="Font Style32"/>
    <w:rsid w:val="0068008E"/>
    <w:rPr>
      <w:rFonts w:ascii="David" w:cs="David"/>
      <w:b/>
      <w:bCs/>
      <w:color w:val="000000"/>
      <w:sz w:val="18"/>
      <w:szCs w:val="18"/>
      <w:lang w:bidi="he-IL"/>
    </w:rPr>
  </w:style>
  <w:style w:type="paragraph" w:customStyle="1" w:styleId="Style6">
    <w:name w:val="Style6"/>
    <w:basedOn w:val="a"/>
    <w:rsid w:val="0068008E"/>
    <w:pPr>
      <w:widowControl w:val="0"/>
      <w:autoSpaceDE w:val="0"/>
      <w:autoSpaceDN w:val="0"/>
      <w:bidi w:val="0"/>
      <w:adjustRightInd w:val="0"/>
    </w:pPr>
    <w:rPr>
      <w:rFonts w:ascii="David" w:hAnsi="Calibri" w:cs="David"/>
    </w:rPr>
  </w:style>
  <w:style w:type="character" w:customStyle="1" w:styleId="FontStyle30">
    <w:name w:val="Font Style30"/>
    <w:rsid w:val="0068008E"/>
    <w:rPr>
      <w:rFonts w:ascii="David" w:cs="David"/>
      <w:b/>
      <w:bCs/>
      <w:color w:val="000000"/>
      <w:sz w:val="22"/>
      <w:szCs w:val="22"/>
      <w:lang w:bidi="he-IL"/>
    </w:rPr>
  </w:style>
  <w:style w:type="character" w:customStyle="1" w:styleId="FontStyle31">
    <w:name w:val="Font Style31"/>
    <w:rsid w:val="0068008E"/>
    <w:rPr>
      <w:rFonts w:ascii="David" w:cs="David"/>
      <w:b/>
      <w:bCs/>
      <w:color w:val="000000"/>
      <w:sz w:val="30"/>
      <w:szCs w:val="30"/>
      <w:lang w:bidi="he-IL"/>
    </w:rPr>
  </w:style>
  <w:style w:type="paragraph" w:styleId="a8">
    <w:name w:val="List Paragraph"/>
    <w:basedOn w:val="a"/>
    <w:uiPriority w:val="34"/>
    <w:qFormat/>
    <w:rsid w:val="00D66117"/>
    <w:pPr>
      <w:ind w:left="720"/>
    </w:pPr>
    <w:rPr>
      <w:rFonts w:ascii="Calibri" w:eastAsia="Calibri" w:hAnsi="Calibri" w:cs="Calibri"/>
      <w:sz w:val="22"/>
      <w:szCs w:val="22"/>
    </w:rPr>
  </w:style>
  <w:style w:type="paragraph" w:customStyle="1" w:styleId="Style14">
    <w:name w:val="Style14"/>
    <w:basedOn w:val="a"/>
    <w:rsid w:val="00D66117"/>
    <w:pPr>
      <w:widowControl w:val="0"/>
      <w:autoSpaceDE w:val="0"/>
      <w:autoSpaceDN w:val="0"/>
      <w:bidi w:val="0"/>
      <w:adjustRightInd w:val="0"/>
    </w:pPr>
    <w:rPr>
      <w:rFonts w:ascii="David" w:hAnsi="Calibri" w:cs="David"/>
    </w:rPr>
  </w:style>
  <w:style w:type="character" w:customStyle="1" w:styleId="UnresolvedMention">
    <w:name w:val="Unresolved Mention"/>
    <w:basedOn w:val="a0"/>
    <w:uiPriority w:val="99"/>
    <w:semiHidden/>
    <w:unhideWhenUsed/>
    <w:rsid w:val="00485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007">
      <w:bodyDiv w:val="1"/>
      <w:marLeft w:val="0"/>
      <w:marRight w:val="0"/>
      <w:marTop w:val="0"/>
      <w:marBottom w:val="0"/>
      <w:divBdr>
        <w:top w:val="none" w:sz="0" w:space="0" w:color="auto"/>
        <w:left w:val="none" w:sz="0" w:space="0" w:color="auto"/>
        <w:bottom w:val="none" w:sz="0" w:space="0" w:color="auto"/>
        <w:right w:val="none" w:sz="0" w:space="0" w:color="auto"/>
      </w:divBdr>
    </w:div>
    <w:div w:id="215316715">
      <w:bodyDiv w:val="1"/>
      <w:marLeft w:val="0"/>
      <w:marRight w:val="0"/>
      <w:marTop w:val="0"/>
      <w:marBottom w:val="0"/>
      <w:divBdr>
        <w:top w:val="none" w:sz="0" w:space="0" w:color="auto"/>
        <w:left w:val="none" w:sz="0" w:space="0" w:color="auto"/>
        <w:bottom w:val="none" w:sz="0" w:space="0" w:color="auto"/>
        <w:right w:val="none" w:sz="0" w:space="0" w:color="auto"/>
      </w:divBdr>
    </w:div>
    <w:div w:id="673731263">
      <w:bodyDiv w:val="1"/>
      <w:marLeft w:val="0"/>
      <w:marRight w:val="0"/>
      <w:marTop w:val="0"/>
      <w:marBottom w:val="0"/>
      <w:divBdr>
        <w:top w:val="none" w:sz="0" w:space="0" w:color="auto"/>
        <w:left w:val="none" w:sz="0" w:space="0" w:color="auto"/>
        <w:bottom w:val="none" w:sz="0" w:space="0" w:color="auto"/>
        <w:right w:val="none" w:sz="0" w:space="0" w:color="auto"/>
      </w:divBdr>
    </w:div>
    <w:div w:id="1117027482">
      <w:bodyDiv w:val="1"/>
      <w:marLeft w:val="0"/>
      <w:marRight w:val="0"/>
      <w:marTop w:val="0"/>
      <w:marBottom w:val="0"/>
      <w:divBdr>
        <w:top w:val="none" w:sz="0" w:space="0" w:color="auto"/>
        <w:left w:val="none" w:sz="0" w:space="0" w:color="auto"/>
        <w:bottom w:val="none" w:sz="0" w:space="0" w:color="auto"/>
        <w:right w:val="none" w:sz="0" w:space="0" w:color="auto"/>
      </w:divBdr>
    </w:div>
    <w:div w:id="1186678561">
      <w:bodyDiv w:val="1"/>
      <w:marLeft w:val="0"/>
      <w:marRight w:val="0"/>
      <w:marTop w:val="0"/>
      <w:marBottom w:val="0"/>
      <w:divBdr>
        <w:top w:val="none" w:sz="0" w:space="0" w:color="auto"/>
        <w:left w:val="none" w:sz="0" w:space="0" w:color="auto"/>
        <w:bottom w:val="none" w:sz="0" w:space="0" w:color="auto"/>
        <w:right w:val="none" w:sz="0" w:space="0" w:color="auto"/>
      </w:divBdr>
    </w:div>
    <w:div w:id="1611543146">
      <w:bodyDiv w:val="1"/>
      <w:marLeft w:val="0"/>
      <w:marRight w:val="0"/>
      <w:marTop w:val="0"/>
      <w:marBottom w:val="0"/>
      <w:divBdr>
        <w:top w:val="none" w:sz="0" w:space="0" w:color="auto"/>
        <w:left w:val="none" w:sz="0" w:space="0" w:color="auto"/>
        <w:bottom w:val="none" w:sz="0" w:space="0" w:color="auto"/>
        <w:right w:val="none" w:sz="0" w:space="0" w:color="auto"/>
      </w:divBdr>
    </w:div>
    <w:div w:id="17168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ako@education.gov.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ducation.gov.il/noarpz" TargetMode="External"/><Relationship Id="rId4" Type="http://schemas.openxmlformats.org/officeDocument/2006/relationships/settings" Target="settings.xml"/><Relationship Id="rId9" Type="http://schemas.openxmlformats.org/officeDocument/2006/relationships/hyperlink" Target="mailto:mena_h@wall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u363\AppData\Roaming\Microsoft\Templates\&#1500;&#1493;&#1490;&#1493;%20%20&#1502;&#1499;&#1514;&#1489;&#1497;&#1501;%20&#1491;&#1504;&#1497;%20&#1512;&#1493;&#1494;&#1512;&#1504;.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4A85C-5A48-40E1-931C-5F2B1E2D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מכתבים דני רוזרנ</Template>
  <TotalTime>0</TotalTime>
  <Pages>4</Pages>
  <Words>811</Words>
  <Characters>4056</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ירושלים, ז'</vt:lpstr>
      <vt:lpstr>ירושלים, ז'</vt:lpstr>
    </vt:vector>
  </TitlesOfParts>
  <Company>moe</Company>
  <LinksUpToDate>false</LinksUpToDate>
  <CharactersWithSpaces>4858</CharactersWithSpaces>
  <SharedDoc>false</SharedDoc>
  <HLinks>
    <vt:vector size="12" baseType="variant">
      <vt:variant>
        <vt:i4>6094913</vt:i4>
      </vt:variant>
      <vt:variant>
        <vt:i4>3</vt:i4>
      </vt:variant>
      <vt:variant>
        <vt:i4>0</vt:i4>
      </vt:variant>
      <vt:variant>
        <vt:i4>5</vt:i4>
      </vt:variant>
      <vt:variant>
        <vt:lpwstr>https://www.facebook.com/edu.gov.ils</vt:lpwstr>
      </vt:variant>
      <vt:variant>
        <vt:lpwstr/>
      </vt:variant>
      <vt:variant>
        <vt:i4>7077998</vt:i4>
      </vt:variant>
      <vt:variant>
        <vt:i4>0</vt:i4>
      </vt:variant>
      <vt:variant>
        <vt:i4>0</vt:i4>
      </vt:variant>
      <vt:variant>
        <vt:i4>5</vt:i4>
      </vt:variant>
      <vt:variant>
        <vt:lpwstr>http://edu.gov.il/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ז'</dc:title>
  <dc:creator>שמעון שמעון</dc:creator>
  <cp:lastModifiedBy>אמית</cp:lastModifiedBy>
  <cp:revision>2</cp:revision>
  <cp:lastPrinted>2018-06-11T15:47:00Z</cp:lastPrinted>
  <dcterms:created xsi:type="dcterms:W3CDTF">2021-10-07T09:24:00Z</dcterms:created>
  <dcterms:modified xsi:type="dcterms:W3CDTF">2021-10-07T09:24:00Z</dcterms:modified>
</cp:coreProperties>
</file>