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BA9F" w14:textId="63970257" w:rsidR="00802406" w:rsidRPr="00802406" w:rsidRDefault="00802406" w:rsidP="00802406">
      <w:pPr>
        <w:bidi w:val="0"/>
        <w:rPr>
          <w:sz w:val="24"/>
          <w:szCs w:val="24"/>
          <w:rtl/>
        </w:rPr>
      </w:pPr>
      <w:r w:rsidRPr="00802406">
        <w:rPr>
          <w:rFonts w:hint="cs"/>
          <w:sz w:val="24"/>
          <w:szCs w:val="24"/>
          <w:rtl/>
        </w:rPr>
        <w:t>תשפ"ב</w:t>
      </w:r>
    </w:p>
    <w:p w14:paraId="4AB35A63" w14:textId="3F0E4E9D" w:rsidR="006212BD" w:rsidRPr="00802406" w:rsidRDefault="00755704">
      <w:pPr>
        <w:rPr>
          <w:sz w:val="28"/>
          <w:szCs w:val="28"/>
          <w:rtl/>
        </w:rPr>
      </w:pPr>
      <w:r w:rsidRPr="00802406">
        <w:rPr>
          <w:rFonts w:hint="cs"/>
          <w:sz w:val="28"/>
          <w:szCs w:val="28"/>
          <w:rtl/>
        </w:rPr>
        <w:t>למנהלות/ים, השלום והברכה!</w:t>
      </w:r>
    </w:p>
    <w:p w14:paraId="118EAB08" w14:textId="29440D67" w:rsidR="00755704" w:rsidRDefault="00755704">
      <w:pPr>
        <w:rPr>
          <w:sz w:val="24"/>
          <w:szCs w:val="24"/>
          <w:rtl/>
        </w:rPr>
      </w:pPr>
    </w:p>
    <w:p w14:paraId="3C684F94" w14:textId="77777777" w:rsidR="00755704" w:rsidRDefault="0075570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על מנת לייעל את המהלכים הנדרשים כדי לסייע לתלמיד החולה בביתו,</w:t>
      </w:r>
    </w:p>
    <w:p w14:paraId="32BC412E" w14:textId="77BCA658" w:rsidR="00755704" w:rsidRDefault="0075570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להלן מספר קישורים :</w:t>
      </w:r>
    </w:p>
    <w:p w14:paraId="1B467196" w14:textId="77777777" w:rsidR="00802406" w:rsidRDefault="00802406">
      <w:pPr>
        <w:rPr>
          <w:sz w:val="24"/>
          <w:szCs w:val="24"/>
          <w:rtl/>
        </w:rPr>
      </w:pPr>
    </w:p>
    <w:p w14:paraId="14AF7895" w14:textId="486494BF" w:rsidR="00755704" w:rsidRDefault="00755704" w:rsidP="0075570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קישור לטופס תוכנית לימודים אישית </w:t>
      </w:r>
    </w:p>
    <w:p w14:paraId="55AB4B29" w14:textId="643C7DB0" w:rsidR="00755704" w:rsidRDefault="00755704" w:rsidP="00755704">
      <w:pPr>
        <w:pStyle w:val="a3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(נחוצה חתימת הורים על הטופס).</w:t>
      </w:r>
    </w:p>
    <w:p w14:paraId="1273B379" w14:textId="61B0DFC7" w:rsidR="00755704" w:rsidRPr="00802406" w:rsidRDefault="002C764D" w:rsidP="00755704">
      <w:pPr>
        <w:bidi w:val="0"/>
        <w:rPr>
          <w:sz w:val="24"/>
          <w:szCs w:val="24"/>
        </w:rPr>
      </w:pPr>
      <w:hyperlink r:id="rId5" w:history="1">
        <w:r w:rsidR="00802406" w:rsidRPr="00854E4B">
          <w:rPr>
            <w:rStyle w:val="Hyperlink"/>
            <w:sz w:val="24"/>
            <w:szCs w:val="24"/>
          </w:rPr>
          <w:t>https://meyda.education.gov.il/files/Mercaz_Meyda/sickkidsplan/pdf.pdf</w:t>
        </w:r>
      </w:hyperlink>
    </w:p>
    <w:p w14:paraId="32C2E470" w14:textId="22D62F5A" w:rsidR="00802406" w:rsidRPr="00802406" w:rsidRDefault="00802406" w:rsidP="00802406">
      <w:pPr>
        <w:rPr>
          <w:sz w:val="24"/>
          <w:szCs w:val="24"/>
        </w:rPr>
      </w:pPr>
    </w:p>
    <w:p w14:paraId="6372991E" w14:textId="0E5BFFCC" w:rsidR="00802406" w:rsidRDefault="00802406" w:rsidP="0075570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טופס דיווח ואישור על שעות הוראה שניתנו בפועל לתלמיד חולה (הטופס מיועד למורה).</w:t>
      </w:r>
    </w:p>
    <w:p w14:paraId="72C3984D" w14:textId="47550641" w:rsidR="00802406" w:rsidRPr="001C60AE" w:rsidRDefault="00802406" w:rsidP="001C60AE">
      <w:pPr>
        <w:bidi w:val="0"/>
        <w:rPr>
          <w:sz w:val="24"/>
          <w:szCs w:val="24"/>
          <w:rtl/>
        </w:rPr>
      </w:pPr>
      <w:r>
        <w:rPr>
          <w:sz w:val="24"/>
          <w:szCs w:val="24"/>
        </w:rPr>
        <w:t>.</w:t>
      </w:r>
      <w:hyperlink r:id="rId6" w:history="1">
        <w:r w:rsidRPr="00854E4B">
          <w:rPr>
            <w:rStyle w:val="Hyperlink"/>
            <w:sz w:val="24"/>
            <w:szCs w:val="24"/>
          </w:rPr>
          <w:t>https://meyda.education.gov.il/files/PortalOvdeyHoraa/POH/teaching-sick-pupil.pdf</w:t>
        </w:r>
      </w:hyperlink>
    </w:p>
    <w:p w14:paraId="02DC001D" w14:textId="43CE827E" w:rsidR="00802406" w:rsidRDefault="000C63AE" w:rsidP="000C63AE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טופס </w:t>
      </w:r>
      <w:proofErr w:type="spellStart"/>
      <w:r>
        <w:rPr>
          <w:rFonts w:hint="cs"/>
          <w:sz w:val="24"/>
          <w:szCs w:val="24"/>
          <w:rtl/>
        </w:rPr>
        <w:t>קצובת</w:t>
      </w:r>
      <w:proofErr w:type="spellEnd"/>
      <w:r>
        <w:rPr>
          <w:rFonts w:hint="cs"/>
          <w:sz w:val="24"/>
          <w:szCs w:val="24"/>
          <w:rtl/>
        </w:rPr>
        <w:t xml:space="preserve"> נסיעות </w:t>
      </w:r>
    </w:p>
    <w:p w14:paraId="20CEA7E7" w14:textId="0E729C9D" w:rsidR="000C63AE" w:rsidRDefault="000C63AE" w:rsidP="000C63AE">
      <w:pPr>
        <w:pStyle w:val="a3"/>
        <w:ind w:left="360"/>
        <w:rPr>
          <w:sz w:val="24"/>
          <w:szCs w:val="24"/>
          <w:rtl/>
        </w:rPr>
      </w:pPr>
      <w:hyperlink r:id="rId7" w:history="1">
        <w:r w:rsidRPr="006A2689">
          <w:rPr>
            <w:rStyle w:val="Hyperlink"/>
            <w:sz w:val="24"/>
            <w:szCs w:val="24"/>
          </w:rPr>
          <w:t>https://meyda.education.gov.il/files/Hashavut/tfasim/kzovalebithatalmid.pdf</w:t>
        </w:r>
      </w:hyperlink>
      <w:r>
        <w:rPr>
          <w:sz w:val="24"/>
          <w:szCs w:val="24"/>
        </w:rPr>
        <w:t xml:space="preserve">        </w:t>
      </w:r>
      <w:r>
        <w:rPr>
          <w:rFonts w:hint="cs"/>
          <w:sz w:val="24"/>
          <w:szCs w:val="24"/>
          <w:rtl/>
        </w:rPr>
        <w:t xml:space="preserve"> </w:t>
      </w:r>
    </w:p>
    <w:p w14:paraId="747CC599" w14:textId="77777777" w:rsidR="000C63AE" w:rsidRDefault="000C63AE" w:rsidP="000C63A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כתובת מייל לשליחת טופס דיווח שעות </w:t>
      </w:r>
      <w:proofErr w:type="spellStart"/>
      <w:r>
        <w:rPr>
          <w:rFonts w:hint="cs"/>
          <w:sz w:val="24"/>
          <w:szCs w:val="24"/>
          <w:rtl/>
        </w:rPr>
        <w:t>וקצובת</w:t>
      </w:r>
      <w:proofErr w:type="spellEnd"/>
      <w:r>
        <w:rPr>
          <w:rFonts w:hint="cs"/>
          <w:sz w:val="24"/>
          <w:szCs w:val="24"/>
          <w:rtl/>
        </w:rPr>
        <w:t xml:space="preserve"> נסיעות:</w:t>
      </w:r>
    </w:p>
    <w:p w14:paraId="0E140AE8" w14:textId="4FF06FD0" w:rsidR="000C63AE" w:rsidRPr="000C63AE" w:rsidRDefault="000C63AE" w:rsidP="000C63AE">
      <w:pPr>
        <w:jc w:val="right"/>
        <w:rPr>
          <w:rFonts w:hint="cs"/>
          <w:sz w:val="24"/>
          <w:szCs w:val="24"/>
          <w:rtl/>
        </w:rPr>
      </w:pPr>
      <w:hyperlink r:id="rId8" w:history="1">
        <w:r w:rsidRPr="006A2689">
          <w:rPr>
            <w:rStyle w:val="Hyperlink"/>
            <w:sz w:val="24"/>
            <w:szCs w:val="24"/>
          </w:rPr>
          <w:t>sickchild@education.gov.il</w:t>
        </w:r>
      </w:hyperlink>
      <w:r>
        <w:rPr>
          <w:sz w:val="24"/>
          <w:szCs w:val="24"/>
        </w:rPr>
        <w:t xml:space="preserve"> </w:t>
      </w:r>
    </w:p>
    <w:p w14:paraId="7A79B0C3" w14:textId="6ED2217F" w:rsidR="00755704" w:rsidRDefault="00755704" w:rsidP="0075570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קישור לתנאי ההעסקה של המורים</w:t>
      </w:r>
      <w:r w:rsidR="00802406">
        <w:rPr>
          <w:rFonts w:hint="cs"/>
          <w:sz w:val="24"/>
          <w:szCs w:val="24"/>
          <w:rtl/>
        </w:rPr>
        <w:t xml:space="preserve"> (מיועד למורה).</w:t>
      </w:r>
    </w:p>
    <w:p w14:paraId="4FF13B06" w14:textId="1EEE45DD" w:rsidR="00802406" w:rsidRPr="00802406" w:rsidRDefault="002C764D" w:rsidP="00802406">
      <w:pPr>
        <w:bidi w:val="0"/>
        <w:rPr>
          <w:sz w:val="24"/>
          <w:szCs w:val="24"/>
        </w:rPr>
      </w:pPr>
      <w:hyperlink r:id="rId9" w:history="1">
        <w:r w:rsidR="00802406" w:rsidRPr="00854E4B">
          <w:rPr>
            <w:rStyle w:val="Hyperlink"/>
            <w:sz w:val="24"/>
            <w:szCs w:val="24"/>
          </w:rPr>
          <w:t>https://poh.education.gov.il/MerhavMinhali/HachsharaHitmachutKnisaLehoraa/Pages/teaching-sick-pupil.aspx</w:t>
        </w:r>
      </w:hyperlink>
    </w:p>
    <w:p w14:paraId="6D1F4043" w14:textId="77777777" w:rsidR="00802406" w:rsidRDefault="00802406" w:rsidP="00802406">
      <w:pPr>
        <w:pStyle w:val="a3"/>
        <w:bidi w:val="0"/>
        <w:rPr>
          <w:rFonts w:hint="cs"/>
          <w:sz w:val="24"/>
          <w:szCs w:val="24"/>
          <w:rtl/>
        </w:rPr>
      </w:pPr>
    </w:p>
    <w:p w14:paraId="7942CA07" w14:textId="77458011" w:rsidR="00755704" w:rsidRPr="00802406" w:rsidRDefault="00802406" w:rsidP="00802406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מידעון למנהלים.</w:t>
      </w:r>
    </w:p>
    <w:p w14:paraId="22FA595B" w14:textId="5FBBFBF1" w:rsidR="00755704" w:rsidRPr="00802406" w:rsidRDefault="002C764D" w:rsidP="00755704">
      <w:pPr>
        <w:bidi w:val="0"/>
        <w:rPr>
          <w:sz w:val="24"/>
          <w:szCs w:val="24"/>
        </w:rPr>
      </w:pPr>
      <w:hyperlink r:id="rId10" w:history="1">
        <w:r w:rsidR="00802406" w:rsidRPr="00854E4B">
          <w:rPr>
            <w:rStyle w:val="Hyperlink"/>
            <w:sz w:val="24"/>
            <w:szCs w:val="24"/>
          </w:rPr>
          <w:t>https://meyda.education.gov.il/files/mosdot/sick-students-info.pdf</w:t>
        </w:r>
      </w:hyperlink>
    </w:p>
    <w:p w14:paraId="2267C711" w14:textId="77777777" w:rsidR="00755704" w:rsidRPr="00755704" w:rsidRDefault="00755704" w:rsidP="00755704">
      <w:pPr>
        <w:pStyle w:val="a3"/>
        <w:bidi w:val="0"/>
        <w:rPr>
          <w:sz w:val="24"/>
          <w:szCs w:val="24"/>
        </w:rPr>
      </w:pPr>
    </w:p>
    <w:p w14:paraId="64F7951B" w14:textId="7B837A85" w:rsidR="00755704" w:rsidRDefault="001C60AE" w:rsidP="001C60A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כתובת מייל לשליחת טופס דיווח שעות </w:t>
      </w:r>
      <w:proofErr w:type="spellStart"/>
      <w:r>
        <w:rPr>
          <w:rFonts w:hint="cs"/>
          <w:sz w:val="24"/>
          <w:szCs w:val="24"/>
          <w:rtl/>
        </w:rPr>
        <w:t>וקצובת</w:t>
      </w:r>
      <w:proofErr w:type="spellEnd"/>
      <w:r>
        <w:rPr>
          <w:rFonts w:hint="cs"/>
          <w:sz w:val="24"/>
          <w:szCs w:val="24"/>
          <w:rtl/>
        </w:rPr>
        <w:t xml:space="preserve"> נסיעות:</w:t>
      </w:r>
    </w:p>
    <w:p w14:paraId="7E003F17" w14:textId="1C9252C5" w:rsidR="001C60AE" w:rsidRPr="001C60AE" w:rsidRDefault="002C764D" w:rsidP="001C60AE">
      <w:pPr>
        <w:pStyle w:val="a3"/>
        <w:ind w:left="360"/>
        <w:jc w:val="right"/>
        <w:rPr>
          <w:sz w:val="24"/>
          <w:szCs w:val="24"/>
          <w:rtl/>
        </w:rPr>
      </w:pPr>
      <w:hyperlink r:id="rId11" w:history="1">
        <w:r w:rsidR="001C60AE" w:rsidRPr="00DD6437">
          <w:rPr>
            <w:rStyle w:val="Hyperlink"/>
            <w:sz w:val="24"/>
            <w:szCs w:val="24"/>
          </w:rPr>
          <w:t>sickchild@education.gov.il</w:t>
        </w:r>
      </w:hyperlink>
      <w:r w:rsidR="001C60AE">
        <w:rPr>
          <w:sz w:val="24"/>
          <w:szCs w:val="24"/>
        </w:rPr>
        <w:t xml:space="preserve"> </w:t>
      </w:r>
    </w:p>
    <w:p w14:paraId="5A973D25" w14:textId="3A9761B7" w:rsidR="00802406" w:rsidRDefault="00802406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bookmarkStart w:id="0" w:name="_GoBack"/>
      <w:bookmarkEnd w:id="0"/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</w:p>
    <w:p w14:paraId="5C8C7FB9" w14:textId="10659EC2" w:rsidR="00802406" w:rsidRDefault="00802406" w:rsidP="00802406">
      <w:pPr>
        <w:spacing w:after="0"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בברכת שיתוף פעולה,</w:t>
      </w:r>
      <w:r>
        <w:rPr>
          <w:sz w:val="24"/>
          <w:szCs w:val="24"/>
          <w:rtl/>
        </w:rPr>
        <w:br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רונית בן שלום,</w:t>
      </w:r>
    </w:p>
    <w:p w14:paraId="2588206A" w14:textId="4A39C5C5" w:rsidR="00802406" w:rsidRPr="00755704" w:rsidRDefault="00802406" w:rsidP="00802406">
      <w:pPr>
        <w:spacing w:after="0"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מומחית פדגוגית.</w:t>
      </w:r>
    </w:p>
    <w:p w14:paraId="314FB6DC" w14:textId="71CD7D89" w:rsidR="00755704" w:rsidRPr="00755704" w:rsidRDefault="00755704">
      <w:pPr>
        <w:rPr>
          <w:sz w:val="24"/>
          <w:szCs w:val="24"/>
          <w:rtl/>
        </w:rPr>
      </w:pPr>
    </w:p>
    <w:sectPr w:rsidR="00755704" w:rsidRPr="00755704" w:rsidSect="008361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36A"/>
    <w:multiLevelType w:val="hybridMultilevel"/>
    <w:tmpl w:val="7F4047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04"/>
    <w:rsid w:val="000C63AE"/>
    <w:rsid w:val="001C60AE"/>
    <w:rsid w:val="002C764D"/>
    <w:rsid w:val="006212BD"/>
    <w:rsid w:val="00755704"/>
    <w:rsid w:val="00785002"/>
    <w:rsid w:val="00802406"/>
    <w:rsid w:val="0083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924B"/>
  <w15:chartTrackingRefBased/>
  <w15:docId w15:val="{5FA4E256-BCCD-4FFE-8E1E-7B78AF80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0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557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570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55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kchild@education.gov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yda.education.gov.il/files/Hashavut/tfasim/kzovalebithatalmi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yda.education.gov.il/files/PortalOvdeyHoraa/POH/teaching-sick-pupil.pdf" TargetMode="External"/><Relationship Id="rId11" Type="http://schemas.openxmlformats.org/officeDocument/2006/relationships/hyperlink" Target="mailto:sickchild@education.gov.il" TargetMode="External"/><Relationship Id="rId5" Type="http://schemas.openxmlformats.org/officeDocument/2006/relationships/hyperlink" Target="https://meyda.education.gov.il/files/Mercaz_Meyda/sickkidsplan/pdf.pdf" TargetMode="External"/><Relationship Id="rId10" Type="http://schemas.openxmlformats.org/officeDocument/2006/relationships/hyperlink" Target="https://meyda.education.gov.il/files/mosdot/sick-students-inf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h.education.gov.il/MerhavMinhali/HachsharaHitmachutKnisaLehoraa/Pages/teaching-sick-pupil.asp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B748CDEF</Template>
  <TotalTime>0</TotalTime>
  <Pages>1</Pages>
  <Words>260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ronitbs999@gmail.com</dc:creator>
  <cp:keywords/>
  <dc:description/>
  <cp:lastModifiedBy>סופיה ספיבקוב</cp:lastModifiedBy>
  <cp:revision>2</cp:revision>
  <dcterms:created xsi:type="dcterms:W3CDTF">2021-12-07T07:48:00Z</dcterms:created>
  <dcterms:modified xsi:type="dcterms:W3CDTF">2021-12-07T07:48:00Z</dcterms:modified>
</cp:coreProperties>
</file>