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98" w:rsidRDefault="00420653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3175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1905" b="952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A7" w:rsidRDefault="00461CA7" w:rsidP="00946098">
      <w:pPr>
        <w:rPr>
          <w:rtl/>
        </w:rPr>
      </w:pPr>
    </w:p>
    <w:p w:rsidR="00461CA7" w:rsidRDefault="00461CA7" w:rsidP="00946098">
      <w:pPr>
        <w:rPr>
          <w:rtl/>
        </w:rPr>
      </w:pPr>
    </w:p>
    <w:p w:rsidR="00461CA7" w:rsidRDefault="00461CA7" w:rsidP="00946098">
      <w:pPr>
        <w:rPr>
          <w:rtl/>
        </w:rPr>
      </w:pPr>
    </w:p>
    <w:p w:rsidR="00461CA7" w:rsidRDefault="00461CA7" w:rsidP="00946098">
      <w:pPr>
        <w:rPr>
          <w:rtl/>
        </w:rPr>
      </w:pPr>
      <w:r>
        <w:rPr>
          <w:rFonts w:hint="cs"/>
          <w:rtl/>
        </w:rPr>
        <w:t>המלצה עבור רוני פרנקל</w:t>
      </w:r>
    </w:p>
    <w:p w:rsidR="00461CA7" w:rsidRDefault="00461CA7" w:rsidP="00946098">
      <w:pPr>
        <w:rPr>
          <w:rFonts w:hint="cs"/>
          <w:rtl/>
        </w:rPr>
      </w:pPr>
      <w:r>
        <w:rPr>
          <w:rFonts w:hint="cs"/>
          <w:rtl/>
        </w:rPr>
        <w:t>שלום רב,</w:t>
      </w:r>
    </w:p>
    <w:p w:rsidR="00461CA7" w:rsidRDefault="00461CA7" w:rsidP="00946098">
      <w:pPr>
        <w:rPr>
          <w:rFonts w:hint="cs"/>
          <w:rtl/>
        </w:rPr>
      </w:pPr>
      <w:r>
        <w:rPr>
          <w:rFonts w:hint="cs"/>
          <w:rtl/>
        </w:rPr>
        <w:t>את רוני אני מלמדת בשנים האחרונות.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 xml:space="preserve">רוני בחורה מקסימה, </w:t>
      </w:r>
      <w:r>
        <w:rPr>
          <w:rtl/>
        </w:rPr>
        <w:t>בעלת מידות ודרך ארץ.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>לרוני כישורי מנהיגות והיא מעורבת מאוד בחברה ותורמת מכוחותיה לקידום והעצמת אחרים .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 xml:space="preserve">כמו כן רוני פעילה במספר מסגרות ומצליחה לנווט בין משימות שונות בצורה מכובדת. 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 xml:space="preserve">רוני חברה טובה ויוצרת סביבה אווירה נעימה ומכבדת ויודעת לעמוד על שלה שצריך. 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>יש ברוני הרבה כנות וניכר שהיא רוצה לעשות דברים משמעותיים ולתרום לעם ישראל ולמדינה.</w:t>
      </w:r>
    </w:p>
    <w:p w:rsidR="00461CA7" w:rsidRDefault="00461CA7" w:rsidP="00461CA7">
      <w:pPr>
        <w:rPr>
          <w:rtl/>
        </w:rPr>
      </w:pPr>
      <w:r>
        <w:rPr>
          <w:rtl/>
        </w:rPr>
        <w:t xml:space="preserve">בטוחה אני </w:t>
      </w:r>
      <w:proofErr w:type="spellStart"/>
      <w:r>
        <w:rPr>
          <w:rtl/>
        </w:rPr>
        <w:t>שתהנו</w:t>
      </w:r>
      <w:proofErr w:type="spellEnd"/>
      <w:r>
        <w:rPr>
          <w:rtl/>
        </w:rPr>
        <w:t xml:space="preserve"> ממנה כפי שאנו.</w:t>
      </w:r>
    </w:p>
    <w:p w:rsidR="00461CA7" w:rsidRDefault="00461CA7" w:rsidP="00461CA7">
      <w:pPr>
        <w:rPr>
          <w:rFonts w:hint="cs"/>
          <w:rtl/>
        </w:rPr>
      </w:pPr>
      <w:r>
        <w:rPr>
          <w:rFonts w:hint="cs"/>
          <w:rtl/>
        </w:rPr>
        <w:t>אשמח לענות לעוד שאלות.</w:t>
      </w:r>
    </w:p>
    <w:p w:rsidR="00461CA7" w:rsidRDefault="00461CA7" w:rsidP="00461CA7">
      <w:pPr>
        <w:rPr>
          <w:rtl/>
        </w:rPr>
      </w:pPr>
      <w:bookmarkStart w:id="0" w:name="_GoBack"/>
      <w:bookmarkEnd w:id="0"/>
    </w:p>
    <w:p w:rsidR="00461CA7" w:rsidRDefault="00461CA7" w:rsidP="00461CA7">
      <w:pPr>
        <w:rPr>
          <w:rtl/>
        </w:rPr>
      </w:pPr>
      <w:r>
        <w:rPr>
          <w:rtl/>
        </w:rPr>
        <w:t xml:space="preserve">בברכה רונית </w:t>
      </w:r>
      <w:proofErr w:type="spellStart"/>
      <w:r>
        <w:rPr>
          <w:rtl/>
        </w:rPr>
        <w:t>הכסטר</w:t>
      </w:r>
      <w:proofErr w:type="spellEnd"/>
    </w:p>
    <w:p w:rsidR="00461CA7" w:rsidRDefault="00461CA7" w:rsidP="00461CA7">
      <w:pPr>
        <w:rPr>
          <w:rFonts w:hint="cs"/>
          <w:rtl/>
        </w:rPr>
      </w:pPr>
      <w:r>
        <w:rPr>
          <w:rFonts w:hint="cs"/>
          <w:rtl/>
        </w:rPr>
        <w:t>מחנכת י"ב ו</w:t>
      </w:r>
      <w:r>
        <w:rPr>
          <w:rtl/>
        </w:rPr>
        <w:t xml:space="preserve">רכזת היסטוריה </w:t>
      </w:r>
      <w:r>
        <w:rPr>
          <w:rFonts w:hint="cs"/>
          <w:rtl/>
        </w:rPr>
        <w:t>ואזרחות</w:t>
      </w:r>
    </w:p>
    <w:p w:rsidR="00461CA7" w:rsidRDefault="00461CA7" w:rsidP="00461CA7">
      <w:pPr>
        <w:rPr>
          <w:rtl/>
        </w:rPr>
      </w:pPr>
      <w:r>
        <w:rPr>
          <w:rFonts w:hint="cs"/>
          <w:rtl/>
        </w:rPr>
        <w:t xml:space="preserve">אולפנת </w:t>
      </w:r>
      <w:proofErr w:type="spellStart"/>
      <w:r>
        <w:rPr>
          <w:rFonts w:hint="cs"/>
          <w:rtl/>
        </w:rPr>
        <w:t>אמי"ת</w:t>
      </w:r>
      <w:proofErr w:type="spellEnd"/>
      <w:r>
        <w:rPr>
          <w:rFonts w:hint="cs"/>
          <w:rtl/>
        </w:rPr>
        <w:t xml:space="preserve"> נגה </w:t>
      </w:r>
    </w:p>
    <w:p w:rsidR="00461CA7" w:rsidRDefault="00461CA7" w:rsidP="00946098">
      <w:pPr>
        <w:rPr>
          <w:rtl/>
        </w:rPr>
      </w:pP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325510"/>
    <w:rsid w:val="003304A9"/>
    <w:rsid w:val="00420653"/>
    <w:rsid w:val="00461CA7"/>
    <w:rsid w:val="00946098"/>
    <w:rsid w:val="00BB6F6D"/>
    <w:rsid w:val="00E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1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dcterms:created xsi:type="dcterms:W3CDTF">2024-12-04T09:44:00Z</dcterms:created>
  <dcterms:modified xsi:type="dcterms:W3CDTF">2024-12-04T09:44:00Z</dcterms:modified>
</cp:coreProperties>
</file>