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2D" w:rsidRDefault="002458C7" w:rsidP="00085ADE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0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ADE" w:rsidRDefault="00085ADE" w:rsidP="00085ADE">
      <w:pPr>
        <w:rPr>
          <w:rtl/>
        </w:rPr>
      </w:pPr>
    </w:p>
    <w:p w:rsidR="00085ADE" w:rsidRDefault="00085ADE" w:rsidP="00085ADE">
      <w:pPr>
        <w:rPr>
          <w:rtl/>
        </w:rPr>
      </w:pPr>
    </w:p>
    <w:p w:rsidR="00085ADE" w:rsidRDefault="00085ADE" w:rsidP="00085ADE">
      <w:pPr>
        <w:rPr>
          <w:rFonts w:hint="cs"/>
          <w:rtl/>
        </w:rPr>
      </w:pPr>
      <w:r>
        <w:rPr>
          <w:rFonts w:hint="cs"/>
          <w:rtl/>
        </w:rPr>
        <w:t>לכל המעוניי</w:t>
      </w:r>
      <w:r>
        <w:rPr>
          <w:rFonts w:hint="eastAsia"/>
          <w:rtl/>
        </w:rPr>
        <w:t>ן</w:t>
      </w:r>
    </w:p>
    <w:p w:rsidR="00085ADE" w:rsidRPr="00085ADE" w:rsidRDefault="00085ADE" w:rsidP="00085ADE">
      <w:pPr>
        <w:rPr>
          <w:rFonts w:hint="cs"/>
          <w:b/>
          <w:bCs/>
          <w:rtl/>
        </w:rPr>
      </w:pPr>
      <w:r w:rsidRPr="00085ADE">
        <w:rPr>
          <w:rFonts w:hint="cs"/>
          <w:b/>
          <w:bCs/>
          <w:rtl/>
        </w:rPr>
        <w:t xml:space="preserve">הנידון: מכתב המלצה לתוכנית אידיאה </w:t>
      </w:r>
    </w:p>
    <w:p w:rsidR="00085ADE" w:rsidRPr="00085ADE" w:rsidRDefault="00085ADE" w:rsidP="00085ADE">
      <w:pPr>
        <w:rPr>
          <w:rtl/>
        </w:rPr>
      </w:pPr>
      <w:r w:rsidRPr="00085ADE">
        <w:rPr>
          <w:rFonts w:hint="cs"/>
          <w:rtl/>
        </w:rPr>
        <w:t>ברצוני להמליץ על תלמ</w:t>
      </w:r>
      <w:r>
        <w:rPr>
          <w:rFonts w:hint="cs"/>
          <w:rtl/>
        </w:rPr>
        <w:t>י</w:t>
      </w:r>
      <w:r w:rsidRPr="00085ADE">
        <w:rPr>
          <w:rFonts w:hint="cs"/>
          <w:rtl/>
        </w:rPr>
        <w:t xml:space="preserve">דתי </w:t>
      </w:r>
      <w:r>
        <w:rPr>
          <w:rFonts w:hint="cs"/>
          <w:rtl/>
        </w:rPr>
        <w:t>גילי גולדברג.</w:t>
      </w:r>
    </w:p>
    <w:p w:rsidR="00BC3E29" w:rsidRDefault="00085ADE" w:rsidP="00BC3E29">
      <w:pPr>
        <w:rPr>
          <w:rFonts w:hint="cs"/>
          <w:rtl/>
        </w:rPr>
      </w:pPr>
      <w:r>
        <w:rPr>
          <w:rFonts w:hint="cs"/>
          <w:rtl/>
        </w:rPr>
        <w:t xml:space="preserve">גילי </w:t>
      </w:r>
      <w:r w:rsidRPr="00085ADE">
        <w:rPr>
          <w:rFonts w:hint="cs"/>
          <w:rtl/>
        </w:rPr>
        <w:t xml:space="preserve">בעלת </w:t>
      </w:r>
      <w:r w:rsidRPr="00085ADE">
        <w:rPr>
          <w:rFonts w:hint="cs"/>
          <w:rtl/>
        </w:rPr>
        <w:t>כישורים</w:t>
      </w:r>
      <w:r w:rsidRPr="00085ADE">
        <w:rPr>
          <w:rFonts w:hint="cs"/>
          <w:rtl/>
        </w:rPr>
        <w:t xml:space="preserve"> רבים ותפיסה מהירה.</w:t>
      </w:r>
      <w:r w:rsidR="00BC3E29">
        <w:rPr>
          <w:rFonts w:hint="cs"/>
          <w:rtl/>
        </w:rPr>
        <w:t xml:space="preserve">                                                                                   </w:t>
      </w:r>
      <w:r>
        <w:rPr>
          <w:rFonts w:hint="cs"/>
          <w:rtl/>
        </w:rPr>
        <w:t>גילי בעלת ידע כללי רב ו</w:t>
      </w:r>
      <w:r w:rsidR="00BC3E29">
        <w:rPr>
          <w:rtl/>
        </w:rPr>
        <w:t xml:space="preserve">סקרנות </w:t>
      </w:r>
      <w:r w:rsidR="00BC3E29" w:rsidRPr="00BC3E29">
        <w:rPr>
          <w:rtl/>
        </w:rPr>
        <w:t xml:space="preserve">אינטלקטואלית </w:t>
      </w:r>
      <w:r w:rsidR="00BC3E29">
        <w:rPr>
          <w:rFonts w:hint="cs"/>
          <w:rtl/>
        </w:rPr>
        <w:t>.היא קוראת המון ומשתתפת פעילה בשיעורים.   גילי מציגה את דעותיה בצורה ברורה ומכבדת ויוצרת סביבה אווירה לימודית נעימה וניכר שהיא חזקה במקצועות ההומניים.</w:t>
      </w:r>
    </w:p>
    <w:p w:rsidR="00085ADE" w:rsidRPr="00085ADE" w:rsidRDefault="00BC3E29" w:rsidP="00BC3E29">
      <w:pPr>
        <w:rPr>
          <w:rtl/>
        </w:rPr>
      </w:pPr>
      <w:r>
        <w:rPr>
          <w:rFonts w:hint="cs"/>
          <w:rtl/>
        </w:rPr>
        <w:t>גילי לומדת בעניי</w:t>
      </w:r>
      <w:r>
        <w:rPr>
          <w:rFonts w:hint="eastAsia"/>
          <w:rtl/>
        </w:rPr>
        <w:t>ן</w:t>
      </w:r>
      <w:bookmarkStart w:id="0" w:name="_GoBack"/>
      <w:bookmarkEnd w:id="0"/>
      <w:r>
        <w:rPr>
          <w:rFonts w:hint="cs"/>
          <w:rtl/>
        </w:rPr>
        <w:t xml:space="preserve"> ,בעלת </w:t>
      </w:r>
      <w:r w:rsidRPr="00BC3E29">
        <w:rPr>
          <w:rtl/>
        </w:rPr>
        <w:t>מחויב</w:t>
      </w:r>
      <w:r>
        <w:rPr>
          <w:rtl/>
        </w:rPr>
        <w:t>ות גדולה ללימודים</w:t>
      </w:r>
      <w:r>
        <w:rPr>
          <w:rFonts w:hint="cs"/>
          <w:rtl/>
        </w:rPr>
        <w:t xml:space="preserve"> והישגיה מעולים.                                          </w:t>
      </w:r>
      <w:r>
        <w:rPr>
          <w:rtl/>
        </w:rPr>
        <w:t>אין לי ספק ש</w:t>
      </w:r>
      <w:r>
        <w:rPr>
          <w:rFonts w:hint="cs"/>
          <w:rtl/>
        </w:rPr>
        <w:t xml:space="preserve">גילי תפרח בתוכנית  </w:t>
      </w:r>
      <w:r w:rsidR="00085ADE" w:rsidRPr="00085ADE">
        <w:rPr>
          <w:rFonts w:hint="cs"/>
          <w:rtl/>
        </w:rPr>
        <w:t>ואני ממליצה עליה בחום.</w:t>
      </w:r>
    </w:p>
    <w:p w:rsidR="00085ADE" w:rsidRPr="00085ADE" w:rsidRDefault="00085ADE" w:rsidP="00085ADE">
      <w:pPr>
        <w:rPr>
          <w:rtl/>
        </w:rPr>
      </w:pPr>
      <w:r w:rsidRPr="00085ADE">
        <w:rPr>
          <w:rFonts w:hint="cs"/>
          <w:rtl/>
        </w:rPr>
        <w:t>אשמח לענות לעוד שאלות,</w:t>
      </w:r>
    </w:p>
    <w:p w:rsidR="00085ADE" w:rsidRPr="00085ADE" w:rsidRDefault="00085ADE" w:rsidP="00085ADE">
      <w:pPr>
        <w:rPr>
          <w:rtl/>
        </w:rPr>
      </w:pPr>
      <w:r w:rsidRPr="00085ADE">
        <w:rPr>
          <w:rFonts w:hint="cs"/>
          <w:rtl/>
        </w:rPr>
        <w:t>בברכה</w:t>
      </w:r>
    </w:p>
    <w:p w:rsidR="00085ADE" w:rsidRPr="00085ADE" w:rsidRDefault="00085ADE" w:rsidP="00085ADE">
      <w:pPr>
        <w:rPr>
          <w:rtl/>
        </w:rPr>
      </w:pPr>
      <w:r w:rsidRPr="00085ADE">
        <w:rPr>
          <w:rFonts w:hint="cs"/>
          <w:rtl/>
        </w:rPr>
        <w:t xml:space="preserve">רונית </w:t>
      </w:r>
      <w:proofErr w:type="spellStart"/>
      <w:r w:rsidRPr="00085ADE">
        <w:rPr>
          <w:rFonts w:hint="cs"/>
          <w:rtl/>
        </w:rPr>
        <w:t>הכסטר</w:t>
      </w:r>
      <w:proofErr w:type="spellEnd"/>
      <w:r w:rsidRPr="00085ADE">
        <w:rPr>
          <w:rFonts w:hint="cs"/>
          <w:rtl/>
        </w:rPr>
        <w:t xml:space="preserve"> 0546664950</w:t>
      </w:r>
    </w:p>
    <w:p w:rsidR="00085ADE" w:rsidRPr="00085ADE" w:rsidRDefault="00085ADE" w:rsidP="00085ADE">
      <w:pPr>
        <w:rPr>
          <w:rtl/>
        </w:rPr>
      </w:pPr>
      <w:r w:rsidRPr="00085ADE">
        <w:rPr>
          <w:rFonts w:hint="cs"/>
          <w:rtl/>
        </w:rPr>
        <w:t>רכזת ה</w:t>
      </w:r>
      <w:r w:rsidR="00BC3E29">
        <w:rPr>
          <w:rFonts w:hint="cs"/>
          <w:rtl/>
        </w:rPr>
        <w:t>י</w:t>
      </w:r>
      <w:r w:rsidRPr="00085ADE">
        <w:rPr>
          <w:rFonts w:hint="cs"/>
          <w:rtl/>
        </w:rPr>
        <w:t>סטוריה ואזרחות</w:t>
      </w:r>
    </w:p>
    <w:p w:rsidR="00085ADE" w:rsidRPr="00085ADE" w:rsidRDefault="00085ADE" w:rsidP="00085ADE">
      <w:r w:rsidRPr="00085ADE">
        <w:rPr>
          <w:rFonts w:hint="cs"/>
          <w:rtl/>
        </w:rPr>
        <w:t xml:space="preserve">אולפנת </w:t>
      </w:r>
      <w:proofErr w:type="spellStart"/>
      <w:r w:rsidRPr="00085ADE">
        <w:rPr>
          <w:rFonts w:hint="cs"/>
          <w:rtl/>
        </w:rPr>
        <w:t>אמי"ת</w:t>
      </w:r>
      <w:proofErr w:type="spellEnd"/>
      <w:r w:rsidRPr="00085ADE">
        <w:rPr>
          <w:rFonts w:hint="cs"/>
          <w:rtl/>
        </w:rPr>
        <w:t xml:space="preserve"> נגה </w:t>
      </w:r>
    </w:p>
    <w:p w:rsidR="00085ADE" w:rsidRDefault="00085ADE" w:rsidP="00085ADE">
      <w:pPr>
        <w:rPr>
          <w:rtl/>
        </w:rPr>
      </w:pPr>
    </w:p>
    <w:p w:rsidR="008D4C80" w:rsidRDefault="008D4C80" w:rsidP="00085ADE">
      <w:pPr>
        <w:rPr>
          <w:rtl/>
        </w:rPr>
      </w:pPr>
    </w:p>
    <w:p w:rsidR="008D4C80" w:rsidRDefault="008D4C80" w:rsidP="008D4C80">
      <w:pPr>
        <w:rPr>
          <w:rtl/>
        </w:rPr>
      </w:pPr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</w:p>
    <w:p w:rsidR="008D4C80" w:rsidRDefault="008D4C80" w:rsidP="008D4C80">
      <w:pPr>
        <w:rPr>
          <w:rtl/>
        </w:rPr>
      </w:pPr>
      <w:r>
        <w:rPr>
          <w:rFonts w:hint="cs"/>
          <w:rtl/>
        </w:rPr>
        <w:t xml:space="preserve">רכזת </w:t>
      </w:r>
      <w:proofErr w:type="spellStart"/>
      <w:r>
        <w:rPr>
          <w:rFonts w:hint="cs"/>
          <w:rtl/>
        </w:rPr>
        <w:t>הסטוריה</w:t>
      </w:r>
      <w:proofErr w:type="spellEnd"/>
    </w:p>
    <w:p w:rsidR="008D4C80" w:rsidRDefault="008D4C80" w:rsidP="008D4C80">
      <w:pPr>
        <w:rPr>
          <w:rtl/>
        </w:rPr>
      </w:pPr>
      <w:r>
        <w:rPr>
          <w:rFonts w:hint="cs"/>
          <w:rtl/>
        </w:rPr>
        <w:t>0546664950</w:t>
      </w:r>
    </w:p>
    <w:p w:rsidR="00986C2D" w:rsidRDefault="00986C2D" w:rsidP="00986C2D">
      <w:pPr>
        <w:rPr>
          <w:rtl/>
        </w:rPr>
      </w:pP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43D6E"/>
    <w:rsid w:val="0007285A"/>
    <w:rsid w:val="00085ADE"/>
    <w:rsid w:val="00091B90"/>
    <w:rsid w:val="000F2538"/>
    <w:rsid w:val="00192844"/>
    <w:rsid w:val="002458C7"/>
    <w:rsid w:val="002E4D09"/>
    <w:rsid w:val="00325510"/>
    <w:rsid w:val="003B47A3"/>
    <w:rsid w:val="008D4C80"/>
    <w:rsid w:val="00946098"/>
    <w:rsid w:val="00986C2D"/>
    <w:rsid w:val="00B72535"/>
    <w:rsid w:val="00BB6F6D"/>
    <w:rsid w:val="00BC3E29"/>
    <w:rsid w:val="00D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it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0</TotalTime>
  <Pages>1</Pages>
  <Words>115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Ronit</cp:lastModifiedBy>
  <cp:revision>2</cp:revision>
  <cp:lastPrinted>2018-10-29T10:18:00Z</cp:lastPrinted>
  <dcterms:created xsi:type="dcterms:W3CDTF">2023-04-20T04:09:00Z</dcterms:created>
  <dcterms:modified xsi:type="dcterms:W3CDTF">2023-04-20T04:09:00Z</dcterms:modified>
</cp:coreProperties>
</file>