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89" w:rsidRPr="00494662" w:rsidRDefault="00E55F89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בע</w:t>
      </w:r>
      <w:r w:rsidRPr="00494662">
        <w:rPr>
          <w:rFonts w:cs="David"/>
          <w:sz w:val="24"/>
          <w:szCs w:val="24"/>
          <w:rtl/>
        </w:rPr>
        <w:t>"</w:t>
      </w:r>
      <w:r w:rsidRPr="00494662">
        <w:rPr>
          <w:rFonts w:cs="David" w:hint="cs"/>
          <w:sz w:val="24"/>
          <w:szCs w:val="24"/>
          <w:rtl/>
        </w:rPr>
        <w:t>ה</w:t>
      </w:r>
    </w:p>
    <w:p w:rsidR="00E55F89" w:rsidRDefault="00E55F89" w:rsidP="009F6104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494662">
        <w:rPr>
          <w:rFonts w:cs="David" w:hint="cs"/>
          <w:b/>
          <w:bCs/>
          <w:sz w:val="32"/>
          <w:szCs w:val="32"/>
          <w:u w:val="single"/>
          <w:rtl/>
        </w:rPr>
        <w:t>תקציר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החומר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למבחן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המסכם</w:t>
      </w:r>
    </w:p>
    <w:p w:rsidR="00E55F89" w:rsidRDefault="00E55F89" w:rsidP="00494662">
      <w:pPr>
        <w:rPr>
          <w:rFonts w:cs="David"/>
          <w:b/>
          <w:bCs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בדפים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אלה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יש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תקציר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של</w:t>
      </w:r>
      <w:r w:rsidRPr="00494662">
        <w:rPr>
          <w:rFonts w:cs="David"/>
          <w:b/>
          <w:bCs/>
          <w:sz w:val="24"/>
          <w:szCs w:val="24"/>
          <w:rtl/>
        </w:rPr>
        <w:t xml:space="preserve"> 4 </w:t>
      </w:r>
      <w:r w:rsidRPr="00494662">
        <w:rPr>
          <w:rFonts w:cs="David" w:hint="cs"/>
          <w:b/>
          <w:bCs/>
          <w:sz w:val="24"/>
          <w:szCs w:val="24"/>
          <w:rtl/>
        </w:rPr>
        <w:t>מהפרקים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למבחן</w:t>
      </w:r>
      <w:r w:rsidRPr="00494662">
        <w:rPr>
          <w:rFonts w:cs="David"/>
          <w:b/>
          <w:bCs/>
          <w:sz w:val="24"/>
          <w:szCs w:val="24"/>
          <w:rtl/>
        </w:rPr>
        <w:t xml:space="preserve">. </w:t>
      </w:r>
      <w:r w:rsidRPr="00494662">
        <w:rPr>
          <w:rFonts w:cs="David" w:hint="cs"/>
          <w:b/>
          <w:bCs/>
          <w:sz w:val="24"/>
          <w:szCs w:val="24"/>
          <w:rtl/>
        </w:rPr>
        <w:t>תקציר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של</w:t>
      </w:r>
      <w:r w:rsidRPr="00494662">
        <w:rPr>
          <w:rFonts w:cs="David"/>
          <w:b/>
          <w:bCs/>
          <w:sz w:val="24"/>
          <w:szCs w:val="24"/>
          <w:rtl/>
        </w:rPr>
        <w:t xml:space="preserve"> 3 </w:t>
      </w:r>
      <w:r w:rsidRPr="00494662">
        <w:rPr>
          <w:rFonts w:cs="David" w:hint="cs"/>
          <w:b/>
          <w:bCs/>
          <w:sz w:val="24"/>
          <w:szCs w:val="24"/>
          <w:rtl/>
        </w:rPr>
        <w:t>הפרקים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הנוספים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תקבלו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ביום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ראשון</w:t>
      </w:r>
      <w:r w:rsidRPr="00494662">
        <w:rPr>
          <w:rFonts w:cs="David"/>
          <w:b/>
          <w:bCs/>
          <w:sz w:val="24"/>
          <w:szCs w:val="24"/>
          <w:rtl/>
        </w:rPr>
        <w:t>.</w:t>
      </w:r>
      <w:r>
        <w:rPr>
          <w:rFonts w:cs="David"/>
          <w:b/>
          <w:bCs/>
          <w:sz w:val="24"/>
          <w:szCs w:val="24"/>
          <w:rtl/>
        </w:rPr>
        <w:t xml:space="preserve"> </w:t>
      </w:r>
    </w:p>
    <w:p w:rsidR="00E55F89" w:rsidRDefault="00E55F89" w:rsidP="00222B09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חשוב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להדגיש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שאין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פה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את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כל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החומר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ויש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ללמוד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גם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מהמחברת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והדפים</w:t>
      </w:r>
      <w:r>
        <w:rPr>
          <w:rFonts w:cs="David"/>
          <w:b/>
          <w:bCs/>
          <w:sz w:val="24"/>
          <w:szCs w:val="24"/>
          <w:rtl/>
        </w:rPr>
        <w:t xml:space="preserve">. </w:t>
      </w:r>
      <w:r>
        <w:rPr>
          <w:rFonts w:cs="David" w:hint="cs"/>
          <w:b/>
          <w:bCs/>
          <w:sz w:val="24"/>
          <w:szCs w:val="24"/>
          <w:rtl/>
        </w:rPr>
        <w:t>מי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שאין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שתצלם</w:t>
      </w:r>
      <w:r>
        <w:rPr>
          <w:rFonts w:cs="David"/>
          <w:b/>
          <w:bCs/>
          <w:sz w:val="24"/>
          <w:szCs w:val="24"/>
          <w:rtl/>
        </w:rPr>
        <w:t>.</w:t>
      </w:r>
    </w:p>
    <w:p w:rsidR="00E55F89" w:rsidRDefault="00E55F89" w:rsidP="00222B09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יש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כמה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נושאים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במחברת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אותם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לא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צריך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ללמוד</w:t>
      </w:r>
      <w:r>
        <w:rPr>
          <w:rFonts w:cs="David"/>
          <w:b/>
          <w:bCs/>
          <w:sz w:val="24"/>
          <w:szCs w:val="24"/>
          <w:rtl/>
        </w:rPr>
        <w:t>:</w:t>
      </w:r>
    </w:p>
    <w:p w:rsidR="00E55F89" w:rsidRPr="00222B09" w:rsidRDefault="00E55F89" w:rsidP="00222B09">
      <w:pPr>
        <w:pStyle w:val="ListParagraph"/>
        <w:numPr>
          <w:ilvl w:val="0"/>
          <w:numId w:val="7"/>
        </w:numPr>
        <w:rPr>
          <w:rFonts w:cs="David"/>
          <w:b/>
          <w:bCs/>
          <w:sz w:val="24"/>
          <w:szCs w:val="24"/>
        </w:rPr>
      </w:pPr>
      <w:r>
        <w:rPr>
          <w:rFonts w:hint="cs"/>
          <w:rtl/>
        </w:rPr>
        <w:t>עקרונות</w:t>
      </w:r>
      <w:r>
        <w:rPr>
          <w:rtl/>
        </w:rPr>
        <w:t xml:space="preserve"> </w:t>
      </w:r>
      <w:r>
        <w:rPr>
          <w:rFonts w:hint="cs"/>
          <w:rtl/>
        </w:rPr>
        <w:t>הנאורות</w:t>
      </w:r>
      <w:r>
        <w:t>: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אחראי</w:t>
      </w:r>
      <w:r>
        <w:rPr>
          <w:rtl/>
        </w:rPr>
        <w:t xml:space="preserve"> </w:t>
      </w:r>
      <w:r>
        <w:rPr>
          <w:rFonts w:hint="cs"/>
          <w:rtl/>
        </w:rPr>
        <w:t>לגורלו</w:t>
      </w:r>
      <w:r>
        <w:rPr>
          <w:rtl/>
        </w:rPr>
        <w:t xml:space="preserve">, </w:t>
      </w:r>
      <w:r>
        <w:rPr>
          <w:rFonts w:hint="cs"/>
          <w:rtl/>
        </w:rPr>
        <w:t>כבוד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וחירותו</w:t>
      </w:r>
      <w:r>
        <w:rPr>
          <w:rtl/>
        </w:rPr>
        <w:t xml:space="preserve">, </w:t>
      </w:r>
      <w:r>
        <w:rPr>
          <w:rFonts w:hint="cs"/>
          <w:rtl/>
        </w:rPr>
        <w:t>עיקרון</w:t>
      </w:r>
      <w:r>
        <w:rPr>
          <w:rtl/>
        </w:rPr>
        <w:t xml:space="preserve"> </w:t>
      </w:r>
      <w:r>
        <w:rPr>
          <w:rFonts w:hint="cs"/>
          <w:rtl/>
        </w:rPr>
        <w:t>הזכויות</w:t>
      </w:r>
      <w:r>
        <w:rPr>
          <w:rtl/>
        </w:rPr>
        <w:t xml:space="preserve"> </w:t>
      </w:r>
      <w:r>
        <w:rPr>
          <w:rFonts w:hint="cs"/>
          <w:rtl/>
        </w:rPr>
        <w:t>הטבעיו</w:t>
      </w:r>
      <w:r>
        <w:rPr>
          <w:rtl/>
        </w:rPr>
        <w:t xml:space="preserve">, </w:t>
      </w:r>
      <w:r>
        <w:rPr>
          <w:rFonts w:hint="cs"/>
          <w:rtl/>
        </w:rPr>
        <w:t>המדינה</w:t>
      </w:r>
      <w:r>
        <w:rPr>
          <w:rtl/>
        </w:rPr>
        <w:t xml:space="preserve"> </w:t>
      </w:r>
      <w:r>
        <w:rPr>
          <w:rFonts w:hint="cs"/>
          <w:rtl/>
        </w:rPr>
        <w:t>נועדה</w:t>
      </w:r>
      <w:r>
        <w:rPr>
          <w:rtl/>
        </w:rPr>
        <w:t xml:space="preserve"> </w:t>
      </w:r>
      <w:r>
        <w:rPr>
          <w:rFonts w:hint="cs"/>
          <w:rtl/>
        </w:rPr>
        <w:t>לדאוג</w:t>
      </w:r>
      <w:r>
        <w:rPr>
          <w:rtl/>
        </w:rPr>
        <w:t xml:space="preserve"> </w:t>
      </w:r>
      <w:r>
        <w:rPr>
          <w:rFonts w:hint="cs"/>
          <w:rtl/>
        </w:rPr>
        <w:t>לאזרחים</w:t>
      </w:r>
      <w:r>
        <w:rPr>
          <w:rtl/>
        </w:rPr>
        <w:t xml:space="preserve">.-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. </w:t>
      </w:r>
      <w:r>
        <w:rPr>
          <w:rFonts w:hint="cs"/>
          <w:rtl/>
        </w:rPr>
        <w:t>מאפייני</w:t>
      </w:r>
      <w:r>
        <w:rPr>
          <w:rtl/>
        </w:rPr>
        <w:t xml:space="preserve"> </w:t>
      </w:r>
      <w:r>
        <w:rPr>
          <w:rFonts w:hint="cs"/>
          <w:rtl/>
        </w:rPr>
        <w:t>הנאורות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>.</w:t>
      </w:r>
    </w:p>
    <w:p w:rsidR="00E55F89" w:rsidRPr="00222B09" w:rsidRDefault="00E55F89" w:rsidP="00222B09">
      <w:pPr>
        <w:pStyle w:val="ListParagraph"/>
        <w:numPr>
          <w:ilvl w:val="0"/>
          <w:numId w:val="7"/>
        </w:numPr>
        <w:rPr>
          <w:rFonts w:cs="David"/>
          <w:b/>
          <w:bCs/>
          <w:sz w:val="24"/>
          <w:szCs w:val="24"/>
        </w:rPr>
      </w:pPr>
      <w:r>
        <w:rPr>
          <w:rFonts w:hint="cs"/>
          <w:rtl/>
        </w:rPr>
        <w:t>באמנסיפציה</w:t>
      </w:r>
      <w:r>
        <w:rPr>
          <w:rtl/>
        </w:rPr>
        <w:t xml:space="preserve"> (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טבלה</w:t>
      </w:r>
      <w:r>
        <w:rPr>
          <w:rtl/>
        </w:rPr>
        <w:t xml:space="preserve">)-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ללמוד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המדינות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לבחור</w:t>
      </w:r>
      <w:r>
        <w:rPr>
          <w:rtl/>
        </w:rPr>
        <w:t xml:space="preserve"> </w:t>
      </w:r>
      <w:r>
        <w:rPr>
          <w:rFonts w:hint="cs"/>
          <w:rtl/>
        </w:rPr>
        <w:t>מדינה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. </w:t>
      </w:r>
      <w:r>
        <w:rPr>
          <w:rFonts w:hint="cs"/>
          <w:rtl/>
        </w:rPr>
        <w:t>כלומר</w:t>
      </w:r>
      <w:r>
        <w:rPr>
          <w:rtl/>
        </w:rPr>
        <w:t xml:space="preserve"> </w:t>
      </w:r>
      <w:r>
        <w:rPr>
          <w:rFonts w:hint="cs"/>
          <w:rtl/>
        </w:rPr>
        <w:t>לבחור</w:t>
      </w:r>
      <w:r>
        <w:rPr>
          <w:rtl/>
        </w:rPr>
        <w:t xml:space="preserve"> </w:t>
      </w:r>
      <w:r>
        <w:rPr>
          <w:rFonts w:hint="cs"/>
          <w:rtl/>
        </w:rPr>
        <w:t>שורה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מהטבלה</w:t>
      </w:r>
      <w:r>
        <w:rPr>
          <w:rtl/>
        </w:rPr>
        <w:t xml:space="preserve"> </w:t>
      </w:r>
      <w:r>
        <w:rPr>
          <w:rFonts w:hint="cs"/>
          <w:rtl/>
        </w:rPr>
        <w:t>וללמוד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>.</w:t>
      </w:r>
    </w:p>
    <w:p w:rsidR="00E55F89" w:rsidRPr="00222B09" w:rsidRDefault="00E55F89" w:rsidP="00222B09">
      <w:pPr>
        <w:pStyle w:val="ListParagraph"/>
        <w:numPr>
          <w:ilvl w:val="0"/>
          <w:numId w:val="7"/>
        </w:numPr>
        <w:rPr>
          <w:rFonts w:cs="David"/>
          <w:b/>
          <w:bCs/>
          <w:sz w:val="24"/>
          <w:szCs w:val="24"/>
        </w:rPr>
      </w:pPr>
      <w:r>
        <w:rPr>
          <w:rFonts w:hint="cs"/>
          <w:rtl/>
        </w:rPr>
        <w:t>התנועה</w:t>
      </w:r>
      <w:r>
        <w:rPr>
          <w:rtl/>
        </w:rPr>
        <w:t xml:space="preserve"> </w:t>
      </w:r>
      <w:r>
        <w:rPr>
          <w:rFonts w:hint="cs"/>
          <w:rtl/>
        </w:rPr>
        <w:t>הקונסרבטיבית</w:t>
      </w:r>
      <w:r>
        <w:rPr>
          <w:rtl/>
        </w:rPr>
        <w:t xml:space="preserve"> (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זרמים</w:t>
      </w:r>
      <w:r>
        <w:rPr>
          <w:rtl/>
        </w:rPr>
        <w:t xml:space="preserve"> </w:t>
      </w:r>
      <w:r>
        <w:rPr>
          <w:rFonts w:hint="cs"/>
          <w:rtl/>
        </w:rPr>
        <w:t>דתיים</w:t>
      </w:r>
      <w:r>
        <w:rPr>
          <w:rtl/>
        </w:rPr>
        <w:t xml:space="preserve">)-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>.</w:t>
      </w:r>
    </w:p>
    <w:p w:rsidR="00E55F89" w:rsidRPr="00222B09" w:rsidRDefault="00E55F89" w:rsidP="00222B09">
      <w:pPr>
        <w:pStyle w:val="ListParagraph"/>
        <w:numPr>
          <w:ilvl w:val="0"/>
          <w:numId w:val="7"/>
        </w:numPr>
        <w:rPr>
          <w:rFonts w:cs="David"/>
          <w:b/>
          <w:bCs/>
          <w:sz w:val="24"/>
          <w:szCs w:val="24"/>
          <w:rtl/>
        </w:rPr>
      </w:pP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לזכור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>.</w:t>
      </w:r>
    </w:p>
    <w:p w:rsidR="00E55F89" w:rsidRPr="00494662" w:rsidRDefault="00E55F89" w:rsidP="009F6104">
      <w:pPr>
        <w:rPr>
          <w:rFonts w:cs="David"/>
          <w:b/>
          <w:bCs/>
          <w:sz w:val="32"/>
          <w:szCs w:val="32"/>
          <w:u w:val="single"/>
          <w:rtl/>
        </w:rPr>
      </w:pPr>
      <w:r w:rsidRPr="00494662">
        <w:rPr>
          <w:rFonts w:cs="David" w:hint="cs"/>
          <w:b/>
          <w:bCs/>
          <w:sz w:val="32"/>
          <w:szCs w:val="32"/>
          <w:u w:val="single"/>
          <w:rtl/>
        </w:rPr>
        <w:t>פרק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א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: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הנאורות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= </w:t>
      </w:r>
      <w:r w:rsidRPr="00494662">
        <w:rPr>
          <w:rFonts w:cs="David" w:hint="cs"/>
          <w:sz w:val="24"/>
          <w:szCs w:val="24"/>
          <w:rtl/>
        </w:rPr>
        <w:t>כינוי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לתקופה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מדובר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</w:t>
      </w:r>
      <w:r w:rsidRPr="00494662">
        <w:rPr>
          <w:rFonts w:cs="David"/>
          <w:sz w:val="24"/>
          <w:szCs w:val="24"/>
          <w:rtl/>
        </w:rPr>
        <w:t xml:space="preserve">-18 </w:t>
      </w:r>
      <w:r w:rsidRPr="00494662">
        <w:rPr>
          <w:rFonts w:cs="David" w:hint="cs"/>
          <w:sz w:val="24"/>
          <w:szCs w:val="24"/>
          <w:rtl/>
        </w:rPr>
        <w:t>באירופה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בתקופה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ממערב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אירופה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שינו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תפיסת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והחלו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לראות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בתקופות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שקדמו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חשוכות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b/>
          <w:bCs/>
          <w:sz w:val="24"/>
          <w:szCs w:val="24"/>
          <w:u w:val="single"/>
          <w:rtl/>
        </w:rPr>
      </w:pPr>
      <w:r w:rsidRPr="00494662">
        <w:rPr>
          <w:rFonts w:cs="David" w:hint="cs"/>
          <w:b/>
          <w:bCs/>
          <w:sz w:val="24"/>
          <w:szCs w:val="24"/>
          <w:u w:val="single"/>
          <w:rtl/>
        </w:rPr>
        <w:t>מאפייני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הנאורות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: 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אינדיבידואליזם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גישה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האומרת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פרט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יחיד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להתייחס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בפני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כחלק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ממשפחה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חברה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דת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עצמאי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לסמוך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אחרים</w:t>
      </w:r>
      <w:r w:rsidRPr="00494662">
        <w:rPr>
          <w:rFonts w:cs="David"/>
          <w:sz w:val="24"/>
          <w:szCs w:val="24"/>
          <w:rtl/>
        </w:rPr>
        <w:t xml:space="preserve"> (</w:t>
      </w:r>
      <w:r w:rsidRPr="00494662">
        <w:rPr>
          <w:rFonts w:cs="David" w:hint="cs"/>
          <w:sz w:val="24"/>
          <w:szCs w:val="24"/>
          <w:rtl/>
        </w:rPr>
        <w:t>כמו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רובינזון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קרוזו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שהסתדר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בודד</w:t>
      </w:r>
      <w:r w:rsidRPr="00494662">
        <w:rPr>
          <w:rFonts w:cs="David"/>
          <w:sz w:val="24"/>
          <w:szCs w:val="24"/>
          <w:rtl/>
        </w:rPr>
        <w:t xml:space="preserve">).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צריכה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לדאוג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הפרטי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צריך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לדאוג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למדינה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/>
          <w:sz w:val="24"/>
          <w:szCs w:val="24"/>
          <w:rtl/>
        </w:rPr>
        <w:t>(</w:t>
      </w:r>
      <w:r w:rsidRPr="00494662">
        <w:rPr>
          <w:rFonts w:cs="David" w:hint="cs"/>
          <w:sz w:val="24"/>
          <w:szCs w:val="24"/>
          <w:rtl/>
        </w:rPr>
        <w:t>בשונה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מזה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לפני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ההתייחסות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הייתה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חלק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מהכלל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המשפחה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והעם</w:t>
      </w:r>
      <w:r w:rsidRPr="00494662">
        <w:rPr>
          <w:rFonts w:cs="David"/>
          <w:sz w:val="24"/>
          <w:szCs w:val="24"/>
          <w:rtl/>
        </w:rPr>
        <w:t>)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רציונליזם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גישה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הטוענת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לפעול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היגיון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ולהעיז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לשאול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שאלות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דבר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לקבל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מציאות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מסויימת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בגלל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שתמיד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</w:t>
      </w:r>
      <w:r w:rsidRPr="00494662">
        <w:rPr>
          <w:rFonts w:cs="David"/>
          <w:sz w:val="24"/>
          <w:szCs w:val="24"/>
          <w:rtl/>
        </w:rPr>
        <w:t>"</w:t>
      </w:r>
      <w:r w:rsidRPr="00494662">
        <w:rPr>
          <w:rFonts w:cs="David" w:hint="cs"/>
          <w:sz w:val="24"/>
          <w:szCs w:val="24"/>
          <w:rtl/>
        </w:rPr>
        <w:t>הכל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לטובה</w:t>
      </w:r>
      <w:r w:rsidRPr="00494662">
        <w:rPr>
          <w:rFonts w:cs="David"/>
          <w:sz w:val="24"/>
          <w:szCs w:val="24"/>
          <w:rtl/>
        </w:rPr>
        <w:t xml:space="preserve">"-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נראה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טוב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ההיגיון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לשנות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/>
          <w:sz w:val="24"/>
          <w:szCs w:val="24"/>
          <w:rtl/>
        </w:rPr>
        <w:t>(</w:t>
      </w:r>
      <w:r w:rsidRPr="00494662">
        <w:rPr>
          <w:rFonts w:cs="David" w:hint="cs"/>
          <w:sz w:val="24"/>
          <w:szCs w:val="24"/>
          <w:rtl/>
        </w:rPr>
        <w:t>בשונה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מזה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לפני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הסתכלו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בעיניים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דתיות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אסון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ראו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רצון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האל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חיפשו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סיבות</w:t>
      </w:r>
      <w:r w:rsidRPr="00494662">
        <w:rPr>
          <w:rFonts w:cs="David"/>
          <w:sz w:val="24"/>
          <w:szCs w:val="24"/>
          <w:rtl/>
        </w:rPr>
        <w:t>)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/>
          <w:b/>
          <w:bCs/>
          <w:sz w:val="24"/>
          <w:szCs w:val="24"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ספקנות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וחילון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אמרה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שאנשי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צריכים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לנהל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צריכה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להתנהל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באופן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חילוני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אנשי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ינהלו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הכנסיות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/>
          <w:sz w:val="24"/>
          <w:szCs w:val="24"/>
          <w:rtl/>
        </w:rPr>
        <w:t>(</w:t>
      </w:r>
      <w:r w:rsidRPr="00494662">
        <w:rPr>
          <w:rFonts w:cs="David" w:hint="cs"/>
          <w:sz w:val="24"/>
          <w:szCs w:val="24"/>
          <w:rtl/>
        </w:rPr>
        <w:t>בשונה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מלפני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אז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השפיעו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ניהול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>)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b/>
          <w:bCs/>
          <w:sz w:val="24"/>
          <w:szCs w:val="24"/>
          <w:rtl/>
        </w:rPr>
        <w:t>ידע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לרכוש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ידע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רחב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בהרבה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תחומים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לשם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הוקמו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מוזיאונים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נכתבו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אנציקלופדיות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וכדומה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הספר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ללמד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נושאים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רבים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/>
          <w:sz w:val="24"/>
          <w:szCs w:val="24"/>
          <w:rtl/>
        </w:rPr>
        <w:t>(</w:t>
      </w:r>
      <w:r w:rsidRPr="00494662">
        <w:rPr>
          <w:rFonts w:cs="David" w:hint="cs"/>
          <w:sz w:val="24"/>
          <w:szCs w:val="24"/>
          <w:rtl/>
        </w:rPr>
        <w:t>בשונה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מלפני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אז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מלאכתו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נגר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בעצים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הילדים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למדו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מלאכה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אבל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ידע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בתחומים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אחרים</w:t>
      </w:r>
      <w:r w:rsidRPr="00494662">
        <w:rPr>
          <w:rFonts w:cs="David"/>
          <w:sz w:val="24"/>
          <w:szCs w:val="24"/>
          <w:rtl/>
        </w:rPr>
        <w:t>)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קדמה</w:t>
      </w:r>
      <w:r w:rsidRPr="00494662">
        <w:rPr>
          <w:rFonts w:cs="David"/>
          <w:sz w:val="24"/>
          <w:szCs w:val="24"/>
        </w:rPr>
        <w:t xml:space="preserve"> - 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יכולים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למצוא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פתרונות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לבעיות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למצוא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תרופות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למחלות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למצוא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מכונות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לחקלאות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האוכל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רעב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ועוד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העולם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מתקדם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בזכות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שמקדמים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אותו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b/>
          <w:bCs/>
          <w:sz w:val="24"/>
          <w:szCs w:val="24"/>
          <w:u w:val="single"/>
          <w:rtl/>
        </w:rPr>
      </w:pPr>
      <w:r w:rsidRPr="00494662">
        <w:rPr>
          <w:rFonts w:cs="David"/>
          <w:sz w:val="24"/>
          <w:szCs w:val="24"/>
          <w:rtl/>
        </w:rPr>
        <w:t>(</w:t>
      </w:r>
      <w:r w:rsidRPr="00494662">
        <w:rPr>
          <w:rFonts w:cs="David" w:hint="cs"/>
          <w:sz w:val="24"/>
          <w:szCs w:val="24"/>
          <w:rtl/>
        </w:rPr>
        <w:t>בשונה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מלפני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אז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הכנסייה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הבטיחה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גאולה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וישועה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נעשה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ממשי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לשיפור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החיים</w:t>
      </w:r>
      <w:r w:rsidRPr="00494662">
        <w:rPr>
          <w:rFonts w:cs="David"/>
          <w:sz w:val="24"/>
          <w:szCs w:val="24"/>
          <w:rtl/>
        </w:rPr>
        <w:t>)</w:t>
      </w:r>
    </w:p>
    <w:p w:rsidR="00E55F89" w:rsidRPr="00494662" w:rsidRDefault="00E55F89" w:rsidP="009F6104">
      <w:pPr>
        <w:rPr>
          <w:rFonts w:cs="David"/>
          <w:b/>
          <w:bCs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איך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רעיונות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הנאורות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התממשו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במהפכה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הצרפתית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והאמריקאית</w:t>
      </w:r>
      <w:r w:rsidRPr="00494662">
        <w:rPr>
          <w:rFonts w:cs="David"/>
          <w:b/>
          <w:bCs/>
          <w:sz w:val="24"/>
          <w:szCs w:val="24"/>
          <w:rtl/>
        </w:rPr>
        <w:t>?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המהפכה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האמריקאית</w:t>
      </w:r>
      <w:r w:rsidRPr="00494662">
        <w:rPr>
          <w:rFonts w:cs="David"/>
          <w:b/>
          <w:bCs/>
          <w:sz w:val="24"/>
          <w:szCs w:val="24"/>
          <w:rtl/>
        </w:rPr>
        <w:t xml:space="preserve">: </w:t>
      </w:r>
      <w:r w:rsidRPr="00494662">
        <w:rPr>
          <w:rFonts w:cs="David" w:hint="cs"/>
          <w:sz w:val="24"/>
          <w:szCs w:val="24"/>
          <w:rtl/>
        </w:rPr>
        <w:t>בצפון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אמריקה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מושבות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שהיגרו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אליהם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מבריטניה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נחשבו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אזרחי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בריטניה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ושילמו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מיסים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לבריטניה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למרות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ניתנה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לבחור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ולהיבחר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לממשלה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כעסו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שדורשים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מיסים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מקבלים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הבריטים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יצאו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למלחמה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נגד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בריטניה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המלחמה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נקראת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מלחמת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העצמאות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האמריקנית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תוך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המלחמה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הכריזו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הכרזת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העצמאות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ארצות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הברית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בהכרזה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אמרו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שווים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ולכולם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טבעיות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כמו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לחיים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ולחירות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לעצמם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שתתן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הזכויות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הללו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החדשה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שהוקמה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הייתה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דמוקרטית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כלומר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המנהיגים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נבחרים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הציבור</w:t>
      </w:r>
      <w:r w:rsidRPr="00494662">
        <w:rPr>
          <w:rFonts w:cs="David"/>
          <w:sz w:val="24"/>
          <w:szCs w:val="24"/>
          <w:rtl/>
        </w:rPr>
        <w:t xml:space="preserve"> (</w:t>
      </w:r>
      <w:r w:rsidRPr="00494662">
        <w:rPr>
          <w:rFonts w:cs="David" w:hint="cs"/>
          <w:sz w:val="24"/>
          <w:szCs w:val="24"/>
          <w:rtl/>
        </w:rPr>
        <w:t>בשונה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ממלוכה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שעוברת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מאב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שהייתה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מקובלת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אז</w:t>
      </w:r>
      <w:r w:rsidRPr="00494662">
        <w:rPr>
          <w:rFonts w:cs="David"/>
          <w:sz w:val="24"/>
          <w:szCs w:val="24"/>
          <w:rtl/>
        </w:rPr>
        <w:t xml:space="preserve">). </w:t>
      </w:r>
      <w:r w:rsidRPr="00494662">
        <w:rPr>
          <w:rFonts w:cs="David" w:hint="cs"/>
          <w:sz w:val="24"/>
          <w:szCs w:val="24"/>
          <w:rtl/>
        </w:rPr>
        <w:t>בנוסף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נקבע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רשויות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שידאגו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לדברים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שונים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בתי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משפט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ממשלה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כנסת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בשונה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מקובל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שהמלך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שולט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ואף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שולט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חוץ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ממנו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נקבע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תתערב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בענייני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יחליט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בתחום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הדברים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חידושים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גדולים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שנובעים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מהרעיונות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החדשים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מהרצון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להפריד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לשלטון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מהאמונה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לקחת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אחריות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מהאמונה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שווים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ועוד</w:t>
      </w:r>
      <w:r w:rsidRPr="00494662">
        <w:rPr>
          <w:rFonts w:cs="David"/>
          <w:sz w:val="24"/>
          <w:szCs w:val="24"/>
          <w:rtl/>
        </w:rPr>
        <w:t xml:space="preserve">. 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המהפכה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הצרפתית</w:t>
      </w:r>
      <w:r w:rsidRPr="00494662">
        <w:rPr>
          <w:rFonts w:cs="David"/>
          <w:b/>
          <w:bCs/>
          <w:sz w:val="24"/>
          <w:szCs w:val="24"/>
          <w:rtl/>
        </w:rPr>
        <w:t>: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בצרפת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בערך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באותה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תקופה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הייתה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חלוקה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למעמדות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שהמלוכה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הכמרים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והאצילים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פטורים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ממיסים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ואילו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המעמד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השלישי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שזה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השאר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נדרשו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עוד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ועוד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משבר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כלכלי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פקד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צרפת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ביקש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שהמעמדות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הגבוהים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ישתתפו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בתשלום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המיסים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הסכימו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פרץ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מרד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נגד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השלטון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שכלל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מהומות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ורציחות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אצילים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ואנשי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המלוכה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במהלך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פרסמו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המורדים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"</w:t>
      </w:r>
      <w:r w:rsidRPr="00494662">
        <w:rPr>
          <w:rFonts w:cs="David" w:hint="cs"/>
          <w:sz w:val="24"/>
          <w:szCs w:val="24"/>
          <w:rtl/>
        </w:rPr>
        <w:t>הצהרת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והאזרח</w:t>
      </w:r>
      <w:r w:rsidRPr="00494662">
        <w:rPr>
          <w:rFonts w:cs="David"/>
          <w:sz w:val="24"/>
          <w:szCs w:val="24"/>
          <w:rtl/>
        </w:rPr>
        <w:t xml:space="preserve">". </w:t>
      </w:r>
      <w:r w:rsidRPr="00494662">
        <w:rPr>
          <w:rFonts w:cs="David" w:hint="cs"/>
          <w:sz w:val="24"/>
          <w:szCs w:val="24"/>
          <w:rtl/>
        </w:rPr>
        <w:t>ההצהרה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אומרת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נולדו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שווים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ואין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מעמדות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שונים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ביניהם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בנוסף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היחיד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שרשאי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לבחור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מנהיגיו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מנהיג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נבחר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אין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סמכות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היציאה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ההצהרות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שנאמרו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נובעים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מהנאורות</w:t>
      </w:r>
      <w:r w:rsidRPr="00494662">
        <w:rPr>
          <w:rFonts w:cs="David"/>
          <w:sz w:val="24"/>
          <w:szCs w:val="24"/>
          <w:rtl/>
        </w:rPr>
        <w:t>. (</w:t>
      </w:r>
      <w:r w:rsidRPr="00494662">
        <w:rPr>
          <w:rFonts w:cs="David" w:hint="cs"/>
          <w:sz w:val="24"/>
          <w:szCs w:val="24"/>
          <w:rtl/>
        </w:rPr>
        <w:t>לפני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קיבלו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העובדה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מלך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מעמדות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גבוהים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ונמוכים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עובדה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שהאל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קבע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התערבו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בכך</w:t>
      </w:r>
      <w:r w:rsidRPr="00494662">
        <w:rPr>
          <w:rFonts w:cs="David"/>
          <w:sz w:val="24"/>
          <w:szCs w:val="24"/>
          <w:rtl/>
        </w:rPr>
        <w:t>).</w:t>
      </w:r>
    </w:p>
    <w:p w:rsidR="00E55F89" w:rsidRPr="00494662" w:rsidRDefault="00E55F89" w:rsidP="009F6104">
      <w:pPr>
        <w:rPr>
          <w:rFonts w:cs="David"/>
          <w:b/>
          <w:bCs/>
          <w:sz w:val="24"/>
          <w:szCs w:val="24"/>
          <w:u w:val="single"/>
          <w:rtl/>
        </w:rPr>
      </w:pPr>
    </w:p>
    <w:p w:rsidR="00E55F89" w:rsidRPr="00494662" w:rsidRDefault="00E55F89" w:rsidP="009F6104">
      <w:pPr>
        <w:rPr>
          <w:rFonts w:cs="David"/>
          <w:b/>
          <w:bCs/>
          <w:sz w:val="32"/>
          <w:szCs w:val="32"/>
          <w:u w:val="single"/>
          <w:rtl/>
        </w:rPr>
      </w:pPr>
      <w:r w:rsidRPr="00494662">
        <w:rPr>
          <w:rFonts w:cs="David" w:hint="cs"/>
          <w:b/>
          <w:bCs/>
          <w:sz w:val="32"/>
          <w:szCs w:val="32"/>
          <w:u w:val="single"/>
          <w:rtl/>
        </w:rPr>
        <w:t>פרק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ב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: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המהפכה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התעשייתית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התעשייתית</w:t>
      </w:r>
      <w:r w:rsidRPr="00494662">
        <w:rPr>
          <w:rFonts w:cs="David"/>
          <w:sz w:val="24"/>
          <w:szCs w:val="24"/>
          <w:rtl/>
        </w:rPr>
        <w:t xml:space="preserve">= </w:t>
      </w:r>
      <w:r w:rsidRPr="00494662">
        <w:rPr>
          <w:rFonts w:cs="David" w:hint="cs"/>
          <w:sz w:val="24"/>
          <w:szCs w:val="24"/>
          <w:rtl/>
        </w:rPr>
        <w:t>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שהחלה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באירופה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</w:t>
      </w:r>
      <w:r w:rsidRPr="00494662">
        <w:rPr>
          <w:rFonts w:cs="David"/>
          <w:sz w:val="24"/>
          <w:szCs w:val="24"/>
          <w:rtl/>
        </w:rPr>
        <w:t xml:space="preserve">-18 </w:t>
      </w:r>
      <w:r w:rsidRPr="00494662">
        <w:rPr>
          <w:rFonts w:cs="David" w:hint="cs"/>
          <w:sz w:val="24"/>
          <w:szCs w:val="24"/>
          <w:rtl/>
        </w:rPr>
        <w:t>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להשתמש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בחידושים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טכנלוגיים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בסופו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שינתה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הכלכלה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והחברה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9F6104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מאפייני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התיעוש</w:t>
      </w:r>
      <w:r w:rsidRPr="00494662">
        <w:rPr>
          <w:rFonts w:cs="David"/>
          <w:b/>
          <w:bCs/>
          <w:sz w:val="24"/>
          <w:szCs w:val="24"/>
          <w:rtl/>
        </w:rPr>
        <w:t>:</w:t>
      </w:r>
      <w:r w:rsidRPr="00494662">
        <w:rPr>
          <w:rFonts w:cs="David"/>
          <w:sz w:val="24"/>
          <w:szCs w:val="24"/>
          <w:rtl/>
        </w:rPr>
        <w:t xml:space="preserve"> </w:t>
      </w:r>
    </w:p>
    <w:p w:rsidR="00E55F89" w:rsidRPr="00494662" w:rsidRDefault="00E55F89" w:rsidP="00792D1E">
      <w:pPr>
        <w:pStyle w:val="ListParagraph"/>
        <w:numPr>
          <w:ilvl w:val="0"/>
          <w:numId w:val="1"/>
        </w:numPr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 w:hint="cs"/>
          <w:sz w:val="24"/>
          <w:szCs w:val="24"/>
          <w:rtl/>
        </w:rPr>
        <w:t>מיכון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בהתחדשות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מתמדת</w:t>
      </w:r>
      <w:r w:rsidRPr="00494662">
        <w:rPr>
          <w:rFonts w:cs="David"/>
          <w:sz w:val="24"/>
          <w:szCs w:val="24"/>
          <w:rtl/>
        </w:rPr>
        <w:t>-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מאז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שהחלה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הזמן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מומצאות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עוד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ועוד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מכונות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שממשיכה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הזמן</w:t>
      </w:r>
      <w:r w:rsidRPr="00494662">
        <w:rPr>
          <w:rFonts w:cs="David"/>
          <w:sz w:val="24"/>
          <w:szCs w:val="24"/>
          <w:rtl/>
        </w:rPr>
        <w:t xml:space="preserve"> (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מכשירים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סלולאריים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שמתחדשים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הזמן</w:t>
      </w:r>
      <w:r w:rsidRPr="00494662">
        <w:rPr>
          <w:rFonts w:cs="David"/>
          <w:sz w:val="24"/>
          <w:szCs w:val="24"/>
          <w:rtl/>
        </w:rPr>
        <w:t>)</w:t>
      </w:r>
    </w:p>
    <w:p w:rsidR="00E55F89" w:rsidRPr="00494662" w:rsidRDefault="00E55F89" w:rsidP="00792D1E">
      <w:pPr>
        <w:pStyle w:val="ListParagraph"/>
        <w:numPr>
          <w:ilvl w:val="0"/>
          <w:numId w:val="1"/>
        </w:numPr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 w:hint="cs"/>
          <w:sz w:val="24"/>
          <w:szCs w:val="24"/>
          <w:rtl/>
        </w:rPr>
        <w:t>ייצור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המוני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בקו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אחיד</w:t>
      </w:r>
      <w:r w:rsidRPr="00494662">
        <w:rPr>
          <w:rFonts w:cs="David"/>
          <w:sz w:val="24"/>
          <w:szCs w:val="24"/>
          <w:rtl/>
        </w:rPr>
        <w:t>-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מאז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נעשה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בפס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אחיד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הרבה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שפע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סחורות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והעבודה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מתקיימת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בבית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החרושת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בבית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המלאכה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E26A80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u w:val="single"/>
          <w:rtl/>
        </w:rPr>
        <w:t>התוצאות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החברתיות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והכלכליות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של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התיעוש</w:t>
      </w:r>
      <w:r w:rsidRPr="00494662">
        <w:rPr>
          <w:rFonts w:cs="David"/>
          <w:b/>
          <w:bCs/>
          <w:sz w:val="24"/>
          <w:szCs w:val="24"/>
          <w:u w:val="single"/>
        </w:rPr>
        <w:t xml:space="preserve">: </w:t>
      </w:r>
    </w:p>
    <w:p w:rsidR="00E55F89" w:rsidRPr="00494662" w:rsidRDefault="00E55F89" w:rsidP="00E26A80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 w:hint="cs"/>
          <w:sz w:val="24"/>
          <w:szCs w:val="24"/>
          <w:rtl/>
        </w:rPr>
        <w:t>עליית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מעמדות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חברתיים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חדשים</w:t>
      </w:r>
      <w:r w:rsidRPr="00494662">
        <w:rPr>
          <w:rFonts w:cs="David"/>
          <w:sz w:val="24"/>
          <w:szCs w:val="24"/>
        </w:rPr>
        <w:t xml:space="preserve"> :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שינתה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המעמדות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החברתים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המעמדות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העיקריים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בורגנים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ופועלים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הבורגנים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תושבי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שעבדו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במקצועות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חופשיים</w:t>
      </w:r>
      <w:r w:rsidRPr="00494662">
        <w:rPr>
          <w:rFonts w:cs="David"/>
          <w:sz w:val="24"/>
          <w:szCs w:val="24"/>
          <w:rtl/>
        </w:rPr>
        <w:t xml:space="preserve"> (</w:t>
      </w:r>
      <w:r w:rsidRPr="00494662">
        <w:rPr>
          <w:rFonts w:cs="David" w:hint="cs"/>
          <w:sz w:val="24"/>
          <w:szCs w:val="24"/>
          <w:rtl/>
        </w:rPr>
        <w:t>עורכי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דין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בנקאים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וכדומה</w:t>
      </w:r>
      <w:r w:rsidRPr="00494662">
        <w:rPr>
          <w:rFonts w:cs="David"/>
          <w:sz w:val="24"/>
          <w:szCs w:val="24"/>
          <w:rtl/>
        </w:rPr>
        <w:t xml:space="preserve">). </w:t>
      </w:r>
      <w:r w:rsidRPr="00494662">
        <w:rPr>
          <w:rFonts w:cs="David" w:hint="cs"/>
          <w:sz w:val="24"/>
          <w:szCs w:val="24"/>
          <w:rtl/>
        </w:rPr>
        <w:t>רבים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ברמת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גבוהה</w:t>
      </w:r>
      <w:r w:rsidRPr="00494662">
        <w:rPr>
          <w:rFonts w:cs="David"/>
          <w:sz w:val="24"/>
          <w:szCs w:val="24"/>
          <w:rtl/>
        </w:rPr>
        <w:t>.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עובדי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המפעלים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נוצלו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המפעלים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חסרי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זכויות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הועסקו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שעות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בתנאים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קשים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לעיתים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ילדים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מפלגות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פועלים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שנועדו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לשפר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מצבם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E26A80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 w:hint="cs"/>
          <w:sz w:val="24"/>
          <w:szCs w:val="24"/>
          <w:rtl/>
        </w:rPr>
        <w:t>גידול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דמוגרפי</w:t>
      </w:r>
      <w:r w:rsidRPr="00494662">
        <w:rPr>
          <w:rFonts w:cs="David"/>
          <w:sz w:val="24"/>
          <w:szCs w:val="24"/>
        </w:rPr>
        <w:t xml:space="preserve">.- </w:t>
      </w:r>
      <w:r w:rsidRPr="00494662">
        <w:rPr>
          <w:rFonts w:cs="David" w:hint="cs"/>
          <w:sz w:val="24"/>
          <w:szCs w:val="24"/>
          <w:rtl/>
        </w:rPr>
        <w:t>בגלל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התעשייתית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האוכלוסייה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באירופה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גדלה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מאוד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נבע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שהרפואה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התפתחה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הייתה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פחות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תמותה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תינוקות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החקלאות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התפתחה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עוד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רעבים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והאריכו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יותר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ורמת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הניקיון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התפתחה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מקומות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ברזי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בבתים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המצאה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חדשה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שהאריכה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האנשים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E26A80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/>
          <w:sz w:val="24"/>
          <w:szCs w:val="24"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הגירה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בגלל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התחבורה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החדשים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שהביאה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רכבות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אוניות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קיטור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יכלו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לעבור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דירה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למדינה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הגירה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גדולה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באירופה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לארצות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שרחוקות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ממנה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כמו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אמריקה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אוסטרליה</w:t>
      </w:r>
      <w:r w:rsidRPr="00494662">
        <w:rPr>
          <w:rFonts w:cs="David"/>
          <w:sz w:val="24"/>
          <w:szCs w:val="24"/>
          <w:rtl/>
        </w:rPr>
        <w:t xml:space="preserve">. </w:t>
      </w:r>
    </w:p>
    <w:p w:rsidR="00E55F89" w:rsidRPr="00494662" w:rsidRDefault="00E55F89" w:rsidP="00E26A80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עיור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מעבר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מהכפר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העיר</w:t>
      </w:r>
      <w:r w:rsidRPr="00494662">
        <w:rPr>
          <w:rFonts w:cs="David"/>
          <w:sz w:val="24"/>
          <w:szCs w:val="24"/>
          <w:rtl/>
        </w:rPr>
        <w:t>-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בעקבות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הרבה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פחות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עסקו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בחקלאות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והרבה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עסקו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בתעשייה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איזורי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התעשייה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רבים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עברו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מהכפרים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לערים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והערים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גדלו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מאוד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147278">
      <w:pPr>
        <w:pStyle w:val="ListParagraph"/>
        <w:ind w:left="405"/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 w:hint="cs"/>
          <w:b/>
          <w:bCs/>
          <w:sz w:val="24"/>
          <w:szCs w:val="24"/>
          <w:u w:val="single"/>
          <w:rtl/>
        </w:rPr>
        <w:t>השפעת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המהפכה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התעשייתית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על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u w:val="single"/>
          <w:rtl/>
        </w:rPr>
        <w:t>המדינה</w:t>
      </w:r>
      <w:r w:rsidRPr="00494662"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E55F89" w:rsidRPr="00494662" w:rsidRDefault="00E55F89" w:rsidP="00147278">
      <w:pPr>
        <w:pStyle w:val="ListParagraph"/>
        <w:numPr>
          <w:ilvl w:val="0"/>
          <w:numId w:val="3"/>
        </w:numPr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 w:hint="cs"/>
          <w:sz w:val="24"/>
          <w:szCs w:val="24"/>
          <w:rtl/>
        </w:rPr>
        <w:t>הגדלת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עושר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מדינות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אירופה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הפכו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לעשירות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הרבה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בעקבות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התעשייתית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בגלל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העושר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התחילו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להשתלט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עניות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וחלשות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ברחבי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העולם</w:t>
      </w:r>
      <w:r w:rsidRPr="00494662">
        <w:rPr>
          <w:rFonts w:cs="David"/>
          <w:sz w:val="24"/>
          <w:szCs w:val="24"/>
          <w:rtl/>
        </w:rPr>
        <w:t xml:space="preserve"> (</w:t>
      </w:r>
      <w:r w:rsidRPr="00494662">
        <w:rPr>
          <w:rFonts w:cs="David" w:hint="cs"/>
          <w:sz w:val="24"/>
          <w:szCs w:val="24"/>
          <w:rtl/>
        </w:rPr>
        <w:t>למשל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האנגלים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השתלטו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הודו</w:t>
      </w:r>
      <w:r w:rsidRPr="00494662">
        <w:rPr>
          <w:rFonts w:cs="David"/>
          <w:sz w:val="24"/>
          <w:szCs w:val="24"/>
          <w:rtl/>
        </w:rPr>
        <w:t xml:space="preserve">). </w:t>
      </w:r>
      <w:r w:rsidRPr="00494662">
        <w:rPr>
          <w:rFonts w:cs="David" w:hint="cs"/>
          <w:sz w:val="24"/>
          <w:szCs w:val="24"/>
          <w:rtl/>
        </w:rPr>
        <w:t>התופעה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הזאת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נקראת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אימפריאליזם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147278">
      <w:pPr>
        <w:pStyle w:val="ListParagraph"/>
        <w:numPr>
          <w:ilvl w:val="0"/>
          <w:numId w:val="3"/>
        </w:numPr>
        <w:rPr>
          <w:rFonts w:cs="David"/>
          <w:b/>
          <w:bCs/>
          <w:sz w:val="24"/>
          <w:szCs w:val="24"/>
          <w:u w:val="single"/>
        </w:rPr>
      </w:pPr>
      <w:r w:rsidRPr="00494662">
        <w:rPr>
          <w:rFonts w:cs="David"/>
          <w:sz w:val="24"/>
          <w:szCs w:val="24"/>
        </w:rPr>
        <w:t>.</w:t>
      </w:r>
      <w:r w:rsidRPr="00494662">
        <w:rPr>
          <w:rFonts w:cs="David" w:hint="cs"/>
          <w:sz w:val="24"/>
          <w:szCs w:val="24"/>
          <w:rtl/>
        </w:rPr>
        <w:t>הגברת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האחידות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במדינה</w:t>
      </w:r>
      <w:r w:rsidRPr="00494662">
        <w:rPr>
          <w:rFonts w:cs="David"/>
          <w:sz w:val="24"/>
          <w:szCs w:val="24"/>
          <w:rtl/>
        </w:rPr>
        <w:t xml:space="preserve"> –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התחילה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לקחת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תחומים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שבעבר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הייתה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מעורבת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בהם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אחראי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לחנך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ילדיו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ועכשיו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הקימה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מערכת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חינוך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בנוסף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נקבע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זמן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אחיד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במדינה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בהמשך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הומצא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טלפון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נפוצו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עיתונים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וספרים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הדברים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הפכו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החברה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אחידה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חייו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יודעים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בחדשות</w:t>
      </w:r>
      <w:r w:rsidRPr="00494662">
        <w:rPr>
          <w:rFonts w:cs="David"/>
          <w:sz w:val="24"/>
          <w:szCs w:val="24"/>
          <w:rtl/>
        </w:rPr>
        <w:t xml:space="preserve">...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יצר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חברת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המונים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פחות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קשרים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אישיים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מתנהלים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כיחיד</w:t>
      </w:r>
      <w:r w:rsidRPr="00494662">
        <w:rPr>
          <w:rFonts w:cs="David"/>
          <w:sz w:val="24"/>
          <w:szCs w:val="24"/>
          <w:rtl/>
        </w:rPr>
        <w:t xml:space="preserve">. </w:t>
      </w:r>
    </w:p>
    <w:p w:rsidR="00E55F89" w:rsidRPr="00494662" w:rsidRDefault="00E55F89" w:rsidP="00FD2C7E">
      <w:pPr>
        <w:pStyle w:val="ListParagraph"/>
        <w:ind w:left="765"/>
        <w:rPr>
          <w:rFonts w:cs="David"/>
          <w:sz w:val="24"/>
          <w:szCs w:val="24"/>
          <w:rtl/>
        </w:rPr>
      </w:pPr>
    </w:p>
    <w:p w:rsidR="00E55F89" w:rsidRPr="00494662" w:rsidRDefault="00E55F89" w:rsidP="00FD2C7E">
      <w:pPr>
        <w:pStyle w:val="ListParagraph"/>
        <w:ind w:left="765"/>
        <w:rPr>
          <w:rFonts w:cs="David"/>
          <w:b/>
          <w:bCs/>
          <w:sz w:val="32"/>
          <w:szCs w:val="32"/>
          <w:u w:val="single"/>
          <w:rtl/>
        </w:rPr>
      </w:pPr>
      <w:r w:rsidRPr="00494662">
        <w:rPr>
          <w:rFonts w:cs="David" w:hint="cs"/>
          <w:b/>
          <w:bCs/>
          <w:sz w:val="32"/>
          <w:szCs w:val="32"/>
          <w:u w:val="single"/>
          <w:rtl/>
        </w:rPr>
        <w:t>פרק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ג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: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סוציאליזם</w:t>
      </w:r>
    </w:p>
    <w:p w:rsidR="00E55F89" w:rsidRPr="00494662" w:rsidRDefault="00E55F89" w:rsidP="00FD2C7E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סוציאליזם</w:t>
      </w:r>
      <w:r w:rsidRPr="00494662">
        <w:rPr>
          <w:rFonts w:cs="David"/>
          <w:sz w:val="24"/>
          <w:szCs w:val="24"/>
          <w:rtl/>
        </w:rPr>
        <w:t xml:space="preserve">= </w:t>
      </w:r>
      <w:r w:rsidRPr="00494662">
        <w:rPr>
          <w:rFonts w:cs="David" w:hint="cs"/>
          <w:sz w:val="24"/>
          <w:szCs w:val="24"/>
          <w:rtl/>
        </w:rPr>
        <w:t>אמונה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לפעול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לצמצם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הפערים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בחברה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כלכלי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האזרחים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FD2C7E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הסוציאליזם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בעקבות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המצב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הנורא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לאחר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התעשייתית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DD082C">
      <w:pPr>
        <w:rPr>
          <w:rFonts w:cs="David"/>
          <w:b/>
          <w:bCs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היו</w:t>
      </w:r>
      <w:r w:rsidRPr="00494662">
        <w:rPr>
          <w:rFonts w:cs="David"/>
          <w:b/>
          <w:bCs/>
          <w:sz w:val="24"/>
          <w:szCs w:val="24"/>
          <w:rtl/>
        </w:rPr>
        <w:t xml:space="preserve"> 2 </w:t>
      </w:r>
      <w:r w:rsidRPr="00494662">
        <w:rPr>
          <w:rFonts w:cs="David" w:hint="cs"/>
          <w:b/>
          <w:bCs/>
          <w:sz w:val="24"/>
          <w:szCs w:val="24"/>
          <w:rtl/>
        </w:rPr>
        <w:t>סוגי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סוציאליזם</w:t>
      </w:r>
      <w:r w:rsidRPr="00494662">
        <w:rPr>
          <w:rFonts w:cs="David"/>
          <w:b/>
          <w:bCs/>
          <w:sz w:val="24"/>
          <w:szCs w:val="24"/>
          <w:rtl/>
        </w:rPr>
        <w:t>:</w:t>
      </w:r>
    </w:p>
    <w:p w:rsidR="00E55F89" w:rsidRPr="00494662" w:rsidRDefault="00E55F89" w:rsidP="00DD082C">
      <w:pPr>
        <w:pStyle w:val="ListParagraph"/>
        <w:numPr>
          <w:ilvl w:val="0"/>
          <w:numId w:val="4"/>
        </w:numPr>
        <w:rPr>
          <w:rFonts w:cs="David"/>
          <w:sz w:val="24"/>
          <w:szCs w:val="24"/>
        </w:rPr>
      </w:pPr>
      <w:r w:rsidRPr="00494662">
        <w:rPr>
          <w:rFonts w:cs="David" w:hint="cs"/>
          <w:b/>
          <w:bCs/>
          <w:sz w:val="24"/>
          <w:szCs w:val="24"/>
          <w:rtl/>
        </w:rPr>
        <w:t>המרקסיזם</w:t>
      </w:r>
      <w:r w:rsidRPr="00494662">
        <w:rPr>
          <w:rFonts w:cs="David"/>
          <w:b/>
          <w:bCs/>
          <w:sz w:val="24"/>
          <w:szCs w:val="24"/>
          <w:rtl/>
        </w:rPr>
        <w:t xml:space="preserve"> (</w:t>
      </w:r>
      <w:r w:rsidRPr="00494662">
        <w:rPr>
          <w:rFonts w:cs="David" w:hint="cs"/>
          <w:b/>
          <w:bCs/>
          <w:sz w:val="24"/>
          <w:szCs w:val="24"/>
          <w:rtl/>
        </w:rPr>
        <w:t>נקרא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גם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קומוניזם</w:t>
      </w:r>
      <w:r w:rsidRPr="00494662">
        <w:rPr>
          <w:rFonts w:cs="David"/>
          <w:b/>
          <w:bCs/>
          <w:sz w:val="24"/>
          <w:szCs w:val="24"/>
          <w:rtl/>
        </w:rPr>
        <w:t>)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בשם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מרקס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טען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שבעלי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המפעלים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יסכימו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לשפר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תנאי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כי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רוצים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להרוויח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שיותר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הדרך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היחידה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לשפר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חיי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לצאת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למלחמת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ישתלטו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המפעלים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ויקחו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הכסף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לבעלי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ההון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המפעלים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לאחר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ההשתלטות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יעברו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לידי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מישהו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פרטי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המדינה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וככה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יעבדו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תשלם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צרכיו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עשירים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ועניים</w:t>
      </w:r>
      <w:r w:rsidRPr="00494662">
        <w:rPr>
          <w:rFonts w:cs="David"/>
          <w:sz w:val="24"/>
          <w:szCs w:val="24"/>
          <w:rtl/>
        </w:rPr>
        <w:t>. (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יפעל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קיבוץ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שאין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כסף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משלו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מרוויח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עובר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לקופה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הכללית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והקיבוץ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נותן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צריך</w:t>
      </w:r>
      <w:r w:rsidRPr="00494662">
        <w:rPr>
          <w:rFonts w:cs="David"/>
          <w:sz w:val="24"/>
          <w:szCs w:val="24"/>
          <w:rtl/>
        </w:rPr>
        <w:t>).</w:t>
      </w:r>
    </w:p>
    <w:p w:rsidR="00E55F89" w:rsidRPr="00494662" w:rsidRDefault="00E55F89" w:rsidP="00401A8D">
      <w:pPr>
        <w:pStyle w:val="ListParagraph"/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השאיפה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של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המרקסיזם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הייתה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שיהיה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שיוויון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מוחלט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בין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כל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חלקי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החברה</w:t>
      </w:r>
      <w:r w:rsidRPr="00494662">
        <w:rPr>
          <w:rFonts w:cs="David"/>
          <w:b/>
          <w:bCs/>
          <w:sz w:val="24"/>
          <w:szCs w:val="24"/>
          <w:rtl/>
        </w:rPr>
        <w:t xml:space="preserve">, </w:t>
      </w:r>
      <w:r w:rsidRPr="00494662">
        <w:rPr>
          <w:rFonts w:cs="David" w:hint="cs"/>
          <w:b/>
          <w:bCs/>
          <w:sz w:val="24"/>
          <w:szCs w:val="24"/>
          <w:rtl/>
        </w:rPr>
        <w:t>כלומר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לא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יהיו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בכלל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מעמד</w:t>
      </w:r>
      <w:r w:rsidRPr="00494662">
        <w:rPr>
          <w:rFonts w:cs="David"/>
          <w:b/>
          <w:bCs/>
          <w:sz w:val="24"/>
          <w:szCs w:val="24"/>
          <w:rtl/>
        </w:rPr>
        <w:t xml:space="preserve">, </w:t>
      </w:r>
      <w:r w:rsidRPr="00494662">
        <w:rPr>
          <w:rFonts w:cs="David" w:hint="cs"/>
          <w:b/>
          <w:bCs/>
          <w:sz w:val="24"/>
          <w:szCs w:val="24"/>
          <w:rtl/>
        </w:rPr>
        <w:t>כל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המדינה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תהיה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מעמד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401A8D">
      <w:pPr>
        <w:pStyle w:val="ListParagraph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כדי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לקדם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הרעיון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הוקם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</w:t>
      </w:r>
      <w:r w:rsidRPr="00494662">
        <w:rPr>
          <w:rFonts w:cs="David"/>
          <w:sz w:val="24"/>
          <w:szCs w:val="24"/>
          <w:rtl/>
        </w:rPr>
        <w:t>"</w:t>
      </w:r>
      <w:r w:rsidRPr="00494662">
        <w:rPr>
          <w:rFonts w:cs="David" w:hint="cs"/>
          <w:sz w:val="24"/>
          <w:szCs w:val="24"/>
          <w:rtl/>
        </w:rPr>
        <w:t>אינטרנציונל</w:t>
      </w:r>
      <w:r w:rsidRPr="00494662">
        <w:rPr>
          <w:rFonts w:cs="David"/>
          <w:sz w:val="24"/>
          <w:szCs w:val="24"/>
          <w:rtl/>
        </w:rPr>
        <w:t xml:space="preserve">"- </w:t>
      </w:r>
      <w:r w:rsidRPr="00494662">
        <w:rPr>
          <w:rFonts w:cs="David" w:hint="cs"/>
          <w:sz w:val="24"/>
          <w:szCs w:val="24"/>
          <w:rtl/>
        </w:rPr>
        <w:t>ארגון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קרא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בעולם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מכל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העמים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להתאחד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להילחם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בבעלי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ההון</w:t>
      </w:r>
      <w:r w:rsidRPr="00494662">
        <w:rPr>
          <w:rFonts w:cs="David"/>
          <w:sz w:val="24"/>
          <w:szCs w:val="24"/>
          <w:rtl/>
        </w:rPr>
        <w:t>. (</w:t>
      </w:r>
      <w:r w:rsidRPr="00494662">
        <w:rPr>
          <w:rFonts w:cs="David" w:hint="cs"/>
          <w:sz w:val="24"/>
          <w:szCs w:val="24"/>
          <w:rtl/>
        </w:rPr>
        <w:t>לדעת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קבוצה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החלוקה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ולדתות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כלום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שמשנה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המעמדות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פועלים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נגד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ההון</w:t>
      </w:r>
      <w:r w:rsidRPr="00494662">
        <w:rPr>
          <w:rFonts w:cs="David"/>
          <w:sz w:val="24"/>
          <w:szCs w:val="24"/>
          <w:rtl/>
        </w:rPr>
        <w:t>).</w:t>
      </w:r>
    </w:p>
    <w:p w:rsidR="00E55F89" w:rsidRPr="00494662" w:rsidRDefault="00E55F89" w:rsidP="00401A8D">
      <w:pPr>
        <w:pStyle w:val="ListParagraph"/>
        <w:rPr>
          <w:rFonts w:cs="David"/>
          <w:sz w:val="24"/>
          <w:szCs w:val="24"/>
          <w:rtl/>
        </w:rPr>
      </w:pPr>
      <w:r w:rsidRPr="00494662">
        <w:rPr>
          <w:rFonts w:cs="David"/>
          <w:sz w:val="24"/>
          <w:szCs w:val="24"/>
          <w:rtl/>
        </w:rPr>
        <w:t>(</w:t>
      </w:r>
      <w:r w:rsidRPr="00494662">
        <w:rPr>
          <w:rFonts w:cs="David" w:hint="cs"/>
          <w:sz w:val="24"/>
          <w:szCs w:val="24"/>
          <w:rtl/>
        </w:rPr>
        <w:t>בסופו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דבר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הקומוניזם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הביא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מלחמות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קשות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הביא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לשויון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לשיפור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מצב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>)</w:t>
      </w:r>
    </w:p>
    <w:p w:rsidR="00E55F89" w:rsidRPr="00494662" w:rsidRDefault="00E55F89" w:rsidP="00401A8D">
      <w:pPr>
        <w:pStyle w:val="ListParagraph"/>
        <w:rPr>
          <w:rFonts w:cs="David"/>
          <w:sz w:val="24"/>
          <w:szCs w:val="24"/>
          <w:rtl/>
        </w:rPr>
      </w:pPr>
    </w:p>
    <w:p w:rsidR="00E55F89" w:rsidRPr="00494662" w:rsidRDefault="00E55F89" w:rsidP="00401A8D">
      <w:pPr>
        <w:pStyle w:val="ListParagraph"/>
        <w:numPr>
          <w:ilvl w:val="0"/>
          <w:numId w:val="4"/>
        </w:numPr>
        <w:rPr>
          <w:rFonts w:cs="David"/>
          <w:sz w:val="24"/>
          <w:szCs w:val="24"/>
        </w:rPr>
      </w:pPr>
      <w:r w:rsidRPr="00494662">
        <w:rPr>
          <w:rFonts w:cs="David" w:hint="cs"/>
          <w:b/>
          <w:bCs/>
          <w:sz w:val="24"/>
          <w:szCs w:val="24"/>
          <w:rtl/>
        </w:rPr>
        <w:t>הסוציאל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דמוקרטיה</w:t>
      </w:r>
      <w:r w:rsidRPr="00494662">
        <w:rPr>
          <w:rFonts w:cs="David"/>
          <w:b/>
          <w:bCs/>
          <w:sz w:val="24"/>
          <w:szCs w:val="24"/>
          <w:rtl/>
        </w:rPr>
        <w:t>-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דעה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הרעיון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המרקסיזם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טוב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מכמה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סיבות</w:t>
      </w:r>
      <w:r w:rsidRPr="00494662">
        <w:rPr>
          <w:rFonts w:cs="David"/>
          <w:sz w:val="24"/>
          <w:szCs w:val="24"/>
          <w:rtl/>
        </w:rPr>
        <w:t>:</w:t>
      </w:r>
    </w:p>
    <w:p w:rsidR="00E55F89" w:rsidRPr="00494662" w:rsidRDefault="00E55F89" w:rsidP="00FD1944">
      <w:pPr>
        <w:pStyle w:val="ListParagraph"/>
        <w:numPr>
          <w:ilvl w:val="0"/>
          <w:numId w:val="5"/>
        </w:numPr>
        <w:rPr>
          <w:rFonts w:cs="David"/>
          <w:sz w:val="24"/>
          <w:szCs w:val="24"/>
        </w:rPr>
      </w:pPr>
      <w:r w:rsidRPr="00494662">
        <w:rPr>
          <w:rFonts w:cs="David" w:hint="cs"/>
          <w:sz w:val="24"/>
          <w:szCs w:val="24"/>
          <w:rtl/>
        </w:rPr>
        <w:t>הרעיון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דוגל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באלימות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ברצח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ובמלחמה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אלימות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הדרך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להשיג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דברים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צריך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למצוא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פתרון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למצב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שאינו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כרוך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ברצח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ומלחמה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FD1944">
      <w:pPr>
        <w:pStyle w:val="ListParagraph"/>
        <w:numPr>
          <w:ilvl w:val="0"/>
          <w:numId w:val="5"/>
        </w:numPr>
        <w:rPr>
          <w:rFonts w:cs="David"/>
          <w:sz w:val="24"/>
          <w:szCs w:val="24"/>
        </w:rPr>
      </w:pPr>
      <w:r w:rsidRPr="00494662">
        <w:rPr>
          <w:rFonts w:cs="David" w:hint="cs"/>
          <w:sz w:val="24"/>
          <w:szCs w:val="24"/>
          <w:rtl/>
        </w:rPr>
        <w:t>השאיפה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שוויון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מוחלט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מוגזמת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צריך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לשאוף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לשפר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תנאי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אבל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לדעת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שתמיד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עשירים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ועניים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יותר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FD1944">
      <w:pPr>
        <w:ind w:left="720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הפתרון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הסוציאל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דמוקרטים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לפעול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בדרך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חוקית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להקים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מפלגות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שינסו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לחוקק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לעזרת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הפועלים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כמו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שכר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מינימום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ימי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מחלה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חופשת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לידה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קצבאות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זקנה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ועוד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FD1944">
      <w:pPr>
        <w:ind w:left="720"/>
        <w:rPr>
          <w:rFonts w:cs="David"/>
          <w:sz w:val="24"/>
          <w:szCs w:val="24"/>
          <w:rtl/>
        </w:rPr>
      </w:pPr>
      <w:r w:rsidRPr="00494662">
        <w:rPr>
          <w:rFonts w:cs="David"/>
          <w:sz w:val="24"/>
          <w:szCs w:val="24"/>
          <w:rtl/>
        </w:rPr>
        <w:t>(</w:t>
      </w:r>
      <w:r w:rsidRPr="00494662">
        <w:rPr>
          <w:rFonts w:cs="David" w:hint="cs"/>
          <w:sz w:val="24"/>
          <w:szCs w:val="24"/>
          <w:rtl/>
        </w:rPr>
        <w:t>הסוציאל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דמוקרטיה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אכן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הצליחה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בכל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מתקדמת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כולל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בישראל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ישנם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חוקים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שנועדו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לדאוג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לשכבות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החלשות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בחברה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ולמנוע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האפשר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ניצול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עובדים</w:t>
      </w:r>
      <w:r w:rsidRPr="00494662">
        <w:rPr>
          <w:rFonts w:cs="David"/>
          <w:sz w:val="24"/>
          <w:szCs w:val="24"/>
          <w:rtl/>
        </w:rPr>
        <w:t>).</w:t>
      </w:r>
    </w:p>
    <w:p w:rsidR="00E55F89" w:rsidRPr="00494662" w:rsidRDefault="00E55F89" w:rsidP="00FD1944">
      <w:pPr>
        <w:ind w:left="720"/>
        <w:rPr>
          <w:rFonts w:cs="David"/>
          <w:b/>
          <w:bCs/>
          <w:sz w:val="32"/>
          <w:szCs w:val="32"/>
          <w:u w:val="single"/>
          <w:rtl/>
        </w:rPr>
      </w:pPr>
      <w:r w:rsidRPr="00494662">
        <w:rPr>
          <w:rFonts w:cs="David" w:hint="cs"/>
          <w:b/>
          <w:bCs/>
          <w:sz w:val="32"/>
          <w:szCs w:val="32"/>
          <w:u w:val="single"/>
          <w:rtl/>
        </w:rPr>
        <w:t>פרק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ד</w:t>
      </w:r>
      <w:r w:rsidRPr="00494662">
        <w:rPr>
          <w:rFonts w:cs="David"/>
          <w:b/>
          <w:bCs/>
          <w:sz w:val="32"/>
          <w:szCs w:val="32"/>
          <w:u w:val="single"/>
          <w:rtl/>
        </w:rPr>
        <w:t xml:space="preserve">: </w:t>
      </w:r>
      <w:r w:rsidRPr="00494662">
        <w:rPr>
          <w:rFonts w:cs="David" w:hint="cs"/>
          <w:b/>
          <w:bCs/>
          <w:sz w:val="32"/>
          <w:szCs w:val="32"/>
          <w:u w:val="single"/>
          <w:rtl/>
        </w:rPr>
        <w:t>לאומיות</w:t>
      </w:r>
    </w:p>
    <w:p w:rsidR="00E55F89" w:rsidRPr="00494662" w:rsidRDefault="00E55F89" w:rsidP="00FD1944">
      <w:pPr>
        <w:ind w:left="720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לאומיות</w:t>
      </w:r>
      <w:r w:rsidRPr="00494662">
        <w:rPr>
          <w:rFonts w:cs="David"/>
          <w:sz w:val="24"/>
          <w:szCs w:val="24"/>
        </w:rPr>
        <w:t>=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אמונה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עצמאית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משלו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כפוף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לשלטון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אחרים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FD1944">
      <w:pPr>
        <w:ind w:left="720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לאום</w:t>
      </w:r>
      <w:r w:rsidRPr="00494662">
        <w:rPr>
          <w:rFonts w:cs="David"/>
          <w:sz w:val="24"/>
          <w:szCs w:val="24"/>
          <w:rtl/>
        </w:rPr>
        <w:t xml:space="preserve">= </w:t>
      </w:r>
      <w:r w:rsidRPr="00494662">
        <w:rPr>
          <w:rFonts w:cs="David" w:hint="cs"/>
          <w:sz w:val="24"/>
          <w:szCs w:val="24"/>
          <w:rtl/>
        </w:rPr>
        <w:t>עם</w:t>
      </w:r>
    </w:p>
    <w:p w:rsidR="00E55F89" w:rsidRPr="00494662" w:rsidRDefault="00E55F89" w:rsidP="00FD1944">
      <w:pPr>
        <w:ind w:left="720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משותף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אותו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לאום</w:t>
      </w:r>
      <w:r w:rsidRPr="00494662">
        <w:rPr>
          <w:rFonts w:cs="David"/>
          <w:sz w:val="24"/>
          <w:szCs w:val="24"/>
          <w:rtl/>
        </w:rPr>
        <w:t xml:space="preserve">? </w:t>
      </w:r>
      <w:r w:rsidRPr="00494662">
        <w:rPr>
          <w:rFonts w:cs="David" w:hint="cs"/>
          <w:sz w:val="24"/>
          <w:szCs w:val="24"/>
          <w:rtl/>
        </w:rPr>
        <w:t>שפה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ארץ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תרבות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ומנהגים</w:t>
      </w:r>
      <w:r w:rsidRPr="00494662">
        <w:rPr>
          <w:rFonts w:cs="David"/>
          <w:sz w:val="24"/>
          <w:szCs w:val="24"/>
          <w:rtl/>
        </w:rPr>
        <w:t xml:space="preserve"> (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המאכלים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המאפיינים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), </w:t>
      </w:r>
      <w:r w:rsidRPr="00494662">
        <w:rPr>
          <w:rFonts w:cs="David" w:hint="cs"/>
          <w:sz w:val="24"/>
          <w:szCs w:val="24"/>
          <w:rtl/>
        </w:rPr>
        <w:t>היסטוריה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משותפת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FD1944">
      <w:pPr>
        <w:ind w:left="720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הלאומיות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רעיון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שהחלו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להאמין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</w:t>
      </w:r>
      <w:r w:rsidRPr="00494662">
        <w:rPr>
          <w:rFonts w:cs="David"/>
          <w:sz w:val="24"/>
          <w:szCs w:val="24"/>
          <w:rtl/>
        </w:rPr>
        <w:t xml:space="preserve">-19. </w:t>
      </w:r>
      <w:r w:rsidRPr="00494662">
        <w:rPr>
          <w:rFonts w:cs="David" w:hint="cs"/>
          <w:sz w:val="24"/>
          <w:szCs w:val="24"/>
          <w:rtl/>
        </w:rPr>
        <w:t>עמים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רבים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נאבקו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לעצמאות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והצליחו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לעצמם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הצלחה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כזאת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עשתה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חשק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לעוד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לרצות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ולהתחיל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במאבק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משלה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התקופה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לקום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הלאום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נקראת</w:t>
      </w:r>
      <w:r w:rsidRPr="00494662">
        <w:rPr>
          <w:rFonts w:cs="David"/>
          <w:sz w:val="24"/>
          <w:szCs w:val="24"/>
          <w:rtl/>
        </w:rPr>
        <w:t xml:space="preserve"> "</w:t>
      </w:r>
      <w:r w:rsidRPr="00494662">
        <w:rPr>
          <w:rFonts w:cs="David" w:hint="cs"/>
          <w:sz w:val="24"/>
          <w:szCs w:val="24"/>
          <w:rtl/>
        </w:rPr>
        <w:t>אביב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העמים</w:t>
      </w:r>
      <w:r w:rsidRPr="00494662">
        <w:rPr>
          <w:rFonts w:cs="David"/>
          <w:sz w:val="24"/>
          <w:szCs w:val="24"/>
          <w:rtl/>
        </w:rPr>
        <w:t>".</w:t>
      </w:r>
    </w:p>
    <w:p w:rsidR="00E55F89" w:rsidRPr="00494662" w:rsidRDefault="00E55F89" w:rsidP="00FD1944">
      <w:pPr>
        <w:ind w:left="720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שקיבל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עצמאות</w:t>
      </w:r>
      <w:r w:rsidRPr="00494662">
        <w:rPr>
          <w:rFonts w:cs="David"/>
          <w:sz w:val="24"/>
          <w:szCs w:val="24"/>
          <w:rtl/>
        </w:rPr>
        <w:t xml:space="preserve">: </w:t>
      </w:r>
      <w:r w:rsidRPr="00494662">
        <w:rPr>
          <w:rFonts w:cs="David" w:hint="cs"/>
          <w:sz w:val="24"/>
          <w:szCs w:val="24"/>
          <w:rtl/>
        </w:rPr>
        <w:t>העם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האיטלקי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איטליה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הייתה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מחולקת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להרבה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חלקים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קטנים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האוסטרים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הספרדים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הצרפתים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ועוד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האיטלקים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יצאו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למלחמת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נגד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ששלטו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עליהם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ובסופה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הקימו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לעצמם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ושלטון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משלהם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מדינת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איטליה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FD1944">
      <w:pPr>
        <w:ind w:left="720"/>
        <w:rPr>
          <w:rFonts w:cs="David"/>
          <w:b/>
          <w:bCs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ישנם</w:t>
      </w:r>
      <w:r w:rsidRPr="00494662">
        <w:rPr>
          <w:rFonts w:cs="David"/>
          <w:b/>
          <w:bCs/>
          <w:sz w:val="24"/>
          <w:szCs w:val="24"/>
          <w:rtl/>
        </w:rPr>
        <w:t xml:space="preserve"> 2 </w:t>
      </w:r>
      <w:r w:rsidRPr="00494662">
        <w:rPr>
          <w:rFonts w:cs="David" w:hint="cs"/>
          <w:b/>
          <w:bCs/>
          <w:sz w:val="24"/>
          <w:szCs w:val="24"/>
          <w:rtl/>
        </w:rPr>
        <w:t>דגמים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של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לאומיות</w:t>
      </w:r>
      <w:r w:rsidRPr="00494662">
        <w:rPr>
          <w:rFonts w:cs="David"/>
          <w:b/>
          <w:bCs/>
          <w:sz w:val="24"/>
          <w:szCs w:val="24"/>
          <w:rtl/>
        </w:rPr>
        <w:t>:</w:t>
      </w:r>
    </w:p>
    <w:p w:rsidR="00E55F89" w:rsidRPr="00494662" w:rsidRDefault="00E55F89" w:rsidP="00EE3853">
      <w:pPr>
        <w:pStyle w:val="ListParagraph"/>
        <w:numPr>
          <w:ilvl w:val="0"/>
          <w:numId w:val="6"/>
        </w:numPr>
        <w:rPr>
          <w:rFonts w:cs="David"/>
          <w:b/>
          <w:bCs/>
          <w:sz w:val="24"/>
          <w:szCs w:val="24"/>
        </w:rPr>
      </w:pPr>
      <w:r w:rsidRPr="00494662">
        <w:rPr>
          <w:rFonts w:cs="David" w:hint="cs"/>
          <w:b/>
          <w:bCs/>
          <w:sz w:val="24"/>
          <w:szCs w:val="24"/>
          <w:rtl/>
        </w:rPr>
        <w:t>לאומיות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ליברלית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אזחית</w:t>
      </w:r>
      <w:r w:rsidRPr="00494662">
        <w:rPr>
          <w:rFonts w:cs="David"/>
          <w:b/>
          <w:bCs/>
          <w:sz w:val="24"/>
          <w:szCs w:val="24"/>
          <w:rtl/>
        </w:rPr>
        <w:t>-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שמשותף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הלאום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הבחירה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לגור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באותה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להיות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כפופים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לאותם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חוקים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תרבות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משותפת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בוחר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בלאומיות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כזאת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נולד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לתוכה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ארצות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הברית</w:t>
      </w:r>
      <w:r w:rsidRPr="00494662">
        <w:rPr>
          <w:rFonts w:cs="David"/>
          <w:sz w:val="24"/>
          <w:szCs w:val="24"/>
          <w:rtl/>
        </w:rPr>
        <w:t xml:space="preserve">: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ממוצא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שונה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שמה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שמשותף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הבחירה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לגור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באמריקה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וליצור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תרבות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אמריקאית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EE3853">
      <w:pPr>
        <w:pStyle w:val="ListParagraph"/>
        <w:numPr>
          <w:ilvl w:val="0"/>
          <w:numId w:val="6"/>
        </w:numPr>
        <w:rPr>
          <w:rFonts w:cs="David"/>
          <w:b/>
          <w:bCs/>
          <w:sz w:val="24"/>
          <w:szCs w:val="24"/>
        </w:rPr>
      </w:pPr>
      <w:r w:rsidRPr="00494662">
        <w:rPr>
          <w:rFonts w:cs="David" w:hint="cs"/>
          <w:b/>
          <w:bCs/>
          <w:sz w:val="24"/>
          <w:szCs w:val="24"/>
          <w:rtl/>
        </w:rPr>
        <w:t>לאומיות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אתנית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היטורית</w:t>
      </w:r>
      <w:r w:rsidRPr="00494662">
        <w:rPr>
          <w:rFonts w:cs="David"/>
          <w:b/>
          <w:bCs/>
          <w:sz w:val="24"/>
          <w:szCs w:val="24"/>
          <w:rtl/>
        </w:rPr>
        <w:t>-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המשותף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הלאום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המוצא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המשותף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וההיסטוריה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המשותפת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לאומיות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שנולדים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לתוכה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היא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נקבעת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נולדת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אין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בחירה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לאיזה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להיוולד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לכך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גרמניה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הגרמנים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הדגישו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והדברים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המיוחדים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הגרמני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ישראל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מבוססת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לאומיות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שייכים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בעיקר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שנולד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היהודי</w:t>
      </w:r>
      <w:r w:rsidRPr="00494662">
        <w:rPr>
          <w:rFonts w:cs="David"/>
          <w:sz w:val="24"/>
          <w:szCs w:val="24"/>
          <w:rtl/>
        </w:rPr>
        <w:t xml:space="preserve">. </w:t>
      </w:r>
    </w:p>
    <w:p w:rsidR="00E55F89" w:rsidRPr="00494662" w:rsidRDefault="00E55F89" w:rsidP="000D178C">
      <w:pPr>
        <w:pStyle w:val="ListParagraph"/>
        <w:ind w:left="1080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הלאומיות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האתנית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קשורה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</w:t>
      </w:r>
      <w:r w:rsidRPr="00494662">
        <w:rPr>
          <w:rFonts w:cs="David" w:hint="cs"/>
          <w:b/>
          <w:bCs/>
          <w:sz w:val="24"/>
          <w:szCs w:val="24"/>
          <w:rtl/>
        </w:rPr>
        <w:t>זרם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הרומנטיקה</w:t>
      </w:r>
      <w:r w:rsidRPr="00494662">
        <w:rPr>
          <w:rFonts w:cs="David"/>
          <w:b/>
          <w:bCs/>
          <w:sz w:val="24"/>
          <w:szCs w:val="24"/>
          <w:rtl/>
        </w:rPr>
        <w:t>.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זרם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שאמר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צריך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להדגיש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הדברים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המיוחדים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ושהעמים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אינם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דומים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</w:t>
      </w:r>
      <w:r w:rsidRPr="00494662">
        <w:rPr>
          <w:rFonts w:cs="David"/>
          <w:sz w:val="24"/>
          <w:szCs w:val="24"/>
          <w:rtl/>
        </w:rPr>
        <w:t>. (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מנוגד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לדעה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המרכזית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בנאורות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שאמרה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שהעיקר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מאיזה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שווים</w:t>
      </w:r>
      <w:r w:rsidRPr="00494662">
        <w:rPr>
          <w:rFonts w:cs="David"/>
          <w:sz w:val="24"/>
          <w:szCs w:val="24"/>
          <w:rtl/>
        </w:rPr>
        <w:t>).</w:t>
      </w:r>
    </w:p>
    <w:p w:rsidR="00E55F89" w:rsidRPr="00494662" w:rsidRDefault="00E55F89" w:rsidP="000D178C">
      <w:pPr>
        <w:pStyle w:val="ListParagraph"/>
        <w:ind w:left="1080"/>
        <w:rPr>
          <w:rFonts w:cs="David"/>
          <w:sz w:val="24"/>
          <w:szCs w:val="24"/>
          <w:rtl/>
        </w:rPr>
      </w:pPr>
    </w:p>
    <w:p w:rsidR="00E55F89" w:rsidRPr="00494662" w:rsidRDefault="00E55F89" w:rsidP="00494662">
      <w:pPr>
        <w:pStyle w:val="ListParagraph"/>
        <w:ind w:left="1080"/>
        <w:rPr>
          <w:rFonts w:cs="David"/>
          <w:sz w:val="24"/>
          <w:szCs w:val="24"/>
          <w:rtl/>
        </w:rPr>
      </w:pP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לאחר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שהוקמו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לאום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עדיין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צורך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לקבוע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הזכויות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המיעוטים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לדוגמא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בפולין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המיעוט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הגדול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ביותר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היהודים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מיעוט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שמנה</w:t>
      </w:r>
      <w:r w:rsidRPr="00494662">
        <w:rPr>
          <w:rFonts w:cs="David"/>
          <w:sz w:val="24"/>
          <w:szCs w:val="24"/>
          <w:rtl/>
        </w:rPr>
        <w:t xml:space="preserve"> 3 </w:t>
      </w:r>
      <w:r w:rsidRPr="00494662">
        <w:rPr>
          <w:rFonts w:cs="David" w:hint="cs"/>
          <w:sz w:val="24"/>
          <w:szCs w:val="24"/>
          <w:rtl/>
        </w:rPr>
        <w:t>מיליון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איש</w:t>
      </w:r>
      <w:r w:rsidRPr="00494662">
        <w:rPr>
          <w:rFonts w:cs="David"/>
          <w:sz w:val="24"/>
          <w:szCs w:val="24"/>
          <w:rtl/>
        </w:rPr>
        <w:t xml:space="preserve"> (</w:t>
      </w:r>
      <w:r w:rsidRPr="00494662">
        <w:rPr>
          <w:rFonts w:cs="David" w:hint="cs"/>
          <w:sz w:val="24"/>
          <w:szCs w:val="24"/>
          <w:rtl/>
        </w:rPr>
        <w:t>לצערינו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רובם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הגדול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נרצחו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בשואה</w:t>
      </w:r>
      <w:r w:rsidRPr="00494662">
        <w:rPr>
          <w:rFonts w:cs="David"/>
          <w:sz w:val="24"/>
          <w:szCs w:val="24"/>
          <w:rtl/>
        </w:rPr>
        <w:t xml:space="preserve">). </w:t>
      </w:r>
      <w:r w:rsidRPr="00494662">
        <w:rPr>
          <w:rFonts w:cs="David" w:hint="cs"/>
          <w:sz w:val="24"/>
          <w:szCs w:val="24"/>
          <w:rtl/>
        </w:rPr>
        <w:t>השלטון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הפולני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רצה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לתת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למי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שאינו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הלאום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הפולני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הלאומים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אמר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ייתנו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שוויון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יקבלו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כלומר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נעשה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מאמץ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להכריח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להכיר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בתושבים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שאינם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אותו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מושגים</w:t>
      </w:r>
      <w:r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</w:rPr>
        <w:t>מתוך</w:t>
      </w:r>
      <w:r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</w:rPr>
        <w:t>החומר</w:t>
      </w:r>
      <w:r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E55F89" w:rsidRPr="00494662" w:rsidRDefault="00E55F89" w:rsidP="00C96B9B">
      <w:pPr>
        <w:rPr>
          <w:rFonts w:cs="David"/>
          <w:sz w:val="24"/>
          <w:szCs w:val="24"/>
          <w:rtl/>
        </w:rPr>
      </w:pPr>
      <w:r w:rsidRPr="00C96B9B">
        <w:rPr>
          <w:rFonts w:cs="David" w:hint="cs"/>
          <w:b/>
          <w:bCs/>
          <w:sz w:val="24"/>
          <w:szCs w:val="24"/>
          <w:rtl/>
        </w:rPr>
        <w:t>הנאורות</w:t>
      </w:r>
      <w:r w:rsidRPr="00494662">
        <w:rPr>
          <w:rFonts w:cs="David"/>
          <w:sz w:val="24"/>
          <w:szCs w:val="24"/>
          <w:rtl/>
        </w:rPr>
        <w:t xml:space="preserve">= </w:t>
      </w:r>
      <w:r w:rsidRPr="00494662">
        <w:rPr>
          <w:rFonts w:cs="David" w:hint="cs"/>
          <w:sz w:val="24"/>
          <w:szCs w:val="24"/>
          <w:rtl/>
        </w:rPr>
        <w:t>כינוי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לתקופה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מדובר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</w:t>
      </w:r>
      <w:r w:rsidRPr="00494662">
        <w:rPr>
          <w:rFonts w:cs="David"/>
          <w:sz w:val="24"/>
          <w:szCs w:val="24"/>
          <w:rtl/>
        </w:rPr>
        <w:t xml:space="preserve">-18 </w:t>
      </w:r>
      <w:r w:rsidRPr="00494662">
        <w:rPr>
          <w:rFonts w:cs="David" w:hint="cs"/>
          <w:sz w:val="24"/>
          <w:szCs w:val="24"/>
          <w:rtl/>
        </w:rPr>
        <w:t>באירופה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בתקופה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אנשים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ממערב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אירופה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שינו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תפיסת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העולם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והחלו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לראות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בתקופות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שקדמו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חשוכות</w:t>
      </w:r>
      <w:r w:rsidRPr="00494662"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t xml:space="preserve"> </w:t>
      </w:r>
    </w:p>
    <w:p w:rsidR="00E55F89" w:rsidRPr="00494662" w:rsidRDefault="00E55F89" w:rsidP="00C96B9B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אינדיבידואליזם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גישה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האומרת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פרט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יחיד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להתייחס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בפני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כחלק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ממשפחה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חברה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דת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האדם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עצמאי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לסמוך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אחרים</w:t>
      </w:r>
      <w:r w:rsidRPr="00494662">
        <w:rPr>
          <w:rFonts w:cs="David"/>
          <w:sz w:val="24"/>
          <w:szCs w:val="24"/>
          <w:rtl/>
        </w:rPr>
        <w:t xml:space="preserve"> </w:t>
      </w:r>
    </w:p>
    <w:p w:rsidR="00E55F89" w:rsidRPr="00494662" w:rsidRDefault="00E55F89" w:rsidP="00C96B9B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רציונליזם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גישה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הטוענת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לפעול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היגיון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ולהעיז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לשאול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שאלות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דבר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אין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לקבל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מציאות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מסויימת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בגלל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שתמיד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</w:t>
      </w:r>
      <w:r w:rsidRPr="00494662">
        <w:rPr>
          <w:rFonts w:cs="David"/>
          <w:sz w:val="24"/>
          <w:szCs w:val="24"/>
          <w:rtl/>
        </w:rPr>
        <w:t>"</w:t>
      </w:r>
      <w:r w:rsidRPr="00494662">
        <w:rPr>
          <w:rFonts w:cs="David" w:hint="cs"/>
          <w:sz w:val="24"/>
          <w:szCs w:val="24"/>
          <w:rtl/>
        </w:rPr>
        <w:t>הכל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לטובה</w:t>
      </w:r>
      <w:r w:rsidRPr="00494662">
        <w:rPr>
          <w:rFonts w:cs="David"/>
          <w:sz w:val="24"/>
          <w:szCs w:val="24"/>
          <w:rtl/>
        </w:rPr>
        <w:t xml:space="preserve">"-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נראה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טוב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ההיגיון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לשנות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bookmarkStart w:id="0" w:name="_GoBack"/>
      <w:r w:rsidRPr="00F655E0">
        <w:rPr>
          <w:rFonts w:cs="David" w:hint="cs"/>
          <w:b/>
          <w:bCs/>
          <w:sz w:val="24"/>
          <w:szCs w:val="24"/>
          <w:rtl/>
        </w:rPr>
        <w:t>המהפכה</w:t>
      </w:r>
      <w:r w:rsidRPr="00F655E0">
        <w:rPr>
          <w:rFonts w:cs="David"/>
          <w:b/>
          <w:bCs/>
          <w:sz w:val="24"/>
          <w:szCs w:val="24"/>
          <w:rtl/>
        </w:rPr>
        <w:t xml:space="preserve"> </w:t>
      </w:r>
      <w:r w:rsidRPr="00F655E0">
        <w:rPr>
          <w:rFonts w:cs="David" w:hint="cs"/>
          <w:b/>
          <w:bCs/>
          <w:sz w:val="24"/>
          <w:szCs w:val="24"/>
          <w:rtl/>
        </w:rPr>
        <w:t>האמריקאית</w:t>
      </w:r>
      <w:bookmarkEnd w:id="0"/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מלחמה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נלחמו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אזרחים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ממוצא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בריטי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שגרו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באמריקה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נגד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השלטון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הבריטי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בסוף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המהפכה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הוקמה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באמריקה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מדינה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ארצות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הברית</w:t>
      </w:r>
      <w:r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המהפכה</w:t>
      </w:r>
      <w:r w:rsidRPr="00F655E0">
        <w:rPr>
          <w:rFonts w:cs="David"/>
          <w:b/>
          <w:bCs/>
          <w:sz w:val="24"/>
          <w:szCs w:val="24"/>
          <w:rtl/>
        </w:rPr>
        <w:t xml:space="preserve"> </w:t>
      </w:r>
      <w:r w:rsidRPr="00F655E0">
        <w:rPr>
          <w:rFonts w:cs="David" w:hint="cs"/>
          <w:b/>
          <w:bCs/>
          <w:sz w:val="24"/>
          <w:szCs w:val="24"/>
          <w:rtl/>
        </w:rPr>
        <w:t>הצרפתית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מלחמה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נלחם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הצרפתי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נגד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האצילים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הכמרים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והמלכים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הסיבה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למלחמה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שלמעמדות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הגבוהים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והעם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שלכולם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יהיו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שוות</w:t>
      </w:r>
      <w:r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המהפכה</w:t>
      </w:r>
      <w:r w:rsidRPr="00F655E0">
        <w:rPr>
          <w:rFonts w:cs="David"/>
          <w:b/>
          <w:bCs/>
          <w:sz w:val="24"/>
          <w:szCs w:val="24"/>
          <w:rtl/>
        </w:rPr>
        <w:t xml:space="preserve"> </w:t>
      </w:r>
      <w:r w:rsidRPr="00F655E0">
        <w:rPr>
          <w:rFonts w:cs="David" w:hint="cs"/>
          <w:b/>
          <w:bCs/>
          <w:sz w:val="24"/>
          <w:szCs w:val="24"/>
          <w:rtl/>
        </w:rPr>
        <w:t>התעשייתית</w:t>
      </w:r>
      <w:r w:rsidRPr="00494662">
        <w:rPr>
          <w:rFonts w:cs="David"/>
          <w:sz w:val="24"/>
          <w:szCs w:val="24"/>
          <w:rtl/>
        </w:rPr>
        <w:t xml:space="preserve">= </w:t>
      </w:r>
      <w:r w:rsidRPr="00494662">
        <w:rPr>
          <w:rFonts w:cs="David" w:hint="cs"/>
          <w:sz w:val="24"/>
          <w:szCs w:val="24"/>
          <w:rtl/>
        </w:rPr>
        <w:t>מהפכה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שהחלה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באירופה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במאה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</w:t>
      </w:r>
      <w:r w:rsidRPr="00494662">
        <w:rPr>
          <w:rFonts w:cs="David"/>
          <w:sz w:val="24"/>
          <w:szCs w:val="24"/>
          <w:rtl/>
        </w:rPr>
        <w:t xml:space="preserve">-18 </w:t>
      </w:r>
      <w:r w:rsidRPr="00494662">
        <w:rPr>
          <w:rFonts w:cs="David" w:hint="cs"/>
          <w:sz w:val="24"/>
          <w:szCs w:val="24"/>
          <w:rtl/>
        </w:rPr>
        <w:t>בה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החלו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להשתמש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בחידושים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טכנלוגיים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בורגנים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מעמד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חברתי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שגרים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ועוסקים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במקצועות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חופשיים</w:t>
      </w:r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רופאים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מהנדסים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מורים</w:t>
      </w:r>
      <w:r>
        <w:rPr>
          <w:rFonts w:cs="David"/>
          <w:sz w:val="24"/>
          <w:szCs w:val="24"/>
          <w:rtl/>
        </w:rPr>
        <w:t xml:space="preserve">). </w:t>
      </w:r>
      <w:r>
        <w:rPr>
          <w:rFonts w:cs="David" w:hint="cs"/>
          <w:sz w:val="24"/>
          <w:szCs w:val="24"/>
          <w:rtl/>
        </w:rPr>
        <w:t>חלק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הבורגנים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עשירים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מאוד</w:t>
      </w:r>
      <w:r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פועלים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מעמד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חברתי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שנוצר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בעקבות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המהפכה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התעשייתית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בגלל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שהוקמו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מפעלים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עבדו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כפועלים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נוצלו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המפעלים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קיבלו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שכר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מועט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זכויות</w:t>
      </w:r>
      <w:r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דמוגרפיה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שינויים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באוכלוסייה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בהקשר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שלנו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ישנו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גידול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דמוגרפי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כלומר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האוכלוסייה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גדלה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תרופות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חדשות</w:t>
      </w:r>
      <w:r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הגירה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מעבר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ממדינה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למדינה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עיור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מעבר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ממגורים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בכפר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למגורים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בעיר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אימפריאליזם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מדינות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באירופה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השתלטו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מדינות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עניות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מהן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לדוגמא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בריטניה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השתלטה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הודו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ניצלה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התושבים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משאבי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הטבע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המקום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האימפריאליזם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בעקבות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המהפכה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התעשייתית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שהפכה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בריטניה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לעשירה</w:t>
      </w:r>
      <w:r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חברת</w:t>
      </w:r>
      <w:r w:rsidRPr="00F655E0">
        <w:rPr>
          <w:rFonts w:cs="David"/>
          <w:b/>
          <w:bCs/>
          <w:sz w:val="24"/>
          <w:szCs w:val="24"/>
          <w:rtl/>
        </w:rPr>
        <w:t xml:space="preserve"> </w:t>
      </w:r>
      <w:r w:rsidRPr="00F655E0">
        <w:rPr>
          <w:rFonts w:cs="David" w:hint="cs"/>
          <w:b/>
          <w:bCs/>
          <w:sz w:val="24"/>
          <w:szCs w:val="24"/>
          <w:rtl/>
        </w:rPr>
        <w:t>המונים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להמוני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משהו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משותף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לדוגמא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בגלל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הטלויזיה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מיליוני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צופים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באותן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תוכניות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נוצר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בעקבות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הטכנולוגיה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לפני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הכפר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שלו</w:t>
      </w:r>
      <w:r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6F116B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סוציאליזם</w:t>
      </w:r>
      <w:r w:rsidRPr="00494662">
        <w:rPr>
          <w:rFonts w:cs="David"/>
          <w:sz w:val="24"/>
          <w:szCs w:val="24"/>
          <w:rtl/>
        </w:rPr>
        <w:t xml:space="preserve">= </w:t>
      </w:r>
      <w:r w:rsidRPr="00494662">
        <w:rPr>
          <w:rFonts w:cs="David" w:hint="cs"/>
          <w:sz w:val="24"/>
          <w:szCs w:val="24"/>
          <w:rtl/>
        </w:rPr>
        <w:t>אמונה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לפעול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כדי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לצמצם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הפערים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בחברה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שויון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כלכלי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האזרחים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מרקסיזם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אמונה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הפועלים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להשתלט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המפעלים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ולהפוך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המדינה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לשיתופית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כלומר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רכוש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פרטי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הרכוש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המדינה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מחלקת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לאזרחים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הצורך</w:t>
      </w:r>
      <w:r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סוציאל</w:t>
      </w:r>
      <w:r w:rsidRPr="00F655E0">
        <w:rPr>
          <w:rFonts w:cs="David"/>
          <w:b/>
          <w:bCs/>
          <w:sz w:val="24"/>
          <w:szCs w:val="24"/>
          <w:rtl/>
        </w:rPr>
        <w:t xml:space="preserve"> </w:t>
      </w:r>
      <w:r w:rsidRPr="00F655E0">
        <w:rPr>
          <w:rFonts w:cs="David" w:hint="cs"/>
          <w:b/>
          <w:bCs/>
          <w:sz w:val="24"/>
          <w:szCs w:val="24"/>
          <w:rtl/>
        </w:rPr>
        <w:t>דמוקרטיה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אמונה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מפלגות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דמוקרטית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לחוקק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חוקים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שידאגו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לזכויות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החלשים</w:t>
      </w:r>
      <w:r>
        <w:rPr>
          <w:rFonts w:cs="David"/>
          <w:sz w:val="24"/>
          <w:szCs w:val="24"/>
          <w:rtl/>
        </w:rPr>
        <w:t>.</w:t>
      </w:r>
    </w:p>
    <w:p w:rsidR="00E55F89" w:rsidRPr="00494662" w:rsidRDefault="00E55F89" w:rsidP="00F655E0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לאומיות</w:t>
      </w:r>
      <w:r w:rsidRPr="00494662">
        <w:rPr>
          <w:rFonts w:cs="David"/>
          <w:sz w:val="24"/>
          <w:szCs w:val="24"/>
        </w:rPr>
        <w:t>=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אמונה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זכות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עצמאית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משלו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כפוף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לשלטון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אחרים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לאומיות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ליברלית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אזחית</w:t>
      </w:r>
      <w:r w:rsidRPr="00494662">
        <w:rPr>
          <w:rFonts w:cs="David"/>
          <w:b/>
          <w:bCs/>
          <w:sz w:val="24"/>
          <w:szCs w:val="24"/>
          <w:rtl/>
        </w:rPr>
        <w:t>-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שמשותף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הלאום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הוא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הבחירה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לגור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באותה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מדינה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להיות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כפופים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לאותם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חוקים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וליצור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ביחד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תרבות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משותפת</w:t>
      </w:r>
      <w:r w:rsidRPr="00494662">
        <w:rPr>
          <w:rFonts w:cs="David"/>
          <w:sz w:val="24"/>
          <w:szCs w:val="24"/>
          <w:rtl/>
        </w:rPr>
        <w:t>.</w:t>
      </w:r>
    </w:p>
    <w:p w:rsidR="00E55F89" w:rsidRDefault="00E55F89" w:rsidP="00DD082C">
      <w:pPr>
        <w:rPr>
          <w:rFonts w:cs="David"/>
          <w:sz w:val="24"/>
          <w:szCs w:val="24"/>
          <w:rtl/>
        </w:rPr>
      </w:pPr>
      <w:r w:rsidRPr="00494662">
        <w:rPr>
          <w:rFonts w:cs="David" w:hint="cs"/>
          <w:b/>
          <w:bCs/>
          <w:sz w:val="24"/>
          <w:szCs w:val="24"/>
          <w:rtl/>
        </w:rPr>
        <w:t>לאומיות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אתנית</w:t>
      </w:r>
      <w:r w:rsidRPr="00494662">
        <w:rPr>
          <w:rFonts w:cs="David"/>
          <w:b/>
          <w:bCs/>
          <w:sz w:val="24"/>
          <w:szCs w:val="24"/>
          <w:rtl/>
        </w:rPr>
        <w:t xml:space="preserve"> </w:t>
      </w:r>
      <w:r w:rsidRPr="00494662">
        <w:rPr>
          <w:rFonts w:cs="David" w:hint="cs"/>
          <w:b/>
          <w:bCs/>
          <w:sz w:val="24"/>
          <w:szCs w:val="24"/>
          <w:rtl/>
        </w:rPr>
        <w:t>היטורית</w:t>
      </w:r>
      <w:r w:rsidRPr="00494662">
        <w:rPr>
          <w:rFonts w:cs="David"/>
          <w:b/>
          <w:bCs/>
          <w:sz w:val="24"/>
          <w:szCs w:val="24"/>
          <w:rtl/>
        </w:rPr>
        <w:t>-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דגם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המשותף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לבני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הלאום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המוצא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המשותף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וההיסטוריה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המשותפת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שלהם</w:t>
      </w:r>
      <w:r w:rsidRPr="00494662">
        <w:rPr>
          <w:rFonts w:cs="David"/>
          <w:sz w:val="24"/>
          <w:szCs w:val="24"/>
          <w:rtl/>
        </w:rPr>
        <w:t xml:space="preserve">. </w:t>
      </w:r>
      <w:r w:rsidRPr="00494662">
        <w:rPr>
          <w:rFonts w:cs="David" w:hint="cs"/>
          <w:sz w:val="24"/>
          <w:szCs w:val="24"/>
          <w:rtl/>
        </w:rPr>
        <w:t>זו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לאומיות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שנולדים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לתוכה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היא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נקבעת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אליו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נולדת</w:t>
      </w:r>
      <w:r w:rsidRPr="00494662"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אין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בחירה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לאיזה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להיוולד</w:t>
      </w:r>
    </w:p>
    <w:p w:rsidR="00E55F89" w:rsidRPr="00222B09" w:rsidRDefault="00E55F89" w:rsidP="00DD082C">
      <w:pPr>
        <w:rPr>
          <w:rFonts w:cs="David"/>
          <w:sz w:val="24"/>
          <w:szCs w:val="24"/>
          <w:rtl/>
        </w:rPr>
      </w:pPr>
      <w:r w:rsidRPr="00F655E0">
        <w:rPr>
          <w:rFonts w:cs="David" w:hint="cs"/>
          <w:b/>
          <w:bCs/>
          <w:sz w:val="24"/>
          <w:szCs w:val="24"/>
          <w:rtl/>
        </w:rPr>
        <w:t>רומנטיקה</w:t>
      </w:r>
      <w:r>
        <w:rPr>
          <w:rFonts w:cs="David"/>
          <w:sz w:val="24"/>
          <w:szCs w:val="24"/>
          <w:rtl/>
        </w:rPr>
        <w:t xml:space="preserve">- </w:t>
      </w:r>
      <w:r w:rsidRPr="00494662">
        <w:rPr>
          <w:rFonts w:cs="David" w:hint="cs"/>
          <w:sz w:val="24"/>
          <w:szCs w:val="24"/>
          <w:rtl/>
        </w:rPr>
        <w:t>זרם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שאמר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שכל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עם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צריך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להדגיש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את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הדברים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המיוחדים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רק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לו</w:t>
      </w:r>
      <w:r w:rsidRPr="00494662">
        <w:rPr>
          <w:rFonts w:cs="David"/>
          <w:sz w:val="24"/>
          <w:szCs w:val="24"/>
          <w:rtl/>
        </w:rPr>
        <w:t xml:space="preserve">, </w:t>
      </w:r>
      <w:r w:rsidRPr="00494662">
        <w:rPr>
          <w:rFonts w:cs="David" w:hint="cs"/>
          <w:sz w:val="24"/>
          <w:szCs w:val="24"/>
          <w:rtl/>
        </w:rPr>
        <w:t>ושהעמים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אינם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דומים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לזה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אלא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לכל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אחד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יש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אופי</w:t>
      </w:r>
      <w:r w:rsidRPr="00494662">
        <w:rPr>
          <w:rFonts w:cs="David"/>
          <w:sz w:val="24"/>
          <w:szCs w:val="24"/>
          <w:rtl/>
        </w:rPr>
        <w:t xml:space="preserve"> </w:t>
      </w:r>
      <w:r w:rsidRPr="00494662">
        <w:rPr>
          <w:rFonts w:cs="David" w:hint="cs"/>
          <w:sz w:val="24"/>
          <w:szCs w:val="24"/>
          <w:rtl/>
        </w:rPr>
        <w:t>אחר</w:t>
      </w:r>
      <w:r w:rsidRPr="00494662">
        <w:rPr>
          <w:rFonts w:cs="David"/>
          <w:sz w:val="24"/>
          <w:szCs w:val="24"/>
          <w:rtl/>
        </w:rPr>
        <w:t>.</w:t>
      </w:r>
    </w:p>
    <w:sectPr w:rsidR="00E55F89" w:rsidRPr="00222B09" w:rsidSect="000A20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790B"/>
    <w:multiLevelType w:val="hybridMultilevel"/>
    <w:tmpl w:val="49EA1598"/>
    <w:lvl w:ilvl="0" w:tplc="E41E022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2124148"/>
    <w:multiLevelType w:val="hybridMultilevel"/>
    <w:tmpl w:val="B366EAC2"/>
    <w:lvl w:ilvl="0" w:tplc="747E6888">
      <w:start w:val="1"/>
      <w:numFmt w:val="hebrew1"/>
      <w:lvlText w:val="%1."/>
      <w:lvlJc w:val="left"/>
      <w:pPr>
        <w:ind w:left="765" w:hanging="360"/>
      </w:pPr>
      <w:rPr>
        <w:rFonts w:cs="Times New Roman" w:hint="default"/>
        <w:b w:val="0"/>
        <w:sz w:val="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2C3118E0"/>
    <w:multiLevelType w:val="hybridMultilevel"/>
    <w:tmpl w:val="39D6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0545C1"/>
    <w:multiLevelType w:val="hybridMultilevel"/>
    <w:tmpl w:val="8B188088"/>
    <w:lvl w:ilvl="0" w:tplc="9634F6EE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b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2C97C3C"/>
    <w:multiLevelType w:val="hybridMultilevel"/>
    <w:tmpl w:val="6B02A0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0931C6"/>
    <w:multiLevelType w:val="hybridMultilevel"/>
    <w:tmpl w:val="77BCF904"/>
    <w:lvl w:ilvl="0" w:tplc="7A6AC05E">
      <w:start w:val="1"/>
      <w:numFmt w:val="hebrew1"/>
      <w:lvlText w:val="%1."/>
      <w:lvlJc w:val="left"/>
      <w:pPr>
        <w:ind w:left="405" w:hanging="360"/>
      </w:pPr>
      <w:rPr>
        <w:rFonts w:cs="Times New Roman" w:hint="default"/>
        <w:b w:val="0"/>
        <w:sz w:val="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7A706E42"/>
    <w:multiLevelType w:val="hybridMultilevel"/>
    <w:tmpl w:val="90EACFB6"/>
    <w:lvl w:ilvl="0" w:tplc="A000AC2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 w:val="0"/>
        <w:sz w:val="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104"/>
    <w:rsid w:val="000865E6"/>
    <w:rsid w:val="000A208E"/>
    <w:rsid w:val="000D178C"/>
    <w:rsid w:val="00147278"/>
    <w:rsid w:val="00222B09"/>
    <w:rsid w:val="002611AE"/>
    <w:rsid w:val="00282EE8"/>
    <w:rsid w:val="002C5133"/>
    <w:rsid w:val="00401A8D"/>
    <w:rsid w:val="0042350B"/>
    <w:rsid w:val="00494662"/>
    <w:rsid w:val="005E68CF"/>
    <w:rsid w:val="005F3ED5"/>
    <w:rsid w:val="0063780E"/>
    <w:rsid w:val="006F116B"/>
    <w:rsid w:val="00721DD0"/>
    <w:rsid w:val="0073059C"/>
    <w:rsid w:val="00791AD0"/>
    <w:rsid w:val="00792D1E"/>
    <w:rsid w:val="008C14EA"/>
    <w:rsid w:val="009B4951"/>
    <w:rsid w:val="009C032A"/>
    <w:rsid w:val="009F6104"/>
    <w:rsid w:val="00A2573B"/>
    <w:rsid w:val="00BD64B5"/>
    <w:rsid w:val="00C96B9B"/>
    <w:rsid w:val="00CE59F1"/>
    <w:rsid w:val="00DD082C"/>
    <w:rsid w:val="00DD748E"/>
    <w:rsid w:val="00E26A80"/>
    <w:rsid w:val="00E55F89"/>
    <w:rsid w:val="00EE3853"/>
    <w:rsid w:val="00F5324B"/>
    <w:rsid w:val="00F655E0"/>
    <w:rsid w:val="00FD1944"/>
    <w:rsid w:val="00FD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F1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2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2066</Words>
  <Characters>10330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בע"ה</dc:title>
  <dc:subject/>
  <dc:creator>גלעדי</dc:creator>
  <cp:keywords/>
  <dc:description/>
  <cp:lastModifiedBy>ורדה</cp:lastModifiedBy>
  <cp:revision>2</cp:revision>
  <dcterms:created xsi:type="dcterms:W3CDTF">2015-06-10T15:28:00Z</dcterms:created>
  <dcterms:modified xsi:type="dcterms:W3CDTF">2015-06-10T15:28:00Z</dcterms:modified>
</cp:coreProperties>
</file>