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30" w:rsidRPr="00777703" w:rsidRDefault="00020081" w:rsidP="00BD7F42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777703">
        <w:rPr>
          <w:rFonts w:asciiTheme="minorBidi" w:hAnsiTheme="minorBidi" w:cstheme="minorBidi"/>
          <w:b/>
          <w:bCs/>
          <w:sz w:val="22"/>
          <w:szCs w:val="22"/>
          <w:rtl/>
        </w:rPr>
        <w:t>ל</w:t>
      </w:r>
      <w:r w:rsidR="00B61230" w:rsidRPr="0077770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תלמידות כיתות </w:t>
      </w:r>
      <w:r w:rsidR="00BD7F42">
        <w:rPr>
          <w:rFonts w:asciiTheme="minorBidi" w:hAnsiTheme="minorBidi" w:cstheme="minorBidi" w:hint="cs"/>
          <w:b/>
          <w:bCs/>
          <w:sz w:val="22"/>
          <w:szCs w:val="22"/>
          <w:rtl/>
        </w:rPr>
        <w:t>ט'</w:t>
      </w:r>
      <w:r w:rsidR="00B61230" w:rsidRPr="0077770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777703">
        <w:rPr>
          <w:rFonts w:asciiTheme="minorBidi" w:hAnsiTheme="minorBidi" w:cstheme="minorBidi"/>
          <w:b/>
          <w:bCs/>
          <w:sz w:val="22"/>
          <w:szCs w:val="22"/>
          <w:rtl/>
        </w:rPr>
        <w:t>והוריהן</w:t>
      </w:r>
    </w:p>
    <w:p w:rsidR="00020081" w:rsidRPr="00777703" w:rsidRDefault="00020081" w:rsidP="00B61230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777703">
        <w:rPr>
          <w:rFonts w:asciiTheme="minorBidi" w:hAnsiTheme="minorBidi" w:cstheme="minorBidi"/>
          <w:b/>
          <w:bCs/>
          <w:sz w:val="22"/>
          <w:szCs w:val="22"/>
          <w:rtl/>
        </w:rPr>
        <w:t>שלום רב,</w:t>
      </w:r>
    </w:p>
    <w:p w:rsidR="00B61230" w:rsidRDefault="00BD7F42" w:rsidP="00C25F09">
      <w:pPr>
        <w:tabs>
          <w:tab w:val="left" w:pos="400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בימים </w:t>
      </w:r>
      <w:r w:rsidR="006C5FB8">
        <w:rPr>
          <w:rFonts w:asciiTheme="minorBidi" w:hAnsiTheme="minorBidi" w:cstheme="minorBidi" w:hint="cs"/>
          <w:sz w:val="22"/>
          <w:szCs w:val="22"/>
          <w:rtl/>
        </w:rPr>
        <w:t>רביעי-</w:t>
      </w:r>
      <w:r w:rsidR="00C25F09">
        <w:rPr>
          <w:rFonts w:asciiTheme="minorBidi" w:hAnsiTheme="minorBidi" w:cstheme="minorBidi" w:hint="cs"/>
          <w:sz w:val="22"/>
          <w:szCs w:val="22"/>
          <w:rtl/>
        </w:rPr>
        <w:t xml:space="preserve"> חמישי </w:t>
      </w:r>
      <w:proofErr w:type="spellStart"/>
      <w:r w:rsidR="006C5FB8">
        <w:rPr>
          <w:rFonts w:asciiTheme="minorBidi" w:hAnsiTheme="minorBidi" w:cstheme="minorBidi" w:hint="cs"/>
          <w:sz w:val="22"/>
          <w:szCs w:val="22"/>
          <w:rtl/>
        </w:rPr>
        <w:t>טז</w:t>
      </w:r>
      <w:proofErr w:type="spellEnd"/>
      <w:r w:rsidR="006C5FB8">
        <w:rPr>
          <w:rFonts w:asciiTheme="minorBidi" w:hAnsiTheme="minorBidi" w:cstheme="minorBidi" w:hint="cs"/>
          <w:sz w:val="22"/>
          <w:szCs w:val="22"/>
          <w:rtl/>
        </w:rPr>
        <w:t>'-</w:t>
      </w:r>
      <w:proofErr w:type="spellStart"/>
      <w:r w:rsidR="006C5FB8">
        <w:rPr>
          <w:rFonts w:asciiTheme="minorBidi" w:hAnsiTheme="minorBidi" w:cstheme="minorBidi" w:hint="cs"/>
          <w:sz w:val="22"/>
          <w:szCs w:val="22"/>
          <w:rtl/>
        </w:rPr>
        <w:t>יז</w:t>
      </w:r>
      <w:proofErr w:type="spellEnd"/>
      <w:r w:rsidR="006C5FB8">
        <w:rPr>
          <w:rFonts w:asciiTheme="minorBidi" w:hAnsiTheme="minorBidi" w:cstheme="minorBidi" w:hint="cs"/>
          <w:sz w:val="22"/>
          <w:szCs w:val="22"/>
          <w:rtl/>
        </w:rPr>
        <w:t xml:space="preserve">' באייר </w:t>
      </w:r>
      <w:proofErr w:type="spellStart"/>
      <w:r w:rsidR="006C5FB8">
        <w:rPr>
          <w:rFonts w:asciiTheme="minorBidi" w:hAnsiTheme="minorBidi" w:cstheme="minorBidi" w:hint="cs"/>
          <w:sz w:val="22"/>
          <w:szCs w:val="22"/>
          <w:rtl/>
        </w:rPr>
        <w:t>התשפ"ה</w:t>
      </w:r>
      <w:proofErr w:type="spellEnd"/>
      <w:r w:rsidR="006C5FB8">
        <w:rPr>
          <w:rFonts w:asciiTheme="minorBidi" w:hAnsiTheme="minorBidi" w:cstheme="minorBidi" w:hint="cs"/>
          <w:sz w:val="22"/>
          <w:szCs w:val="22"/>
          <w:rtl/>
        </w:rPr>
        <w:t>, 14-15/5/2025</w:t>
      </w:r>
      <w:r w:rsidR="00E137B8">
        <w:rPr>
          <w:rFonts w:asciiTheme="minorBidi" w:hAnsiTheme="minorBidi" w:cstheme="minorBidi" w:hint="cs"/>
          <w:sz w:val="22"/>
          <w:szCs w:val="22"/>
          <w:rtl/>
        </w:rPr>
        <w:t xml:space="preserve">נצא למסע </w:t>
      </w:r>
      <w:r w:rsidR="00FD3BFB">
        <w:rPr>
          <w:rFonts w:asciiTheme="minorBidi" w:hAnsiTheme="minorBidi" w:cstheme="minorBidi" w:hint="cs"/>
          <w:sz w:val="22"/>
          <w:szCs w:val="22"/>
          <w:rtl/>
        </w:rPr>
        <w:t xml:space="preserve">שנתי </w:t>
      </w:r>
      <w:r w:rsidR="00E137B8">
        <w:rPr>
          <w:rFonts w:asciiTheme="minorBidi" w:hAnsiTheme="minorBidi" w:cstheme="minorBidi" w:hint="cs"/>
          <w:sz w:val="22"/>
          <w:szCs w:val="22"/>
          <w:rtl/>
        </w:rPr>
        <w:t>ב</w:t>
      </w:r>
      <w:r w:rsidR="00FD3BFB">
        <w:rPr>
          <w:rFonts w:asciiTheme="minorBidi" w:hAnsiTheme="minorBidi" w:cstheme="minorBidi" w:hint="cs"/>
          <w:sz w:val="22"/>
          <w:szCs w:val="22"/>
          <w:rtl/>
        </w:rPr>
        <w:t>רמת הגולן.</w:t>
      </w:r>
    </w:p>
    <w:p w:rsidR="00FD3BFB" w:rsidRPr="00777703" w:rsidRDefault="00FD3BFB" w:rsidP="00020081">
      <w:pPr>
        <w:tabs>
          <w:tab w:val="left" w:pos="400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FD3BFB" w:rsidRPr="00777703" w:rsidRDefault="0023013C" w:rsidP="00C25F09">
      <w:pPr>
        <w:tabs>
          <w:tab w:val="left" w:pos="400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יציאה</w:t>
      </w:r>
      <w:r w:rsidR="00FD3BF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6C5FB8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מהאולפנה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ב</w:t>
      </w:r>
      <w:r w:rsidR="006C5FB8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שעה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-</w:t>
      </w:r>
      <w:r w:rsidR="006C5FB8">
        <w:rPr>
          <w:rFonts w:asciiTheme="minorBidi" w:hAnsiTheme="minorBidi" w:cstheme="minorBidi" w:hint="cs"/>
          <w:b/>
          <w:bCs/>
          <w:sz w:val="22"/>
          <w:szCs w:val="22"/>
          <w:rtl/>
        </w:rPr>
        <w:t>07:50 בבוקר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FD3BFB">
        <w:rPr>
          <w:rFonts w:asciiTheme="minorBidi" w:hAnsiTheme="minorBidi" w:cstheme="minorBidi" w:hint="cs"/>
          <w:sz w:val="22"/>
          <w:szCs w:val="22"/>
          <w:rtl/>
        </w:rPr>
        <w:t>לא נמתין למאחרות.</w:t>
      </w:r>
    </w:p>
    <w:p w:rsidR="00B61230" w:rsidRPr="006C5FB8" w:rsidRDefault="00B61230" w:rsidP="006C5FB8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777703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מסלול הטיול: </w:t>
      </w:r>
    </w:p>
    <w:p w:rsidR="00C25F09" w:rsidRDefault="00B61230" w:rsidP="00C25F09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יום </w:t>
      </w:r>
      <w:r w:rsidR="00C25F09">
        <w:rPr>
          <w:rFonts w:asciiTheme="minorBidi" w:hAnsiTheme="minorBidi" w:cstheme="minorBidi" w:hint="cs"/>
          <w:b/>
          <w:bCs/>
          <w:sz w:val="22"/>
          <w:szCs w:val="22"/>
          <w:rtl/>
        </w:rPr>
        <w:t>רביעי</w:t>
      </w:r>
      <w:r w:rsidR="00BD7F42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: </w:t>
      </w:r>
      <w:r w:rsidRPr="0077770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E137B8">
        <w:rPr>
          <w:rFonts w:asciiTheme="minorBidi" w:hAnsiTheme="minorBidi" w:cstheme="minorBidi" w:hint="cs"/>
          <w:sz w:val="22"/>
          <w:szCs w:val="22"/>
          <w:rtl/>
        </w:rPr>
        <w:t xml:space="preserve">נחל </w:t>
      </w:r>
      <w:proofErr w:type="spellStart"/>
      <w:r w:rsidR="00E137B8">
        <w:rPr>
          <w:rFonts w:asciiTheme="minorBidi" w:hAnsiTheme="minorBidi" w:cstheme="minorBidi" w:hint="cs"/>
          <w:sz w:val="22"/>
          <w:szCs w:val="22"/>
          <w:rtl/>
        </w:rPr>
        <w:t>הג'ילבון</w:t>
      </w:r>
      <w:proofErr w:type="spellEnd"/>
      <w:r w:rsidR="00E137B8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6C5FB8">
        <w:rPr>
          <w:rFonts w:asciiTheme="minorBidi" w:hAnsiTheme="minorBidi" w:cstheme="minorBidi" w:hint="cs"/>
          <w:sz w:val="22"/>
          <w:szCs w:val="22"/>
          <w:rtl/>
        </w:rPr>
        <w:t>הר בנטל</w:t>
      </w:r>
    </w:p>
    <w:p w:rsidR="00BD7F42" w:rsidRDefault="00BD7F42" w:rsidP="00C25F09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FD3BF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יום </w:t>
      </w:r>
      <w:r w:rsidR="00C25F09">
        <w:rPr>
          <w:rFonts w:asciiTheme="minorBidi" w:hAnsiTheme="minorBidi" w:cstheme="minorBidi" w:hint="cs"/>
          <w:b/>
          <w:bCs/>
          <w:sz w:val="22"/>
          <w:szCs w:val="22"/>
          <w:rtl/>
        </w:rPr>
        <w:t>חמיש</w:t>
      </w:r>
      <w:r w:rsidRPr="00FD3BFB">
        <w:rPr>
          <w:rFonts w:asciiTheme="minorBidi" w:hAnsiTheme="minorBidi" w:cstheme="minorBidi" w:hint="cs"/>
          <w:b/>
          <w:bCs/>
          <w:sz w:val="22"/>
          <w:szCs w:val="22"/>
          <w:rtl/>
        </w:rPr>
        <w:t>י</w:t>
      </w:r>
      <w:r>
        <w:rPr>
          <w:rFonts w:asciiTheme="minorBidi" w:hAnsiTheme="minorBidi" w:cstheme="minorBidi" w:hint="cs"/>
          <w:sz w:val="22"/>
          <w:szCs w:val="22"/>
          <w:rtl/>
        </w:rPr>
        <w:t>:</w:t>
      </w:r>
      <w:r w:rsidR="00FD3BFB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C25F09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6C5FB8">
        <w:rPr>
          <w:rFonts w:asciiTheme="minorBidi" w:hAnsiTheme="minorBidi" w:cstheme="minorBidi" w:hint="cs"/>
          <w:sz w:val="22"/>
          <w:szCs w:val="22"/>
          <w:rtl/>
        </w:rPr>
        <w:t>נחל בניאס עליון, אתרים נוספים לפי הזמן</w:t>
      </w:r>
    </w:p>
    <w:p w:rsidR="00B61230" w:rsidRDefault="00B61230" w:rsidP="006C5FB8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>חזרה משוערת</w:t>
      </w:r>
      <w:r w:rsidR="006C5FB8">
        <w:rPr>
          <w:rFonts w:asciiTheme="minorBidi" w:hAnsiTheme="minorBidi" w:cstheme="minorBidi" w:hint="cs"/>
          <w:sz w:val="22"/>
          <w:szCs w:val="22"/>
          <w:rtl/>
        </w:rPr>
        <w:t xml:space="preserve"> לבית שמש</w:t>
      </w:r>
      <w:r w:rsidRPr="00777703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="006C5FB8">
        <w:rPr>
          <w:rFonts w:asciiTheme="minorBidi" w:hAnsiTheme="minorBidi" w:cstheme="minorBidi" w:hint="cs"/>
          <w:sz w:val="22"/>
          <w:szCs w:val="22"/>
          <w:rtl/>
        </w:rPr>
        <w:t>18:30</w:t>
      </w:r>
      <w:r w:rsidR="00020081" w:rsidRPr="00777703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6C5FB8" w:rsidRPr="00777703" w:rsidRDefault="006C5FB8" w:rsidP="006C5FB8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תחנת הורדה אחת תהיה בביג, והשנייה באולפנה.</w:t>
      </w:r>
    </w:p>
    <w:p w:rsidR="00B61230" w:rsidRPr="00777703" w:rsidRDefault="00B61230" w:rsidP="00B6123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B61230" w:rsidRPr="00777703" w:rsidRDefault="00020081" w:rsidP="00FD3BFB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 xml:space="preserve">הכניסה למים </w:t>
      </w:r>
      <w:r w:rsidR="00E137B8">
        <w:rPr>
          <w:rFonts w:asciiTheme="minorBidi" w:hAnsiTheme="minorBidi" w:cstheme="minorBidi" w:hint="cs"/>
          <w:sz w:val="22"/>
          <w:szCs w:val="22"/>
          <w:rtl/>
        </w:rPr>
        <w:t xml:space="preserve">במקומות המאושרים בלבד, </w:t>
      </w:r>
      <w:r w:rsidR="00FD3BFB">
        <w:rPr>
          <w:rFonts w:asciiTheme="minorBidi" w:hAnsiTheme="minorBidi" w:cstheme="minorBidi" w:hint="cs"/>
          <w:sz w:val="22"/>
          <w:szCs w:val="22"/>
          <w:rtl/>
        </w:rPr>
        <w:t>תותר רק באישור ההורים שהבת יודעת לשחות. אנא ציינו זאת באישור.</w:t>
      </w:r>
    </w:p>
    <w:p w:rsidR="00B61230" w:rsidRPr="00AB0DA4" w:rsidRDefault="00B61230" w:rsidP="00AB0DA4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AB0DA4">
        <w:rPr>
          <w:rFonts w:asciiTheme="minorBidi" w:hAnsiTheme="minorBidi" w:cstheme="minorBidi"/>
          <w:sz w:val="22"/>
          <w:szCs w:val="22"/>
          <w:rtl/>
        </w:rPr>
        <w:t>יש להגיע עם לבוש המתאים לרוח האולפנ</w:t>
      </w:r>
      <w:r w:rsidR="006C5FB8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AB0DA4">
        <w:rPr>
          <w:rFonts w:asciiTheme="minorBidi" w:hAnsiTheme="minorBidi" w:cstheme="minorBidi"/>
          <w:sz w:val="22"/>
          <w:szCs w:val="22"/>
          <w:rtl/>
        </w:rPr>
        <w:t xml:space="preserve"> – חולצות עם שרוול המגיע עד המרפק וחצאיות מעבר לברך / מכנסי </w:t>
      </w:r>
      <w:proofErr w:type="spellStart"/>
      <w:r w:rsidRPr="00AB0DA4">
        <w:rPr>
          <w:rFonts w:asciiTheme="minorBidi" w:hAnsiTheme="minorBidi" w:cstheme="minorBidi"/>
          <w:sz w:val="22"/>
          <w:szCs w:val="22"/>
          <w:rtl/>
        </w:rPr>
        <w:t>אלאדין</w:t>
      </w:r>
      <w:proofErr w:type="spellEnd"/>
      <w:r w:rsidRPr="00AB0DA4">
        <w:rPr>
          <w:rFonts w:asciiTheme="minorBidi" w:hAnsiTheme="minorBidi" w:cstheme="minorBidi"/>
          <w:sz w:val="22"/>
          <w:szCs w:val="22"/>
          <w:rtl/>
        </w:rPr>
        <w:t>.</w:t>
      </w:r>
      <w:r w:rsidR="0023013C">
        <w:rPr>
          <w:rFonts w:asciiTheme="minorBidi" w:hAnsiTheme="minorBidi" w:cstheme="minorBidi" w:hint="cs"/>
          <w:sz w:val="22"/>
          <w:szCs w:val="22"/>
          <w:rtl/>
        </w:rPr>
        <w:t xml:space="preserve"> מומלץ להגיע עם מכנס/ טייץ </w:t>
      </w:r>
      <w:r w:rsidR="00C25F09"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ארוך </w:t>
      </w:r>
      <w:r w:rsidR="0023013C" w:rsidRPr="0023013C">
        <w:rPr>
          <w:rFonts w:asciiTheme="minorBidi" w:hAnsiTheme="minorBidi" w:cstheme="minorBidi" w:hint="cs"/>
          <w:sz w:val="22"/>
          <w:szCs w:val="22"/>
          <w:u w:val="single"/>
          <w:rtl/>
        </w:rPr>
        <w:t>מתחת לחצאית</w:t>
      </w:r>
      <w:r w:rsidR="0023013C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B61230" w:rsidRPr="00777703" w:rsidRDefault="00AB0DA4" w:rsidP="00B61230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יש להביא </w:t>
      </w:r>
      <w:r w:rsidR="00B61230" w:rsidRPr="00777703">
        <w:rPr>
          <w:rFonts w:asciiTheme="minorBidi" w:hAnsiTheme="minorBidi" w:cstheme="minorBidi"/>
          <w:sz w:val="22"/>
          <w:szCs w:val="22"/>
          <w:rtl/>
        </w:rPr>
        <w:t>אוכל למהלך היום הראשון (ארוחות בוקר וצהרים) – ארוחת ערב תינתן לבנות.</w:t>
      </w:r>
    </w:p>
    <w:p w:rsidR="00B61230" w:rsidRPr="00777703" w:rsidRDefault="00B61230" w:rsidP="00777703">
      <w:pPr>
        <w:spacing w:line="360" w:lineRule="auto"/>
        <w:ind w:left="360"/>
        <w:rPr>
          <w:rFonts w:asciiTheme="minorBidi" w:hAnsiTheme="minorBidi" w:cstheme="minorBidi"/>
          <w:sz w:val="22"/>
          <w:szCs w:val="22"/>
          <w:rtl/>
        </w:rPr>
      </w:pPr>
    </w:p>
    <w:p w:rsidR="00B61230" w:rsidRPr="00777703" w:rsidRDefault="00B61230" w:rsidP="00B61230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777703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ציוד נדרש</w:t>
      </w:r>
      <w:r w:rsidRPr="00777703">
        <w:rPr>
          <w:rFonts w:asciiTheme="minorBidi" w:hAnsiTheme="minorBidi" w:cstheme="minorBidi"/>
          <w:sz w:val="22"/>
          <w:szCs w:val="22"/>
          <w:u w:val="single"/>
          <w:rtl/>
        </w:rPr>
        <w:t xml:space="preserve">: </w:t>
      </w:r>
    </w:p>
    <w:p w:rsidR="00B61230" w:rsidRPr="00777703" w:rsidRDefault="00B61230" w:rsidP="00E56BD9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>כובע</w:t>
      </w:r>
      <w:r w:rsidR="0044747D">
        <w:rPr>
          <w:rFonts w:asciiTheme="minorBidi" w:hAnsiTheme="minorBidi" w:cstheme="minorBidi" w:hint="cs"/>
          <w:sz w:val="22"/>
          <w:szCs w:val="22"/>
          <w:rtl/>
        </w:rPr>
        <w:t xml:space="preserve"> (לא צעיף או בנדנה)</w:t>
      </w:r>
      <w:r w:rsidRPr="00777703">
        <w:rPr>
          <w:rFonts w:asciiTheme="minorBidi" w:hAnsiTheme="minorBidi" w:cstheme="minorBidi"/>
          <w:sz w:val="22"/>
          <w:szCs w:val="22"/>
          <w:rtl/>
        </w:rPr>
        <w:t xml:space="preserve"> נעלי הליכה סגורות , מים- </w:t>
      </w:r>
      <w:r w:rsidR="00FD3BFB">
        <w:rPr>
          <w:rFonts w:asciiTheme="minorBidi" w:hAnsiTheme="minorBidi" w:cstheme="minorBidi" w:hint="cs"/>
          <w:sz w:val="22"/>
          <w:szCs w:val="22"/>
          <w:rtl/>
        </w:rPr>
        <w:t xml:space="preserve">3 </w:t>
      </w:r>
      <w:r w:rsidRPr="00777703">
        <w:rPr>
          <w:rFonts w:asciiTheme="minorBidi" w:hAnsiTheme="minorBidi" w:cstheme="minorBidi"/>
          <w:sz w:val="22"/>
          <w:szCs w:val="22"/>
          <w:rtl/>
        </w:rPr>
        <w:t xml:space="preserve"> ליטר, שק שינה , פנס, סידור, בגדים להחלפה  כולל בגדים חמים לערב, מגבת</w:t>
      </w:r>
      <w:r w:rsidR="00020081" w:rsidRPr="00777703">
        <w:rPr>
          <w:rFonts w:asciiTheme="minorBidi" w:hAnsiTheme="minorBidi" w:cstheme="minorBidi"/>
          <w:sz w:val="22"/>
          <w:szCs w:val="22"/>
          <w:rtl/>
        </w:rPr>
        <w:t>, תיק גב להליכה במסלול (לא</w:t>
      </w:r>
      <w:r w:rsidR="00FD3BFB">
        <w:rPr>
          <w:rFonts w:asciiTheme="minorBidi" w:hAnsiTheme="minorBidi" w:cstheme="minorBidi"/>
          <w:sz w:val="22"/>
          <w:szCs w:val="22"/>
          <w:rtl/>
        </w:rPr>
        <w:t xml:space="preserve"> תיק צד) ותיק אחר עם ציוד הלינה</w:t>
      </w:r>
      <w:r w:rsidR="00FD3BFB">
        <w:rPr>
          <w:rFonts w:asciiTheme="minorBidi" w:hAnsiTheme="minorBidi" w:cstheme="minorBidi" w:hint="cs"/>
          <w:sz w:val="22"/>
          <w:szCs w:val="22"/>
          <w:rtl/>
        </w:rPr>
        <w:t xml:space="preserve">, קרם הגנה, </w:t>
      </w:r>
      <w:proofErr w:type="spellStart"/>
      <w:r w:rsidR="00FD3BFB">
        <w:rPr>
          <w:rFonts w:asciiTheme="minorBidi" w:hAnsiTheme="minorBidi" w:cstheme="minorBidi" w:hint="cs"/>
          <w:sz w:val="22"/>
          <w:szCs w:val="22"/>
          <w:rtl/>
        </w:rPr>
        <w:t>אלתוש</w:t>
      </w:r>
      <w:proofErr w:type="spellEnd"/>
      <w:r w:rsidR="00FD3BFB">
        <w:rPr>
          <w:rFonts w:asciiTheme="minorBidi" w:hAnsiTheme="minorBidi" w:cstheme="minorBidi" w:hint="cs"/>
          <w:sz w:val="22"/>
          <w:szCs w:val="22"/>
          <w:rtl/>
        </w:rPr>
        <w:t>, נעליים סגורות להליכה במים.</w:t>
      </w:r>
    </w:p>
    <w:p w:rsidR="00B61230" w:rsidRPr="00777703" w:rsidRDefault="00B61230" w:rsidP="009743F1">
      <w:pPr>
        <w:spacing w:line="360" w:lineRule="auto"/>
        <w:jc w:val="center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>בברכה,</w:t>
      </w:r>
    </w:p>
    <w:p w:rsidR="00B61230" w:rsidRPr="00777703" w:rsidRDefault="00020081" w:rsidP="00B61230">
      <w:pPr>
        <w:spacing w:line="360" w:lineRule="auto"/>
        <w:jc w:val="center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 xml:space="preserve">מחנכות, מורי של"ח </w:t>
      </w:r>
      <w:r w:rsidR="00B61230" w:rsidRPr="00777703">
        <w:rPr>
          <w:rFonts w:asciiTheme="minorBidi" w:hAnsiTheme="minorBidi" w:cstheme="minorBidi"/>
          <w:sz w:val="22"/>
          <w:szCs w:val="22"/>
          <w:rtl/>
        </w:rPr>
        <w:t>והנהלת האולפנה</w:t>
      </w:r>
    </w:p>
    <w:p w:rsidR="00B61230" w:rsidRPr="00777703" w:rsidRDefault="00B61230" w:rsidP="00B6123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>________________________________________________________________</w:t>
      </w:r>
    </w:p>
    <w:p w:rsidR="00B61230" w:rsidRPr="00777703" w:rsidRDefault="00B61230" w:rsidP="00C25F09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 xml:space="preserve">הריני מאשר לבתי ______________לצאת לטיול  השנתי </w:t>
      </w:r>
      <w:r w:rsidR="0044747D">
        <w:rPr>
          <w:rFonts w:asciiTheme="minorBidi" w:hAnsiTheme="minorBidi" w:cstheme="minorBidi" w:hint="cs"/>
          <w:sz w:val="22"/>
          <w:szCs w:val="22"/>
          <w:rtl/>
        </w:rPr>
        <w:t>בימים רביעי- חמישי</w:t>
      </w:r>
      <w:r w:rsidR="0044747D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proofErr w:type="spellStart"/>
      <w:r w:rsidR="0044747D">
        <w:rPr>
          <w:rFonts w:asciiTheme="minorBidi" w:hAnsiTheme="minorBidi" w:cstheme="minorBidi" w:hint="cs"/>
          <w:sz w:val="22"/>
          <w:szCs w:val="22"/>
          <w:rtl/>
        </w:rPr>
        <w:t>טז</w:t>
      </w:r>
      <w:proofErr w:type="spellEnd"/>
      <w:r w:rsidR="0044747D">
        <w:rPr>
          <w:rFonts w:asciiTheme="minorBidi" w:hAnsiTheme="minorBidi" w:cstheme="minorBidi" w:hint="cs"/>
          <w:sz w:val="22"/>
          <w:szCs w:val="22"/>
          <w:rtl/>
        </w:rPr>
        <w:t>'-</w:t>
      </w:r>
      <w:proofErr w:type="spellStart"/>
      <w:r w:rsidR="0044747D">
        <w:rPr>
          <w:rFonts w:asciiTheme="minorBidi" w:hAnsiTheme="minorBidi" w:cstheme="minorBidi" w:hint="cs"/>
          <w:sz w:val="22"/>
          <w:szCs w:val="22"/>
          <w:rtl/>
        </w:rPr>
        <w:t>יז</w:t>
      </w:r>
      <w:proofErr w:type="spellEnd"/>
      <w:r w:rsidR="0044747D">
        <w:rPr>
          <w:rFonts w:asciiTheme="minorBidi" w:hAnsiTheme="minorBidi" w:cstheme="minorBidi" w:hint="cs"/>
          <w:sz w:val="22"/>
          <w:szCs w:val="22"/>
          <w:rtl/>
        </w:rPr>
        <w:t xml:space="preserve">' באייר </w:t>
      </w:r>
      <w:proofErr w:type="spellStart"/>
      <w:r w:rsidR="0044747D">
        <w:rPr>
          <w:rFonts w:asciiTheme="minorBidi" w:hAnsiTheme="minorBidi" w:cstheme="minorBidi" w:hint="cs"/>
          <w:sz w:val="22"/>
          <w:szCs w:val="22"/>
          <w:rtl/>
        </w:rPr>
        <w:t>התשפ"ה</w:t>
      </w:r>
      <w:proofErr w:type="spellEnd"/>
      <w:r w:rsidR="0044747D">
        <w:rPr>
          <w:rFonts w:asciiTheme="minorBidi" w:hAnsiTheme="minorBidi" w:cstheme="minorBidi" w:hint="cs"/>
          <w:sz w:val="22"/>
          <w:szCs w:val="22"/>
          <w:rtl/>
        </w:rPr>
        <w:t>, 14-15/5/2025</w:t>
      </w:r>
    </w:p>
    <w:p w:rsidR="00B61230" w:rsidRDefault="00B61230" w:rsidP="00020081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 xml:space="preserve">יש/ </w:t>
      </w:r>
      <w:r w:rsidR="00020081" w:rsidRPr="00777703">
        <w:rPr>
          <w:rFonts w:asciiTheme="minorBidi" w:hAnsiTheme="minorBidi" w:cstheme="minorBidi"/>
          <w:sz w:val="22"/>
          <w:szCs w:val="22"/>
          <w:rtl/>
        </w:rPr>
        <w:t xml:space="preserve">אין לבתי  בעיות רפואיות או רגישויות. </w:t>
      </w:r>
      <w:r w:rsidRPr="00777703">
        <w:rPr>
          <w:rFonts w:asciiTheme="minorBidi" w:hAnsiTheme="minorBidi" w:cstheme="minorBidi"/>
          <w:sz w:val="22"/>
          <w:szCs w:val="22"/>
          <w:rtl/>
        </w:rPr>
        <w:t xml:space="preserve"> אם יש נא </w:t>
      </w:r>
      <w:r w:rsidR="00020081" w:rsidRPr="00777703">
        <w:rPr>
          <w:rFonts w:asciiTheme="minorBidi" w:hAnsiTheme="minorBidi" w:cstheme="minorBidi"/>
          <w:sz w:val="22"/>
          <w:szCs w:val="22"/>
          <w:rtl/>
        </w:rPr>
        <w:t xml:space="preserve">לפרט: </w:t>
      </w:r>
      <w:r w:rsidRPr="00777703">
        <w:rPr>
          <w:rFonts w:asciiTheme="minorBidi" w:hAnsiTheme="minorBidi" w:cstheme="minorBidi"/>
          <w:sz w:val="22"/>
          <w:szCs w:val="22"/>
          <w:rtl/>
        </w:rPr>
        <w:t>___________</w:t>
      </w:r>
      <w:r w:rsidR="00020081" w:rsidRPr="00777703">
        <w:rPr>
          <w:rFonts w:asciiTheme="minorBidi" w:hAnsiTheme="minorBidi" w:cstheme="minorBidi"/>
          <w:sz w:val="22"/>
          <w:szCs w:val="22"/>
          <w:rtl/>
        </w:rPr>
        <w:t>_________</w:t>
      </w:r>
      <w:r w:rsidRPr="00777703">
        <w:rPr>
          <w:rFonts w:asciiTheme="minorBidi" w:hAnsiTheme="minorBidi" w:cstheme="minorBidi"/>
          <w:sz w:val="22"/>
          <w:szCs w:val="22"/>
          <w:rtl/>
        </w:rPr>
        <w:t>__________</w:t>
      </w:r>
    </w:p>
    <w:p w:rsidR="009743F1" w:rsidRPr="00777703" w:rsidRDefault="009743F1" w:rsidP="00020081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בתי יודעת / אינה יודעת לשחות.</w:t>
      </w:r>
    </w:p>
    <w:p w:rsidR="00B61230" w:rsidRPr="00777703" w:rsidRDefault="00B61230" w:rsidP="00B6123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>שם התלמידה _______________   חתימה  _________</w:t>
      </w:r>
      <w:r w:rsidR="00FD3BFB">
        <w:rPr>
          <w:rFonts w:asciiTheme="minorBidi" w:hAnsiTheme="minorBidi" w:cstheme="minorBidi" w:hint="cs"/>
          <w:sz w:val="22"/>
          <w:szCs w:val="22"/>
          <w:rtl/>
        </w:rPr>
        <w:t>__________</w:t>
      </w:r>
      <w:r w:rsidRPr="00777703">
        <w:rPr>
          <w:rFonts w:asciiTheme="minorBidi" w:hAnsiTheme="minorBidi" w:cstheme="minorBidi"/>
          <w:sz w:val="22"/>
          <w:szCs w:val="22"/>
          <w:rtl/>
        </w:rPr>
        <w:t>____</w:t>
      </w:r>
    </w:p>
    <w:p w:rsidR="00B61230" w:rsidRPr="00777703" w:rsidRDefault="00B61230" w:rsidP="00B6123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77703">
        <w:rPr>
          <w:rFonts w:asciiTheme="minorBidi" w:hAnsiTheme="minorBidi" w:cstheme="minorBidi"/>
          <w:sz w:val="22"/>
          <w:szCs w:val="22"/>
          <w:rtl/>
        </w:rPr>
        <w:t>שם ההורה_________________    חתימה________________________</w:t>
      </w:r>
    </w:p>
    <w:p w:rsidR="006A529F" w:rsidRPr="00B61230" w:rsidRDefault="006A529F" w:rsidP="00F024E1">
      <w:pPr>
        <w:rPr>
          <w:sz w:val="22"/>
          <w:szCs w:val="22"/>
          <w:rtl/>
        </w:rPr>
      </w:pPr>
    </w:p>
    <w:p w:rsidR="001F0C10" w:rsidRPr="00B61230" w:rsidRDefault="001F0C10">
      <w:pPr>
        <w:rPr>
          <w:sz w:val="22"/>
          <w:szCs w:val="22"/>
          <w:rtl/>
        </w:rPr>
      </w:pPr>
    </w:p>
    <w:p w:rsidR="001F0C10" w:rsidRPr="00B61230" w:rsidRDefault="001F0C10">
      <w:pPr>
        <w:rPr>
          <w:sz w:val="22"/>
          <w:szCs w:val="22"/>
          <w:rtl/>
        </w:rPr>
      </w:pPr>
      <w:bookmarkStart w:id="0" w:name="_GoBack"/>
      <w:bookmarkEnd w:id="0"/>
    </w:p>
    <w:sectPr w:rsidR="001F0C10" w:rsidRPr="00B61230" w:rsidSect="003B4B1F">
      <w:headerReference w:type="default" r:id="rId7"/>
      <w:footerReference w:type="default" r:id="rId8"/>
      <w:pgSz w:w="11906" w:h="16838"/>
      <w:pgMar w:top="284" w:right="1133" w:bottom="289" w:left="1276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C7B" w:rsidRDefault="00C17C7B" w:rsidP="007D03FB">
      <w:r>
        <w:separator/>
      </w:r>
    </w:p>
  </w:endnote>
  <w:endnote w:type="continuationSeparator" w:id="0">
    <w:p w:rsidR="00C17C7B" w:rsidRDefault="00C17C7B" w:rsidP="007D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ice Heavy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C10" w:rsidRDefault="003B4B1F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6019800</wp:posOffset>
          </wp:positionV>
          <wp:extent cx="7254240" cy="1944370"/>
          <wp:effectExtent l="0" t="0" r="381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240" cy="194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C7B" w:rsidRDefault="00C17C7B" w:rsidP="007D03FB">
      <w:r>
        <w:separator/>
      </w:r>
    </w:p>
  </w:footnote>
  <w:footnote w:type="continuationSeparator" w:id="0">
    <w:p w:rsidR="00C17C7B" w:rsidRDefault="00C17C7B" w:rsidP="007D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4E1" w:rsidRDefault="003B4B1F" w:rsidP="003B4B1F">
    <w:pPr>
      <w:pStyle w:val="a5"/>
      <w:tabs>
        <w:tab w:val="clear" w:pos="4153"/>
        <w:tab w:val="clear" w:pos="8306"/>
      </w:tabs>
      <w:ind w:right="-42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-678180</wp:posOffset>
          </wp:positionH>
          <wp:positionV relativeFrom="margin">
            <wp:posOffset>-2108200</wp:posOffset>
          </wp:positionV>
          <wp:extent cx="7254240" cy="1524000"/>
          <wp:effectExtent l="0" t="0" r="381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24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24E1" w:rsidRDefault="00F024E1">
    <w:pPr>
      <w:pStyle w:val="a5"/>
    </w:pPr>
  </w:p>
  <w:p w:rsidR="00F024E1" w:rsidRDefault="009743F1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EC479" wp14:editId="50E44D78">
              <wp:simplePos x="0" y="0"/>
              <wp:positionH relativeFrom="column">
                <wp:posOffset>1739265</wp:posOffset>
              </wp:positionH>
              <wp:positionV relativeFrom="paragraph">
                <wp:posOffset>131445</wp:posOffset>
              </wp:positionV>
              <wp:extent cx="3333750" cy="1438275"/>
              <wp:effectExtent l="0" t="0" r="0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333750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3F1" w:rsidRPr="009743F1" w:rsidRDefault="009743F1" w:rsidP="005D1F72">
                          <w:pPr>
                            <w:rPr>
                              <w:rFonts w:cs="Alice Heavy"/>
                              <w:b/>
                              <w:bCs/>
                              <w:caps/>
                              <w:sz w:val="56"/>
                              <w:szCs w:val="56"/>
                              <w:rtl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9743F1">
                            <w:rPr>
                              <w:rFonts w:cs="Alice Heavy" w:hint="cs"/>
                              <w:b/>
                              <w:bCs/>
                              <w:caps/>
                              <w:sz w:val="56"/>
                              <w:szCs w:val="56"/>
                              <w:rtl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"</w:t>
                          </w:r>
                          <w:r w:rsidR="005D1F72" w:rsidRPr="009743F1">
                            <w:rPr>
                              <w:rFonts w:cs="Alice Heavy" w:hint="cs"/>
                              <w:b/>
                              <w:bCs/>
                              <w:caps/>
                              <w:sz w:val="56"/>
                              <w:szCs w:val="56"/>
                              <w:rtl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אלף שיר לצפון </w:t>
                          </w:r>
                        </w:p>
                        <w:p w:rsidR="009743F1" w:rsidRPr="009743F1" w:rsidRDefault="005D1F72" w:rsidP="005D1F72">
                          <w:pPr>
                            <w:rPr>
                              <w:rFonts w:cs="Alice Heavy"/>
                              <w:b/>
                              <w:bCs/>
                              <w:caps/>
                              <w:sz w:val="56"/>
                              <w:szCs w:val="56"/>
                              <w:rtl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9743F1">
                            <w:rPr>
                              <w:rFonts w:cs="Alice Heavy" w:hint="cs"/>
                              <w:b/>
                              <w:bCs/>
                              <w:caps/>
                              <w:sz w:val="56"/>
                              <w:szCs w:val="56"/>
                              <w:rtl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מגולן עד חרמון, </w:t>
                          </w:r>
                        </w:p>
                        <w:p w:rsidR="005D1F72" w:rsidRPr="009743F1" w:rsidRDefault="005D1F72" w:rsidP="005D1F72">
                          <w:pPr>
                            <w:rPr>
                              <w:rFonts w:cs="Alice Heavy"/>
                              <w:b/>
                              <w:bCs/>
                              <w:caps/>
                              <w:sz w:val="56"/>
                              <w:szCs w:val="56"/>
                              <w:rtl/>
                              <w:cs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9743F1">
                            <w:rPr>
                              <w:rFonts w:cs="Alice Heavy" w:hint="cs"/>
                              <w:b/>
                              <w:bCs/>
                              <w:caps/>
                              <w:sz w:val="56"/>
                              <w:szCs w:val="56"/>
                              <w:rtl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הכנרת ועד הרמה...</w:t>
                          </w:r>
                          <w:r w:rsidR="009743F1" w:rsidRPr="009743F1">
                            <w:rPr>
                              <w:rFonts w:cs="Alice Heavy" w:hint="cs"/>
                              <w:b/>
                              <w:bCs/>
                              <w:caps/>
                              <w:sz w:val="56"/>
                              <w:szCs w:val="56"/>
                              <w:rtl/>
                              <w:cs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EC47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36.95pt;margin-top:10.35pt;width:262.5pt;height:11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" stroked="f">
              <v:textbox>
                <w:txbxContent>
                  <w:p w:rsidR="009743F1" w:rsidRPr="009743F1" w:rsidRDefault="009743F1" w:rsidP="005D1F72">
                    <w:pPr>
                      <w:rPr>
                        <w:rFonts w:cs="Alice Heavy"/>
                        <w:b/>
                        <w:bCs/>
                        <w:caps/>
                        <w:sz w:val="56"/>
                        <w:szCs w:val="56"/>
                        <w:rtl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  <w14:gs w14:pos="43000">
                                <w14:schemeClr w14:val="accent4">
                                  <w14:satMod w14:val="255000"/>
                                </w14:schemeClr>
                              </w14:gs>
                              <w14:gs w14:pos="48000">
                                <w14:schemeClr w14:val="accent4">
                                  <w14:shade w14:val="85000"/>
                                  <w14:satMod w14:val="255000"/>
                                </w14:schemeClr>
                              </w14:gs>
                              <w14:gs w14:pos="10000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9743F1">
                      <w:rPr>
                        <w:rFonts w:cs="Alice Heavy" w:hint="cs"/>
                        <w:b/>
                        <w:bCs/>
                        <w:caps/>
                        <w:sz w:val="56"/>
                        <w:szCs w:val="56"/>
                        <w:rtl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  <w14:gs w14:pos="43000">
                                <w14:schemeClr w14:val="accent4">
                                  <w14:satMod w14:val="255000"/>
                                </w14:schemeClr>
                              </w14:gs>
                              <w14:gs w14:pos="48000">
                                <w14:schemeClr w14:val="accent4">
                                  <w14:shade w14:val="85000"/>
                                  <w14:satMod w14:val="255000"/>
                                </w14:schemeClr>
                              </w14:gs>
                              <w14:gs w14:pos="10000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"</w:t>
                    </w:r>
                    <w:r w:rsidR="005D1F72" w:rsidRPr="009743F1">
                      <w:rPr>
                        <w:rFonts w:cs="Alice Heavy" w:hint="cs"/>
                        <w:b/>
                        <w:bCs/>
                        <w:caps/>
                        <w:sz w:val="56"/>
                        <w:szCs w:val="56"/>
                        <w:rtl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  <w14:gs w14:pos="43000">
                                <w14:schemeClr w14:val="accent4">
                                  <w14:satMod w14:val="255000"/>
                                </w14:schemeClr>
                              </w14:gs>
                              <w14:gs w14:pos="48000">
                                <w14:schemeClr w14:val="accent4">
                                  <w14:shade w14:val="85000"/>
                                  <w14:satMod w14:val="255000"/>
                                </w14:schemeClr>
                              </w14:gs>
                              <w14:gs w14:pos="10000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אלף שיר לצפון </w:t>
                    </w:r>
                  </w:p>
                  <w:p w:rsidR="009743F1" w:rsidRPr="009743F1" w:rsidRDefault="005D1F72" w:rsidP="005D1F72">
                    <w:pPr>
                      <w:rPr>
                        <w:rFonts w:cs="Alice Heavy"/>
                        <w:b/>
                        <w:bCs/>
                        <w:caps/>
                        <w:sz w:val="56"/>
                        <w:szCs w:val="56"/>
                        <w:rtl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  <w14:gs w14:pos="43000">
                                <w14:schemeClr w14:val="accent4">
                                  <w14:satMod w14:val="255000"/>
                                </w14:schemeClr>
                              </w14:gs>
                              <w14:gs w14:pos="48000">
                                <w14:schemeClr w14:val="accent4">
                                  <w14:shade w14:val="85000"/>
                                  <w14:satMod w14:val="255000"/>
                                </w14:schemeClr>
                              </w14:gs>
                              <w14:gs w14:pos="10000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9743F1">
                      <w:rPr>
                        <w:rFonts w:cs="Alice Heavy" w:hint="cs"/>
                        <w:b/>
                        <w:bCs/>
                        <w:caps/>
                        <w:sz w:val="56"/>
                        <w:szCs w:val="56"/>
                        <w:rtl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  <w14:gs w14:pos="43000">
                                <w14:schemeClr w14:val="accent4">
                                  <w14:satMod w14:val="255000"/>
                                </w14:schemeClr>
                              </w14:gs>
                              <w14:gs w14:pos="48000">
                                <w14:schemeClr w14:val="accent4">
                                  <w14:shade w14:val="85000"/>
                                  <w14:satMod w14:val="255000"/>
                                </w14:schemeClr>
                              </w14:gs>
                              <w14:gs w14:pos="10000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מגולן עד חרמון, </w:t>
                    </w:r>
                  </w:p>
                  <w:p w:rsidR="005D1F72" w:rsidRPr="009743F1" w:rsidRDefault="005D1F72" w:rsidP="005D1F72">
                    <w:pPr>
                      <w:rPr>
                        <w:rFonts w:cs="Alice Heavy"/>
                        <w:b/>
                        <w:bCs/>
                        <w:caps/>
                        <w:sz w:val="56"/>
                        <w:szCs w:val="56"/>
                        <w:rtl/>
                        <w:cs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  <w14:gs w14:pos="43000">
                                <w14:schemeClr w14:val="accent4">
                                  <w14:satMod w14:val="255000"/>
                                </w14:schemeClr>
                              </w14:gs>
                              <w14:gs w14:pos="48000">
                                <w14:schemeClr w14:val="accent4">
                                  <w14:shade w14:val="85000"/>
                                  <w14:satMod w14:val="255000"/>
                                </w14:schemeClr>
                              </w14:gs>
                              <w14:gs w14:pos="10000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9743F1">
                      <w:rPr>
                        <w:rFonts w:cs="Alice Heavy" w:hint="cs"/>
                        <w:b/>
                        <w:bCs/>
                        <w:caps/>
                        <w:sz w:val="56"/>
                        <w:szCs w:val="56"/>
                        <w:rtl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  <w14:gs w14:pos="43000">
                                <w14:schemeClr w14:val="accent4">
                                  <w14:satMod w14:val="255000"/>
                                </w14:schemeClr>
                              </w14:gs>
                              <w14:gs w14:pos="48000">
                                <w14:schemeClr w14:val="accent4">
                                  <w14:shade w14:val="85000"/>
                                  <w14:satMod w14:val="255000"/>
                                </w14:schemeClr>
                              </w14:gs>
                              <w14:gs w14:pos="10000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הכנרת ועד הרמה...</w:t>
                    </w:r>
                    <w:r w:rsidR="009743F1" w:rsidRPr="009743F1">
                      <w:rPr>
                        <w:rFonts w:cs="Alice Heavy" w:hint="cs"/>
                        <w:b/>
                        <w:bCs/>
                        <w:caps/>
                        <w:sz w:val="56"/>
                        <w:szCs w:val="56"/>
                        <w:rtl/>
                        <w:cs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  <w14:gs w14:pos="43000">
                                <w14:schemeClr w14:val="accent4">
                                  <w14:satMod w14:val="255000"/>
                                </w14:schemeClr>
                              </w14:gs>
                              <w14:gs w14:pos="48000">
                                <w14:schemeClr w14:val="accent4">
                                  <w14:shade w14:val="85000"/>
                                  <w14:satMod w14:val="255000"/>
                                </w14:schemeClr>
                              </w14:gs>
                              <w14:gs w14:pos="100000">
                                <w14:schemeClr w14:val="accent4">
                                  <w14:shade w14:val="20000"/>
                                  <w14:satMod w14:val="24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"</w:t>
                    </w:r>
                  </w:p>
                </w:txbxContent>
              </v:textbox>
            </v:shape>
          </w:pict>
        </mc:Fallback>
      </mc:AlternateContent>
    </w:r>
  </w:p>
  <w:p w:rsidR="00F024E1" w:rsidRDefault="00F024E1">
    <w:pPr>
      <w:pStyle w:val="a5"/>
    </w:pPr>
  </w:p>
  <w:p w:rsidR="00F024E1" w:rsidRDefault="0044747D">
    <w:pPr>
      <w:pStyle w:val="a5"/>
      <w:rPr>
        <w:rFonts w:hint="cs"/>
      </w:rPr>
    </w:pPr>
    <w:r>
      <w:rPr>
        <w:rFonts w:hint="cs"/>
        <w:rtl/>
      </w:rPr>
      <w:t xml:space="preserve">  </w:t>
    </w:r>
  </w:p>
  <w:p w:rsidR="00F024E1" w:rsidRDefault="00F024E1">
    <w:pPr>
      <w:pStyle w:val="a5"/>
    </w:pPr>
  </w:p>
  <w:p w:rsidR="00F024E1" w:rsidRDefault="0044747D" w:rsidP="003B4B1F">
    <w:pPr>
      <w:pStyle w:val="a5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4D64DB03" wp14:editId="3132E67F">
          <wp:extent cx="884393" cy="657225"/>
          <wp:effectExtent l="0" t="0" r="0" b="0"/>
          <wp:docPr id="1" name="תמונה 1" descr="טיילת דרום הגולן - תיירות גול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טיילת דרום הגולן - תיירות גולן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31399" cy="7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B1F">
      <w:rPr>
        <w:rtl/>
      </w:rPr>
      <w:tab/>
    </w:r>
  </w:p>
  <w:p w:rsidR="00F024E1" w:rsidRDefault="00F024E1">
    <w:pPr>
      <w:pStyle w:val="a5"/>
    </w:pPr>
  </w:p>
  <w:p w:rsidR="00F024E1" w:rsidRDefault="00F024E1" w:rsidP="00F024E1">
    <w:pPr>
      <w:pStyle w:val="a5"/>
      <w:tabs>
        <w:tab w:val="clear" w:pos="4153"/>
        <w:tab w:val="clear" w:pos="8306"/>
      </w:tabs>
    </w:pPr>
    <w:r>
      <w:rPr>
        <w:rtl/>
      </w:rPr>
      <w:tab/>
    </w:r>
  </w:p>
  <w:p w:rsidR="00F024E1" w:rsidRPr="003B4B1F" w:rsidRDefault="00F024E1" w:rsidP="00F024E1">
    <w:pPr>
      <w:pStyle w:val="a5"/>
      <w:tabs>
        <w:tab w:val="clear" w:pos="4153"/>
        <w:tab w:val="clear" w:pos="8306"/>
      </w:tabs>
      <w:rPr>
        <w:sz w:val="20"/>
        <w:szCs w:val="20"/>
        <w:rtl/>
      </w:rPr>
    </w:pPr>
  </w:p>
  <w:p w:rsidR="00F024E1" w:rsidRDefault="00F024E1" w:rsidP="00F024E1">
    <w:pPr>
      <w:pStyle w:val="a5"/>
      <w:tabs>
        <w:tab w:val="clear" w:pos="4153"/>
        <w:tab w:val="clear" w:pos="8306"/>
      </w:tabs>
      <w:rPr>
        <w:rtl/>
      </w:rPr>
    </w:pPr>
    <w:r>
      <w:rPr>
        <w:rFonts w:hint="cs"/>
        <w:rtl/>
      </w:rPr>
      <w:t xml:space="preserve">                                                </w:t>
    </w:r>
    <w:r w:rsidR="003B4B1F">
      <w:rPr>
        <w:rFonts w:hint="cs"/>
        <w:rtl/>
      </w:rPr>
      <w:t xml:space="preserve">                                                                             </w:t>
    </w:r>
    <w:r>
      <w:rPr>
        <w:rFonts w:hint="cs"/>
        <w:rtl/>
      </w:rPr>
      <w:t xml:space="preserve">       </w:t>
    </w: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>DATE</w:instrText>
    </w:r>
    <w:r>
      <w:rPr>
        <w:rFonts w:hint="cs"/>
        <w:rtl/>
      </w:rPr>
      <w:instrText xml:space="preserve"> \@ "</w:instrText>
    </w:r>
    <w:r>
      <w:rPr>
        <w:rFonts w:hint="cs"/>
      </w:rPr>
      <w:instrText>d MMMM, yyyy" \h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6C5FB8">
      <w:rPr>
        <w:noProof/>
        <w:rtl/>
      </w:rPr>
      <w:t>‏א' אייר, תשפ"ה</w:t>
    </w:r>
    <w:r>
      <w:rPr>
        <w:rtl/>
      </w:rPr>
      <w:fldChar w:fldCharType="end"/>
    </w:r>
  </w:p>
  <w:p w:rsidR="00F024E1" w:rsidRDefault="00F024E1" w:rsidP="00F024E1">
    <w:pPr>
      <w:pStyle w:val="a5"/>
      <w:tabs>
        <w:tab w:val="clear" w:pos="4153"/>
        <w:tab w:val="clear" w:pos="8306"/>
      </w:tabs>
    </w:pPr>
    <w:r>
      <w:rPr>
        <w:rFonts w:hint="cs"/>
        <w:rtl/>
      </w:rPr>
      <w:t xml:space="preserve">                                               </w:t>
    </w:r>
    <w:r w:rsidR="003B4B1F">
      <w:rPr>
        <w:rFonts w:hint="cs"/>
        <w:rtl/>
      </w:rPr>
      <w:t xml:space="preserve">                                  </w:t>
    </w:r>
    <w:r>
      <w:rPr>
        <w:rFonts w:hint="cs"/>
        <w:rtl/>
      </w:rPr>
      <w:t xml:space="preserve">                                             </w:t>
    </w:r>
    <w:r w:rsidR="003B4B1F">
      <w:rPr>
        <w:rFonts w:hint="cs"/>
        <w:rtl/>
      </w:rPr>
      <w:t xml:space="preserve">          </w:t>
    </w: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>DATE</w:instrText>
    </w:r>
    <w:r>
      <w:rPr>
        <w:rFonts w:hint="cs"/>
        <w:rtl/>
      </w:rPr>
      <w:instrText xml:space="preserve"> \@ "</w:instrText>
    </w:r>
    <w:r>
      <w:rPr>
        <w:rFonts w:hint="cs"/>
      </w:rPr>
      <w:instrText>dd/MM/yyyy</w:instrText>
    </w:r>
    <w:r>
      <w:rPr>
        <w:rFonts w:hint="cs"/>
        <w:rtl/>
      </w:rPr>
      <w:instrText>"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6C5FB8">
      <w:rPr>
        <w:noProof/>
        <w:rtl/>
      </w:rPr>
      <w:t>‏29/04/2025</w:t>
    </w:r>
    <w:r>
      <w:rPr>
        <w:rtl/>
      </w:rPr>
      <w:fldChar w:fldCharType="end"/>
    </w:r>
    <w:r w:rsidR="003B4B1F">
      <w:rPr>
        <w:rFonts w:hint="cs"/>
        <w:rtl/>
      </w:rPr>
      <w:t xml:space="preserve"> </w:t>
    </w:r>
  </w:p>
  <w:p w:rsidR="00F75FF5" w:rsidRDefault="00F75F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267"/>
    <w:multiLevelType w:val="hybridMultilevel"/>
    <w:tmpl w:val="0BCAC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EE7A75"/>
    <w:multiLevelType w:val="hybridMultilevel"/>
    <w:tmpl w:val="008660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17"/>
    <w:rsid w:val="00020081"/>
    <w:rsid w:val="001F0C10"/>
    <w:rsid w:val="0022181D"/>
    <w:rsid w:val="0023013C"/>
    <w:rsid w:val="00322F17"/>
    <w:rsid w:val="003B4B1F"/>
    <w:rsid w:val="00405533"/>
    <w:rsid w:val="0044747D"/>
    <w:rsid w:val="00452CD4"/>
    <w:rsid w:val="00465311"/>
    <w:rsid w:val="004F1036"/>
    <w:rsid w:val="005B255F"/>
    <w:rsid w:val="005D1F72"/>
    <w:rsid w:val="005E678C"/>
    <w:rsid w:val="006A529F"/>
    <w:rsid w:val="006C5FB8"/>
    <w:rsid w:val="00777703"/>
    <w:rsid w:val="007D03FB"/>
    <w:rsid w:val="009743F1"/>
    <w:rsid w:val="00AB0DA4"/>
    <w:rsid w:val="00AD10AD"/>
    <w:rsid w:val="00B20A8A"/>
    <w:rsid w:val="00B61230"/>
    <w:rsid w:val="00BD7F42"/>
    <w:rsid w:val="00C17C7B"/>
    <w:rsid w:val="00C25F09"/>
    <w:rsid w:val="00E137B8"/>
    <w:rsid w:val="00E56BD9"/>
    <w:rsid w:val="00EA6847"/>
    <w:rsid w:val="00F024E1"/>
    <w:rsid w:val="00F21FBA"/>
    <w:rsid w:val="00F75FF5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A10D1"/>
  <w15:docId w15:val="{4B3AE2B8-6D1B-47A9-9A77-B6F79620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23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FB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7D03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03F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7D03FB"/>
  </w:style>
  <w:style w:type="paragraph" w:styleId="a7">
    <w:name w:val="footer"/>
    <w:basedOn w:val="a"/>
    <w:link w:val="a8"/>
    <w:uiPriority w:val="99"/>
    <w:unhideWhenUsed/>
    <w:rsid w:val="007D03F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7D03FB"/>
  </w:style>
  <w:style w:type="paragraph" w:styleId="a9">
    <w:name w:val="List Paragraph"/>
    <w:basedOn w:val="a"/>
    <w:uiPriority w:val="34"/>
    <w:qFormat/>
    <w:rsid w:val="00AB0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491;&#1507;%20&#1500;&#1493;&#1490;&#149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</Template>
  <TotalTime>0</TotalTime>
  <Pages>1</Pages>
  <Words>224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shekel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יעקובי</dc:creator>
  <cp:lastModifiedBy>user</cp:lastModifiedBy>
  <cp:revision>2</cp:revision>
  <cp:lastPrinted>2015-04-19T10:33:00Z</cp:lastPrinted>
  <dcterms:created xsi:type="dcterms:W3CDTF">2025-04-29T11:09:00Z</dcterms:created>
  <dcterms:modified xsi:type="dcterms:W3CDTF">2025-04-29T11:09:00Z</dcterms:modified>
</cp:coreProperties>
</file>